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0004" w14:textId="77777777" w:rsidR="007C0E2A" w:rsidRPr="000153E1" w:rsidRDefault="007C0E2A" w:rsidP="007C0E2A">
      <w:pPr>
        <w:jc w:val="center"/>
      </w:pPr>
      <w:r w:rsidRPr="000153E1">
        <w:rPr>
          <w:rStyle w:val="a9"/>
        </w:rPr>
        <w:fldChar w:fldCharType="begin"/>
      </w:r>
      <w:r w:rsidRPr="000153E1">
        <w:rPr>
          <w:rStyle w:val="a9"/>
        </w:rPr>
        <w:instrText xml:space="preserve"> DOCVARIABLE ceh_info \* MERGEFORMAT </w:instrText>
      </w:r>
      <w:r w:rsidRPr="000153E1">
        <w:rPr>
          <w:rStyle w:val="a9"/>
        </w:rPr>
        <w:fldChar w:fldCharType="separate"/>
      </w:r>
      <w:r w:rsidR="00950889" w:rsidRPr="00950889">
        <w:rPr>
          <w:rStyle w:val="a9"/>
        </w:rPr>
        <w:t>Общество с ограниченной ответственностью "</w:t>
      </w:r>
      <w:proofErr w:type="spellStart"/>
      <w:r w:rsidR="00950889" w:rsidRPr="00950889">
        <w:rPr>
          <w:rStyle w:val="a9"/>
        </w:rPr>
        <w:t>Веритас</w:t>
      </w:r>
      <w:proofErr w:type="spellEnd"/>
      <w:r w:rsidR="00950889" w:rsidRPr="00950889">
        <w:rPr>
          <w:rStyle w:val="a9"/>
        </w:rPr>
        <w:t xml:space="preserve"> Вью" (ООО "</w:t>
      </w:r>
      <w:proofErr w:type="spellStart"/>
      <w:r w:rsidR="00950889" w:rsidRPr="00950889">
        <w:rPr>
          <w:rStyle w:val="a9"/>
        </w:rPr>
        <w:t>Веритас</w:t>
      </w:r>
      <w:proofErr w:type="spellEnd"/>
      <w:r w:rsidR="00950889" w:rsidRPr="00950889">
        <w:rPr>
          <w:rStyle w:val="a9"/>
        </w:rPr>
        <w:t xml:space="preserve"> Вью")</w:t>
      </w:r>
      <w:r w:rsidRPr="000153E1">
        <w:rPr>
          <w:rStyle w:val="a9"/>
        </w:rPr>
        <w:fldChar w:fldCharType="end"/>
      </w:r>
    </w:p>
    <w:p w14:paraId="42CD7398" w14:textId="77777777" w:rsidR="007C0E2A" w:rsidRPr="000153E1" w:rsidRDefault="007C0E2A" w:rsidP="000F0714">
      <w:pPr>
        <w:pStyle w:val="a7"/>
        <w:jc w:val="center"/>
        <w:rPr>
          <w:b w:val="0"/>
          <w:sz w:val="18"/>
          <w:szCs w:val="18"/>
        </w:rPr>
      </w:pPr>
      <w:r w:rsidRPr="000153E1">
        <w:rPr>
          <w:b w:val="0"/>
          <w:sz w:val="18"/>
          <w:szCs w:val="18"/>
        </w:rPr>
        <w:t>(Наименование организации)</w:t>
      </w:r>
    </w:p>
    <w:p w14:paraId="5ED85566" w14:textId="77777777" w:rsidR="000F0714" w:rsidRPr="000153E1" w:rsidRDefault="000F0714" w:rsidP="000F0714">
      <w:pPr>
        <w:pStyle w:val="a7"/>
        <w:jc w:val="center"/>
      </w:pPr>
      <w:r w:rsidRPr="000153E1">
        <w:t xml:space="preserve">Сводная ведомость результатов </w:t>
      </w:r>
      <w:r w:rsidR="004654AF" w:rsidRPr="000153E1">
        <w:t xml:space="preserve">проведения </w:t>
      </w:r>
      <w:r w:rsidRPr="000153E1">
        <w:t>специальной оценки условий труда</w:t>
      </w:r>
    </w:p>
    <w:p w14:paraId="2C511953" w14:textId="77777777" w:rsidR="00B3448B" w:rsidRPr="000153E1" w:rsidRDefault="00B3448B" w:rsidP="00B3448B"/>
    <w:p w14:paraId="3E4554E0" w14:textId="77777777" w:rsidR="00F06873" w:rsidRPr="000153E1" w:rsidRDefault="00F06873" w:rsidP="004654AF">
      <w:pPr>
        <w:suppressAutoHyphens/>
        <w:jc w:val="right"/>
      </w:pPr>
      <w:r w:rsidRPr="000153E1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856"/>
        <w:gridCol w:w="3164"/>
        <w:gridCol w:w="1079"/>
        <w:gridCol w:w="1080"/>
        <w:gridCol w:w="1186"/>
        <w:gridCol w:w="1186"/>
        <w:gridCol w:w="1186"/>
        <w:gridCol w:w="1187"/>
        <w:gridCol w:w="1085"/>
      </w:tblGrid>
      <w:tr w:rsidR="004654AF" w:rsidRPr="000153E1" w14:paraId="560E25C8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04D5F969" w14:textId="77777777" w:rsidR="004654AF" w:rsidRPr="000153E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0153E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1FCDD111" w14:textId="77777777" w:rsidR="004654AF" w:rsidRPr="000153E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35DA3B30" w14:textId="77777777" w:rsidR="004654AF" w:rsidRPr="000153E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101D7B41" w14:textId="77777777" w:rsidR="004654AF" w:rsidRPr="000153E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0153E1" w14:paraId="52146618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7CC5A32" w14:textId="77777777" w:rsidR="004654A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75AD299F" w14:textId="77777777" w:rsidR="004654AF" w:rsidRPr="000153E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F22A38A" w14:textId="77777777" w:rsidR="004654A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EE89277" w14:textId="77777777" w:rsidR="004654A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7B47B4F2" w14:textId="77777777" w:rsidR="004654A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8F5A054" w14:textId="77777777" w:rsidR="004654A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0153E1" w14:paraId="01C7ED71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739D8DAB" w14:textId="77777777"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E50C8FC" w14:textId="77777777" w:rsidR="00AF1EDF" w:rsidRPr="000153E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7C3B7317" w14:textId="77777777" w:rsidR="00AF1EDF" w:rsidRPr="000153E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0FBB29D3" w14:textId="77777777"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A404FDB" w14:textId="77777777"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04453FC" w14:textId="77777777"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4856B2B4" w14:textId="77777777"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41127A28" w14:textId="77777777"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CE53768" w14:textId="77777777"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008B79AF" w14:textId="77777777"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0153E1" w14:paraId="39F37714" w14:textId="77777777" w:rsidTr="004654AF">
        <w:trPr>
          <w:jc w:val="center"/>
        </w:trPr>
        <w:tc>
          <w:tcPr>
            <w:tcW w:w="3518" w:type="dxa"/>
            <w:vAlign w:val="center"/>
          </w:tcPr>
          <w:p w14:paraId="6DECCABC" w14:textId="77777777"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02A8CF6" w14:textId="77777777" w:rsidR="00AF1EDF" w:rsidRPr="000153E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B6E91DB" w14:textId="77777777" w:rsidR="00AF1EDF" w:rsidRPr="000153E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0BDE6C42" w14:textId="77777777"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6EEBD074" w14:textId="77777777"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7A8DFFC" w14:textId="77777777"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4A5AB79" w14:textId="77777777"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72B0347E" w14:textId="77777777"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6CDAC96C" w14:textId="77777777"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206E139F" w14:textId="77777777"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0153E1" w14:paraId="7C7F749A" w14:textId="77777777" w:rsidTr="004654AF">
        <w:trPr>
          <w:jc w:val="center"/>
        </w:trPr>
        <w:tc>
          <w:tcPr>
            <w:tcW w:w="3518" w:type="dxa"/>
            <w:vAlign w:val="center"/>
          </w:tcPr>
          <w:p w14:paraId="4C2C1C92" w14:textId="77777777"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0153E1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5350F2DE" w14:textId="77777777" w:rsidR="00AF1EDF" w:rsidRPr="000153E1" w:rsidRDefault="009508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3118" w:type="dxa"/>
            <w:vAlign w:val="center"/>
          </w:tcPr>
          <w:p w14:paraId="638202B7" w14:textId="77777777" w:rsidR="00AF1EDF" w:rsidRPr="000153E1" w:rsidRDefault="009508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1063" w:type="dxa"/>
            <w:vAlign w:val="center"/>
          </w:tcPr>
          <w:p w14:paraId="0DAF1F0B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246A671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1169" w:type="dxa"/>
            <w:vAlign w:val="center"/>
          </w:tcPr>
          <w:p w14:paraId="3B6BEE6E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6A6C056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62D7CEF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A1EA090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4026F94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153E1" w14:paraId="41EE4210" w14:textId="77777777" w:rsidTr="004654AF">
        <w:trPr>
          <w:jc w:val="center"/>
        </w:trPr>
        <w:tc>
          <w:tcPr>
            <w:tcW w:w="3518" w:type="dxa"/>
            <w:vAlign w:val="center"/>
          </w:tcPr>
          <w:p w14:paraId="40A9311B" w14:textId="77777777"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0153E1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35CDA7B6" w14:textId="77777777" w:rsidR="00AF1EDF" w:rsidRPr="000153E1" w:rsidRDefault="009508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3118" w:type="dxa"/>
            <w:vAlign w:val="center"/>
          </w:tcPr>
          <w:p w14:paraId="2DA7AEDC" w14:textId="77777777" w:rsidR="00AF1EDF" w:rsidRPr="000153E1" w:rsidRDefault="009508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1063" w:type="dxa"/>
            <w:vAlign w:val="center"/>
          </w:tcPr>
          <w:p w14:paraId="14EBFB2D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C0FAB3D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1169" w:type="dxa"/>
            <w:vAlign w:val="center"/>
          </w:tcPr>
          <w:p w14:paraId="40291E59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47E1859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478C3E7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8007040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3DF207E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153E1" w14:paraId="225C04CB" w14:textId="77777777" w:rsidTr="004654AF">
        <w:trPr>
          <w:jc w:val="center"/>
        </w:trPr>
        <w:tc>
          <w:tcPr>
            <w:tcW w:w="3518" w:type="dxa"/>
            <w:vAlign w:val="center"/>
          </w:tcPr>
          <w:p w14:paraId="6C6933CE" w14:textId="77777777"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0153E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1AF5576E" w14:textId="77777777" w:rsidR="00AF1EDF" w:rsidRPr="000153E1" w:rsidRDefault="009508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3118" w:type="dxa"/>
            <w:vAlign w:val="center"/>
          </w:tcPr>
          <w:p w14:paraId="5127D886" w14:textId="77777777" w:rsidR="00AF1EDF" w:rsidRPr="000153E1" w:rsidRDefault="009508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1063" w:type="dxa"/>
            <w:vAlign w:val="center"/>
          </w:tcPr>
          <w:p w14:paraId="00AA640D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3CCF242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1169" w:type="dxa"/>
            <w:vAlign w:val="center"/>
          </w:tcPr>
          <w:p w14:paraId="087695EA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861D902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CCEFD40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BD66866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B6FFD7A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153E1" w14:paraId="44070B7D" w14:textId="77777777" w:rsidTr="004654AF">
        <w:trPr>
          <w:jc w:val="center"/>
        </w:trPr>
        <w:tc>
          <w:tcPr>
            <w:tcW w:w="3518" w:type="dxa"/>
            <w:vAlign w:val="center"/>
          </w:tcPr>
          <w:p w14:paraId="3F30A08F" w14:textId="77777777"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0153E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478C6C5C" w14:textId="77777777" w:rsidR="00AF1EDF" w:rsidRPr="000153E1" w:rsidRDefault="009508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125DA2A" w14:textId="77777777" w:rsidR="00AF1EDF" w:rsidRPr="000153E1" w:rsidRDefault="009508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42F67CE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9AE2F11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A5061DC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8C72817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B59B4CC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B79EA06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F13C205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153E1" w14:paraId="45446FF9" w14:textId="77777777" w:rsidTr="004654AF">
        <w:trPr>
          <w:jc w:val="center"/>
        </w:trPr>
        <w:tc>
          <w:tcPr>
            <w:tcW w:w="3518" w:type="dxa"/>
            <w:vAlign w:val="center"/>
          </w:tcPr>
          <w:p w14:paraId="5D5093CC" w14:textId="77777777"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0153E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7742EDB2" w14:textId="77777777" w:rsidR="00AF1EDF" w:rsidRPr="000153E1" w:rsidRDefault="009508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DA5B7C7" w14:textId="77777777" w:rsidR="00AF1EDF" w:rsidRPr="000153E1" w:rsidRDefault="009508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9883FB6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B00EA9B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D350CB5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73551C5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38EE07D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B46E0CC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92AAD3B" w14:textId="77777777" w:rsidR="00AF1EDF" w:rsidRPr="000153E1" w:rsidRDefault="009508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D887E7E" w14:textId="77777777" w:rsidR="00F06873" w:rsidRPr="000153E1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28699C37" w14:textId="77777777" w:rsidR="00F06873" w:rsidRPr="000153E1" w:rsidRDefault="00F06873" w:rsidP="00F06873">
      <w:pPr>
        <w:jc w:val="right"/>
      </w:pPr>
      <w:r w:rsidRPr="000153E1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2695"/>
        <w:gridCol w:w="483"/>
        <w:gridCol w:w="484"/>
        <w:gridCol w:w="482"/>
        <w:gridCol w:w="483"/>
        <w:gridCol w:w="482"/>
        <w:gridCol w:w="483"/>
        <w:gridCol w:w="483"/>
        <w:gridCol w:w="482"/>
        <w:gridCol w:w="483"/>
        <w:gridCol w:w="482"/>
        <w:gridCol w:w="483"/>
        <w:gridCol w:w="482"/>
        <w:gridCol w:w="483"/>
        <w:gridCol w:w="958"/>
        <w:gridCol w:w="575"/>
        <w:gridCol w:w="719"/>
        <w:gridCol w:w="575"/>
        <w:gridCol w:w="575"/>
        <w:gridCol w:w="575"/>
        <w:gridCol w:w="575"/>
        <w:gridCol w:w="575"/>
        <w:gridCol w:w="509"/>
      </w:tblGrid>
      <w:tr w:rsidR="00F06873" w:rsidRPr="000153E1" w14:paraId="0F89DCDB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69AA7F1" w14:textId="77777777" w:rsidR="00F06873" w:rsidRPr="000153E1" w:rsidRDefault="004654AF" w:rsidP="00F06873">
            <w:pPr>
              <w:jc w:val="center"/>
              <w:rPr>
                <w:sz w:val="20"/>
              </w:rPr>
            </w:pPr>
            <w:r w:rsidRPr="000153E1">
              <w:rPr>
                <w:color w:val="000000"/>
                <w:sz w:val="20"/>
              </w:rPr>
              <w:t>Индиви</w:t>
            </w:r>
            <w:r w:rsidRPr="000153E1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2629D112" w14:textId="77777777" w:rsidR="004654AF" w:rsidRPr="000153E1" w:rsidRDefault="004654AF" w:rsidP="004654AF">
            <w:pPr>
              <w:jc w:val="center"/>
              <w:rPr>
                <w:color w:val="000000"/>
                <w:sz w:val="20"/>
              </w:rPr>
            </w:pPr>
            <w:r w:rsidRPr="000153E1">
              <w:rPr>
                <w:color w:val="000000"/>
                <w:sz w:val="20"/>
              </w:rPr>
              <w:t>Профессия/</w:t>
            </w:r>
            <w:r w:rsidRPr="000153E1">
              <w:rPr>
                <w:color w:val="000000"/>
                <w:sz w:val="20"/>
              </w:rPr>
              <w:br/>
              <w:t>должность/</w:t>
            </w:r>
            <w:r w:rsidRPr="000153E1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2D467795" w14:textId="77777777" w:rsidR="00F06873" w:rsidRPr="000153E1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03665305" w14:textId="77777777" w:rsidR="00F06873" w:rsidRPr="000153E1" w:rsidRDefault="00F06873" w:rsidP="00F06873">
            <w:pPr>
              <w:jc w:val="center"/>
              <w:rPr>
                <w:sz w:val="20"/>
              </w:rPr>
            </w:pPr>
            <w:r w:rsidRPr="000153E1">
              <w:rPr>
                <w:sz w:val="20"/>
              </w:rPr>
              <w:t>Классы</w:t>
            </w:r>
            <w:r w:rsidR="004654AF" w:rsidRPr="000153E1">
              <w:rPr>
                <w:sz w:val="20"/>
              </w:rPr>
              <w:t xml:space="preserve"> </w:t>
            </w:r>
            <w:r w:rsidR="004654AF" w:rsidRPr="000153E1">
              <w:rPr>
                <w:color w:val="000000"/>
                <w:sz w:val="20"/>
              </w:rPr>
              <w:t>(подклассы)</w:t>
            </w:r>
            <w:r w:rsidRPr="000153E1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78B89A9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0F2CDDA2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73F3D09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0153E1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0153E1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0154A0D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BC6AF03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034DB36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0153E1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6CA6749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Лечебно</w:t>
            </w:r>
            <w:r w:rsidRPr="000153E1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1DE905A2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Льготно</w:t>
            </w:r>
            <w:r w:rsidRPr="000153E1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0153E1" w14:paraId="6411C440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36EA6CF4" w14:textId="77777777" w:rsidR="00F06873" w:rsidRPr="000153E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A628EFD" w14:textId="77777777" w:rsidR="00F06873" w:rsidRPr="000153E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21466DD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3BAF5CA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674277E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0153E1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0153E1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11BCFD5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3010E06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A83C862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CAB2707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D04FFB4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3D24CCC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5D8EEA0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E4732A9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C6F62A0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82756E4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383D163C" w14:textId="77777777"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A8AD87C" w14:textId="77777777"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5B9FDAF9" w14:textId="77777777"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EA058B4" w14:textId="77777777"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877A77E" w14:textId="77777777"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16145CB" w14:textId="77777777"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BBF5F5A" w14:textId="77777777"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7B9DB09" w14:textId="77777777"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7014ABDA" w14:textId="77777777"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0153E1" w14:paraId="081E75C2" w14:textId="77777777" w:rsidTr="004654AF">
        <w:tc>
          <w:tcPr>
            <w:tcW w:w="959" w:type="dxa"/>
            <w:shd w:val="clear" w:color="auto" w:fill="auto"/>
            <w:vAlign w:val="center"/>
          </w:tcPr>
          <w:p w14:paraId="18A2C769" w14:textId="77777777" w:rsidR="00F06873" w:rsidRPr="000153E1" w:rsidRDefault="00F06873" w:rsidP="001B19D8">
            <w:pPr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37C8B9CC" w14:textId="77777777" w:rsidR="00F06873" w:rsidRPr="000153E1" w:rsidRDefault="00F06873" w:rsidP="001B19D8">
            <w:pPr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C98DC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0E9EA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AA679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16286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D7E1C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B99F8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E6F7F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84203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96CFE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D72883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9F412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551F25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8A8A7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8B032E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5E6DB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765606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EDE65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6CE10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C21F1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EE435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58DEF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A2EB01" w14:textId="77777777"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24</w:t>
            </w:r>
          </w:p>
        </w:tc>
      </w:tr>
      <w:tr w:rsidR="00950889" w:rsidRPr="000153E1" w14:paraId="1426B729" w14:textId="77777777" w:rsidTr="004654AF">
        <w:tc>
          <w:tcPr>
            <w:tcW w:w="959" w:type="dxa"/>
            <w:shd w:val="clear" w:color="auto" w:fill="auto"/>
            <w:vAlign w:val="center"/>
          </w:tcPr>
          <w:p w14:paraId="139858A3" w14:textId="77777777" w:rsidR="00950889" w:rsidRPr="000153E1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68D31CA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Калининград, Ленинский пр., д. 10-14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C04A7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0B2E38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F8F2FD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8E99D2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AFD2D3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37B1B4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A94A6A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98A072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500A61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AB2AB1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91A117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DDD28F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E3A4AC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731238A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2D42CC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684188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A6EBCE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B0F8CE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45CECE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1B71C1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E7C670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4B4B8EA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A284D02" w14:textId="77777777" w:rsidTr="004654AF">
        <w:tc>
          <w:tcPr>
            <w:tcW w:w="959" w:type="dxa"/>
            <w:shd w:val="clear" w:color="auto" w:fill="auto"/>
            <w:vAlign w:val="center"/>
          </w:tcPr>
          <w:p w14:paraId="2C4D64AE" w14:textId="77777777" w:rsidR="00950889" w:rsidRPr="000153E1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1C375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2B235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FB734B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2EE7E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44757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31C033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75E6F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EB679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0AF408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0B9F7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B0827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4AEB1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E6CB4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D1C44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E2459A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50A2D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B42308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0DD13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DDC6C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DEFC1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394C2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EA18E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389E92" w14:textId="77777777" w:rsidR="00950889" w:rsidRPr="000153E1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621553D" w14:textId="77777777" w:rsidTr="004654AF">
        <w:tc>
          <w:tcPr>
            <w:tcW w:w="959" w:type="dxa"/>
            <w:shd w:val="clear" w:color="auto" w:fill="auto"/>
            <w:vAlign w:val="center"/>
          </w:tcPr>
          <w:p w14:paraId="271F3D3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7D1C2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EAD2F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131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E071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172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3E4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828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388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525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7FB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472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FD9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0C77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012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A3A3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14B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7E96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695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393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2D2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07A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C51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7E52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87C6CD8" w14:textId="77777777" w:rsidTr="004654AF">
        <w:tc>
          <w:tcPr>
            <w:tcW w:w="959" w:type="dxa"/>
            <w:shd w:val="clear" w:color="auto" w:fill="auto"/>
            <w:vAlign w:val="center"/>
          </w:tcPr>
          <w:p w14:paraId="57CFE72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DE42693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Воронеж, Космонавтов ул., д. 27г, ТК Небо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8B9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F2BC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3E10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1BE4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25A0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7B19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7BDB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9C47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6FA7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7CCD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F027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165D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1C8A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8EFDF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5201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11F8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7554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37B4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25B1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0B28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2DBF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00CDC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7B85BBD" w14:textId="77777777" w:rsidTr="004654AF">
        <w:tc>
          <w:tcPr>
            <w:tcW w:w="959" w:type="dxa"/>
            <w:shd w:val="clear" w:color="auto" w:fill="auto"/>
            <w:vAlign w:val="center"/>
          </w:tcPr>
          <w:p w14:paraId="2868407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7DB38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5CD5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997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35F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FE9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57E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F35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CE8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33E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53C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897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B4C3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0B0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207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2AC5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C84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DEB0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92E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3E6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1F7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6C1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71A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AEEC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8C8FFB0" w14:textId="77777777" w:rsidTr="004654AF">
        <w:tc>
          <w:tcPr>
            <w:tcW w:w="959" w:type="dxa"/>
            <w:shd w:val="clear" w:color="auto" w:fill="auto"/>
            <w:vAlign w:val="center"/>
          </w:tcPr>
          <w:p w14:paraId="36A4428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99A30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F0FA6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3D8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876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59B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646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057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74B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59E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5BFB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60B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31D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70BA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184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4715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EEA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48A3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33B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159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7FA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E2B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568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EF06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112F43C" w14:textId="77777777" w:rsidTr="004654AF">
        <w:tc>
          <w:tcPr>
            <w:tcW w:w="959" w:type="dxa"/>
            <w:shd w:val="clear" w:color="auto" w:fill="auto"/>
            <w:vAlign w:val="center"/>
          </w:tcPr>
          <w:p w14:paraId="3205D54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D41CE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573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BAF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D7D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B5A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0F38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D26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7C1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26A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4F8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B4D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77D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115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A307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5D00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43B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BACD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739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795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71B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F09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003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D3CA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F70248B" w14:textId="77777777" w:rsidTr="004654AF">
        <w:tc>
          <w:tcPr>
            <w:tcW w:w="959" w:type="dxa"/>
            <w:shd w:val="clear" w:color="auto" w:fill="auto"/>
            <w:vAlign w:val="center"/>
          </w:tcPr>
          <w:p w14:paraId="7F30943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B2C38C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Тула, Советская ул., д. 17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482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200A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2E7E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C6FF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4FD8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2230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B2C8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C573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F8C6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D7C7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19BF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E390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3136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FF373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9C38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3DED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BF78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70AC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93F0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7942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63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6950F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2FED8FC" w14:textId="77777777" w:rsidTr="004654AF">
        <w:tc>
          <w:tcPr>
            <w:tcW w:w="959" w:type="dxa"/>
            <w:shd w:val="clear" w:color="auto" w:fill="auto"/>
            <w:vAlign w:val="center"/>
          </w:tcPr>
          <w:p w14:paraId="1C36BDD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1DB6AC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F5CE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16B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49F6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7C2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F29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AF8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9F3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11C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772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9A2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889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3FC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9DC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C4BA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B71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81A4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AD7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CFF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D40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FF3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F54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E8D3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74D580D" w14:textId="77777777" w:rsidTr="004654AF">
        <w:tc>
          <w:tcPr>
            <w:tcW w:w="959" w:type="dxa"/>
            <w:shd w:val="clear" w:color="auto" w:fill="auto"/>
            <w:vAlign w:val="center"/>
          </w:tcPr>
          <w:p w14:paraId="65D7153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5688E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DCE9A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65E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5EA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CEF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A0E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F21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BF4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FF5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957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BF1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A59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7F4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1DB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7187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AE6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0FE2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2B8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AF8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5A5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DEA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21C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832C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0097509" w14:textId="77777777" w:rsidTr="004654AF">
        <w:tc>
          <w:tcPr>
            <w:tcW w:w="959" w:type="dxa"/>
            <w:shd w:val="clear" w:color="auto" w:fill="auto"/>
            <w:vAlign w:val="center"/>
          </w:tcPr>
          <w:p w14:paraId="0D37B28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C7D92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282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D11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6F8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1B1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155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CD2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8F7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FA0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E1A6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861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849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390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7F0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5894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5D6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4C85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2B6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2BD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C13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259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202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BBAD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4E49C4D" w14:textId="77777777" w:rsidTr="004654AF">
        <w:tc>
          <w:tcPr>
            <w:tcW w:w="959" w:type="dxa"/>
            <w:shd w:val="clear" w:color="auto" w:fill="auto"/>
            <w:vAlign w:val="center"/>
          </w:tcPr>
          <w:p w14:paraId="35DBC93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BC40373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Мурманск, Челюскинцев, д. 20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527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9863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232B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54CD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6C4D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E3E2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7761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D575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FEBD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B722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BBD8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657A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26F3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05B74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97A0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ECD4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8F03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B37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E452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4FF3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4A9A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30514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A1D7884" w14:textId="77777777" w:rsidTr="004654AF">
        <w:tc>
          <w:tcPr>
            <w:tcW w:w="959" w:type="dxa"/>
            <w:shd w:val="clear" w:color="auto" w:fill="auto"/>
            <w:vAlign w:val="center"/>
          </w:tcPr>
          <w:p w14:paraId="314D238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586E3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950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F6F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829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F14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3FC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E50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94B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1B5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3F2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99E2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9A97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BED5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2D3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55CE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3A8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B8F7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372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CCB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76D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DA4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01D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481A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34EF263" w14:textId="77777777" w:rsidTr="004654AF">
        <w:tc>
          <w:tcPr>
            <w:tcW w:w="959" w:type="dxa"/>
            <w:shd w:val="clear" w:color="auto" w:fill="auto"/>
            <w:vAlign w:val="center"/>
          </w:tcPr>
          <w:p w14:paraId="27A50E1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1B1DD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53A6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44E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EC9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DA3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0FF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4F0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D57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28A7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E6C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5FE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290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FA2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B9C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3B58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E05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2809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14C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013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629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2ED7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381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514E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BC96793" w14:textId="77777777" w:rsidTr="004654AF">
        <w:tc>
          <w:tcPr>
            <w:tcW w:w="959" w:type="dxa"/>
            <w:shd w:val="clear" w:color="auto" w:fill="auto"/>
            <w:vAlign w:val="center"/>
          </w:tcPr>
          <w:p w14:paraId="06B56A3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B8F7A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00D4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358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C85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431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7812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0B9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6E5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031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6AA6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907C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8CD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7F2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F5D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180C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46D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2ACD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65F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31C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32E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007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639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5A78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34EC70E" w14:textId="77777777" w:rsidTr="004654AF">
        <w:tc>
          <w:tcPr>
            <w:tcW w:w="959" w:type="dxa"/>
            <w:shd w:val="clear" w:color="auto" w:fill="auto"/>
            <w:vAlign w:val="center"/>
          </w:tcPr>
          <w:p w14:paraId="389744A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32654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E6368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084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187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6AC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20A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157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6D5D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5B2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E4C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F3D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E46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22D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ADCF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EB37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91C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804E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366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224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B2E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630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CAA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DC6D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940ACBF" w14:textId="77777777" w:rsidTr="004654AF">
        <w:tc>
          <w:tcPr>
            <w:tcW w:w="959" w:type="dxa"/>
            <w:shd w:val="clear" w:color="auto" w:fill="auto"/>
            <w:vAlign w:val="center"/>
          </w:tcPr>
          <w:p w14:paraId="3037626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C75FF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855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2FF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A8D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B4B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EFB5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FDA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62F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71C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ACF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92F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8A9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8C4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A88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43F5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EA7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E5CE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E8A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2AE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E69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CFE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68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8AC1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564B8C9" w14:textId="77777777" w:rsidTr="004654AF">
        <w:tc>
          <w:tcPr>
            <w:tcW w:w="959" w:type="dxa"/>
            <w:shd w:val="clear" w:color="auto" w:fill="auto"/>
            <w:vAlign w:val="center"/>
          </w:tcPr>
          <w:p w14:paraId="7130112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C0FB381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Череповец, Октябрьский пр., д. 25, лит. А, ТРЦ Мармелад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632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B411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060F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9060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BFEB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C968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B680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721C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B562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93E4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AF95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0BD5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F8F0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A2F08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186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604A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09CB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D1E2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EDBD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88D5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8256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449FC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3411DB9" w14:textId="77777777" w:rsidTr="004654AF">
        <w:tc>
          <w:tcPr>
            <w:tcW w:w="959" w:type="dxa"/>
            <w:shd w:val="clear" w:color="auto" w:fill="auto"/>
            <w:vAlign w:val="center"/>
          </w:tcPr>
          <w:p w14:paraId="2411C7C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2A893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DFE8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447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28A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E40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C05B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177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C21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44A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377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BBB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67A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05A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568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C52F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53A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5B8C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01D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EAE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83A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B64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2F6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A6C7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83DFA53" w14:textId="77777777" w:rsidTr="004654AF">
        <w:tc>
          <w:tcPr>
            <w:tcW w:w="959" w:type="dxa"/>
            <w:shd w:val="clear" w:color="auto" w:fill="auto"/>
            <w:vAlign w:val="center"/>
          </w:tcPr>
          <w:p w14:paraId="741E04F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B171D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A1F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601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651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4BB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5573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CA1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61D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DA8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DCA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074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057B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C7F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8E1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86D8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E56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F70C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742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C2C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5FA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FA9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4D2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FC7C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C43076E" w14:textId="77777777" w:rsidTr="004654AF">
        <w:tc>
          <w:tcPr>
            <w:tcW w:w="959" w:type="dxa"/>
            <w:shd w:val="clear" w:color="auto" w:fill="auto"/>
            <w:vAlign w:val="center"/>
          </w:tcPr>
          <w:p w14:paraId="0CB919B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1D74D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917A4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11D1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E1E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18F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C9F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C97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EC1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7D9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D71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4D1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7A1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F39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A44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60E4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B58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264E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79F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625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809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A8A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9C1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448F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B36FC1F" w14:textId="77777777" w:rsidTr="004654AF">
        <w:tc>
          <w:tcPr>
            <w:tcW w:w="959" w:type="dxa"/>
            <w:shd w:val="clear" w:color="auto" w:fill="auto"/>
            <w:vAlign w:val="center"/>
          </w:tcPr>
          <w:p w14:paraId="6280FB8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93F1BFB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Воронеж, </w:t>
            </w:r>
            <w:proofErr w:type="spellStart"/>
            <w:r w:rsidRPr="00950889">
              <w:rPr>
                <w:b/>
                <w:sz w:val="18"/>
                <w:szCs w:val="18"/>
              </w:rPr>
              <w:t>Кольцовская</w:t>
            </w:r>
            <w:proofErr w:type="spellEnd"/>
            <w:r w:rsidRPr="00950889">
              <w:rPr>
                <w:b/>
                <w:sz w:val="18"/>
                <w:szCs w:val="18"/>
              </w:rPr>
              <w:t xml:space="preserve"> ул., д. 35, ТК Галерея Чижова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111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B49F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6AA7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B3EC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8083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3E06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96AA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0B6E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A631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C78C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65A6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A99A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9392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97601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16F8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5A77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A433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5BFB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BA06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A57B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7A72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3756F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490EA7EF" w14:textId="77777777" w:rsidTr="004654AF">
        <w:tc>
          <w:tcPr>
            <w:tcW w:w="959" w:type="dxa"/>
            <w:shd w:val="clear" w:color="auto" w:fill="auto"/>
            <w:vAlign w:val="center"/>
          </w:tcPr>
          <w:p w14:paraId="277304E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8F20D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C21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8C2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D218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B1B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CED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C3A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074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F21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BFA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D68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DE1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B85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A7B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CEC2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ED9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ED01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752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57B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3A1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F14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2DD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2A1F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A0364B5" w14:textId="77777777" w:rsidTr="004654AF">
        <w:tc>
          <w:tcPr>
            <w:tcW w:w="959" w:type="dxa"/>
            <w:shd w:val="clear" w:color="auto" w:fill="auto"/>
            <w:vAlign w:val="center"/>
          </w:tcPr>
          <w:p w14:paraId="524D658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3D910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102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ED22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63DE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EED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7F6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3B5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63A4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90D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797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2C0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9399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6C9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F66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3E86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D43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E151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8AC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04B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CBC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A97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F9A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B85E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6799752" w14:textId="77777777" w:rsidTr="004654AF">
        <w:tc>
          <w:tcPr>
            <w:tcW w:w="959" w:type="dxa"/>
            <w:shd w:val="clear" w:color="auto" w:fill="auto"/>
            <w:vAlign w:val="center"/>
          </w:tcPr>
          <w:p w14:paraId="4F3B4FD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72CE0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619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2DE5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D00C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A41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FA0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5B6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9BF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52D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EA8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57A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9F7E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311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82D1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9C09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E37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430F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338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889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89F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B9B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6B6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C520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20BF6A6" w14:textId="77777777" w:rsidTr="004654AF">
        <w:tc>
          <w:tcPr>
            <w:tcW w:w="959" w:type="dxa"/>
            <w:shd w:val="clear" w:color="auto" w:fill="auto"/>
            <w:vAlign w:val="center"/>
          </w:tcPr>
          <w:p w14:paraId="01AECE3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2A4BB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3A720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6B0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7F7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E12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900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589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964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D4F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21E4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78E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ECF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784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B93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7494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B9F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DE5F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9FE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69C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3F1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172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4C2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D308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21EE171" w14:textId="77777777" w:rsidTr="004654AF">
        <w:tc>
          <w:tcPr>
            <w:tcW w:w="959" w:type="dxa"/>
            <w:shd w:val="clear" w:color="auto" w:fill="auto"/>
            <w:vAlign w:val="center"/>
          </w:tcPr>
          <w:p w14:paraId="40020F0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A0664E5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Екатеринбург, Сиреневый б-р, д. 2А, ТК Кировский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595C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3563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3A44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7198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FAE1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972A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5588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5AEE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7F80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6710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EF14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FBBE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D0A9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1F642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C2D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28A7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B235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AA34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B95B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F021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4293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22936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629E63C" w14:textId="77777777" w:rsidTr="004654AF">
        <w:tc>
          <w:tcPr>
            <w:tcW w:w="959" w:type="dxa"/>
            <w:shd w:val="clear" w:color="auto" w:fill="auto"/>
            <w:vAlign w:val="center"/>
          </w:tcPr>
          <w:p w14:paraId="55BB8F8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7F1CD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815C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D163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7E0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A27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7A7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064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726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3705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866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0408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581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FC4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D5F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B8CE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539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3F15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BFF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6FC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B52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10C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54F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8799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CF69F66" w14:textId="77777777" w:rsidTr="004654AF">
        <w:tc>
          <w:tcPr>
            <w:tcW w:w="959" w:type="dxa"/>
            <w:shd w:val="clear" w:color="auto" w:fill="auto"/>
            <w:vAlign w:val="center"/>
          </w:tcPr>
          <w:p w14:paraId="10722F1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854E0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F90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57C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969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37D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FF4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C10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BBB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643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CE77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B97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C7E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F70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D97C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8D90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ADB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F47E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2A7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E41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659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963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2F8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C15C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F59F622" w14:textId="77777777" w:rsidTr="004654AF">
        <w:tc>
          <w:tcPr>
            <w:tcW w:w="959" w:type="dxa"/>
            <w:shd w:val="clear" w:color="auto" w:fill="auto"/>
            <w:vAlign w:val="center"/>
          </w:tcPr>
          <w:p w14:paraId="6C4DB2A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BCB2C52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Железногорск, Ленина ул., д. 57, ТК Европа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031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2C16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5C64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983C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4E20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5109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F856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2C52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645C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49C9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D5F5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2D8C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743A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FECBB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240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01D5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E4F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E7B1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A37B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CE08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2EBB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ACC6C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FFE03AA" w14:textId="77777777" w:rsidTr="004654AF">
        <w:tc>
          <w:tcPr>
            <w:tcW w:w="959" w:type="dxa"/>
            <w:shd w:val="clear" w:color="auto" w:fill="auto"/>
            <w:vAlign w:val="center"/>
          </w:tcPr>
          <w:p w14:paraId="59442DC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9DD4D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AD4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847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B57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518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06F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18E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0AD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E110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91F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3DDD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60D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1D9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1B4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EF2A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C40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7C22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C59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2F2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2C4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9D2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886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E20C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3F2F822" w14:textId="77777777" w:rsidTr="004654AF">
        <w:tc>
          <w:tcPr>
            <w:tcW w:w="959" w:type="dxa"/>
            <w:shd w:val="clear" w:color="auto" w:fill="auto"/>
            <w:vAlign w:val="center"/>
          </w:tcPr>
          <w:p w14:paraId="4EDF84F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FD13C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DAD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18A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816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41AB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A9A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A36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8EE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0E63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498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3CC6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5DC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079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3E1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A84E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164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CA9E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3C8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C0D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5D3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F43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3AB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FA5D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D8A004D" w14:textId="77777777" w:rsidTr="004654AF">
        <w:tc>
          <w:tcPr>
            <w:tcW w:w="959" w:type="dxa"/>
            <w:shd w:val="clear" w:color="auto" w:fill="auto"/>
            <w:vAlign w:val="center"/>
          </w:tcPr>
          <w:p w14:paraId="4B262DC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2B72E32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Уфа, </w:t>
            </w:r>
            <w:proofErr w:type="spellStart"/>
            <w:r w:rsidRPr="00950889">
              <w:rPr>
                <w:b/>
                <w:sz w:val="18"/>
                <w:szCs w:val="18"/>
              </w:rPr>
              <w:t>Цюрупы</w:t>
            </w:r>
            <w:proofErr w:type="spellEnd"/>
            <w:r w:rsidRPr="00950889">
              <w:rPr>
                <w:b/>
                <w:sz w:val="18"/>
                <w:szCs w:val="18"/>
              </w:rPr>
              <w:t xml:space="preserve"> ул. д. 97, ТК Центральный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73F4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6A5A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2494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5D33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93E6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F37D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1741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2798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FFBA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AE33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ED09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8406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E879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882B7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B612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F232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8D96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CD6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25B5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BEF6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1167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BC55C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EA7445F" w14:textId="77777777" w:rsidTr="004654AF">
        <w:tc>
          <w:tcPr>
            <w:tcW w:w="959" w:type="dxa"/>
            <w:shd w:val="clear" w:color="auto" w:fill="auto"/>
            <w:vAlign w:val="center"/>
          </w:tcPr>
          <w:p w14:paraId="623A89E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C8329C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A7B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13F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5EA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46C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2263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571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015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AFB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930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FDF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F19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6A6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1CE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E691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EA7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5196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CF2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14D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DAE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C2F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87A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E14F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2E79D74" w14:textId="77777777" w:rsidTr="004654AF">
        <w:tc>
          <w:tcPr>
            <w:tcW w:w="959" w:type="dxa"/>
            <w:shd w:val="clear" w:color="auto" w:fill="auto"/>
            <w:vAlign w:val="center"/>
          </w:tcPr>
          <w:p w14:paraId="61F6ADE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79618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9EB1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C72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A07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D011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AB0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19D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DAF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7AE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948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1F1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EC7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5E7E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4BD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B719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C94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B563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774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752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191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420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32A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9554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5BF6E74" w14:textId="77777777" w:rsidTr="004654AF">
        <w:tc>
          <w:tcPr>
            <w:tcW w:w="959" w:type="dxa"/>
            <w:shd w:val="clear" w:color="auto" w:fill="auto"/>
            <w:vAlign w:val="center"/>
          </w:tcPr>
          <w:p w14:paraId="2A903C1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5D123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F91CB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A64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FF3F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1DF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55C2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74B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9AC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97D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02E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4BE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41E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D80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D0F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6738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E3A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7A93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B2D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88E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04E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4CE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A97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130B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57C84BB" w14:textId="77777777" w:rsidTr="004654AF">
        <w:tc>
          <w:tcPr>
            <w:tcW w:w="959" w:type="dxa"/>
            <w:shd w:val="clear" w:color="auto" w:fill="auto"/>
            <w:vAlign w:val="center"/>
          </w:tcPr>
          <w:p w14:paraId="4BFD42E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DFCEC57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Оренбург, Дзержинского пр., д. 23, ТК Север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39D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C0CD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9190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5573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41BA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9A11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8E64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C147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EF86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11C2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6478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7085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ABF0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53916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2080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E0D0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BAF0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9638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F4BE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4AA2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A02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6FC2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51CF549" w14:textId="77777777" w:rsidTr="004654AF">
        <w:tc>
          <w:tcPr>
            <w:tcW w:w="959" w:type="dxa"/>
            <w:shd w:val="clear" w:color="auto" w:fill="auto"/>
            <w:vAlign w:val="center"/>
          </w:tcPr>
          <w:p w14:paraId="64FCC9E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D9B5AC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B67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8B3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2D0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AEB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C262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8E6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F6D6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CB4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777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293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792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1594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C19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A3BF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DBD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9C94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602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220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45D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7C1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A7A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B829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643847A" w14:textId="77777777" w:rsidTr="004654AF">
        <w:tc>
          <w:tcPr>
            <w:tcW w:w="959" w:type="dxa"/>
            <w:shd w:val="clear" w:color="auto" w:fill="auto"/>
            <w:vAlign w:val="center"/>
          </w:tcPr>
          <w:p w14:paraId="42FAA69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D4F99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80B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940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946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776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B18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396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98A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513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D51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E94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1F2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36C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51D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BCCA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E55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210E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996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881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048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513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981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7889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07356DA" w14:textId="77777777" w:rsidTr="004654AF">
        <w:tc>
          <w:tcPr>
            <w:tcW w:w="959" w:type="dxa"/>
            <w:shd w:val="clear" w:color="auto" w:fill="auto"/>
            <w:vAlign w:val="center"/>
          </w:tcPr>
          <w:p w14:paraId="473E2AB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F8912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48E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C89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B568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3F1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6E0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4C4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63F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8B6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053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9505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0C1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A07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453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8589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E5F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D6A4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867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4AA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0B2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938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187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89C5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45A4856" w14:textId="77777777" w:rsidTr="004654AF">
        <w:tc>
          <w:tcPr>
            <w:tcW w:w="959" w:type="dxa"/>
            <w:shd w:val="clear" w:color="auto" w:fill="auto"/>
            <w:vAlign w:val="center"/>
          </w:tcPr>
          <w:p w14:paraId="63D79A5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49282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E96C4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7C0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F9F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2825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2687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127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87E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B872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06CC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73F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A80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209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06C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A04B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54B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E7BB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034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749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A7E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004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A9C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1CF7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F400130" w14:textId="77777777" w:rsidTr="004654AF">
        <w:tc>
          <w:tcPr>
            <w:tcW w:w="959" w:type="dxa"/>
            <w:shd w:val="clear" w:color="auto" w:fill="auto"/>
            <w:vAlign w:val="center"/>
          </w:tcPr>
          <w:p w14:paraId="7695EA2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0459F81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Новосибирск, Курчатова ул. </w:t>
            </w:r>
            <w:r w:rsidRPr="00950889">
              <w:rPr>
                <w:b/>
                <w:sz w:val="18"/>
                <w:szCs w:val="18"/>
              </w:rPr>
              <w:lastRenderedPageBreak/>
              <w:t>д. 1, ТК Голден Парк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50C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AD2A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48B0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AB45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9740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9193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C1BC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5F94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DB72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C875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5A57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ED52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944B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9265C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360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9028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7499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23A0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E307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B629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6BED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37BCB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DDDBE28" w14:textId="77777777" w:rsidTr="004654AF">
        <w:tc>
          <w:tcPr>
            <w:tcW w:w="959" w:type="dxa"/>
            <w:shd w:val="clear" w:color="auto" w:fill="auto"/>
            <w:vAlign w:val="center"/>
          </w:tcPr>
          <w:p w14:paraId="757A412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22C0F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1EC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233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A3BA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69F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066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2E1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AF1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037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7A4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550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974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E17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DE6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20CF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EB4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22CD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521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693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2C7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A20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68F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9205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6E2D641" w14:textId="77777777" w:rsidTr="004654AF">
        <w:tc>
          <w:tcPr>
            <w:tcW w:w="959" w:type="dxa"/>
            <w:shd w:val="clear" w:color="auto" w:fill="auto"/>
            <w:vAlign w:val="center"/>
          </w:tcPr>
          <w:p w14:paraId="7ED4D57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0DA39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90F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663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860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10CD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A074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29D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7B4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FF1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D32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C553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CC1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0A35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39C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8DD0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353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2B03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CB2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75E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46D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496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ECB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92D4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3818653" w14:textId="77777777" w:rsidTr="004654AF">
        <w:tc>
          <w:tcPr>
            <w:tcW w:w="959" w:type="dxa"/>
            <w:shd w:val="clear" w:color="auto" w:fill="auto"/>
            <w:vAlign w:val="center"/>
          </w:tcPr>
          <w:p w14:paraId="27426AE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0B2FD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A3695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1920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E59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D00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12C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995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56C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6A35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926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6A2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211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D8F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749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7563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CB7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933F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348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E9A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CA4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0D1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771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F704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2362E43" w14:textId="77777777" w:rsidTr="004654AF">
        <w:tc>
          <w:tcPr>
            <w:tcW w:w="959" w:type="dxa"/>
            <w:shd w:val="clear" w:color="auto" w:fill="auto"/>
            <w:vAlign w:val="center"/>
          </w:tcPr>
          <w:p w14:paraId="1B0AC5F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7587357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Вологда, Карла Маркса ул., д. 105, ТК Апельсин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D7A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5B3C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1DFC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6F7D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3438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76AE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156A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98AE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5CDB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6D75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3333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515E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9568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CC617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84A7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25F4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2995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47F0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E759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6858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1637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46A6F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A0EB278" w14:textId="77777777" w:rsidTr="004654AF">
        <w:tc>
          <w:tcPr>
            <w:tcW w:w="959" w:type="dxa"/>
            <w:shd w:val="clear" w:color="auto" w:fill="auto"/>
            <w:vAlign w:val="center"/>
          </w:tcPr>
          <w:p w14:paraId="2399A20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EA7AC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5FF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813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7C05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FEEA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146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BF2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3CC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4ACB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CB3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940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0AD4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BA4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088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C55F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8C1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491E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674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B36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C47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F0F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474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EAE2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B312DFF" w14:textId="77777777" w:rsidTr="004654AF">
        <w:tc>
          <w:tcPr>
            <w:tcW w:w="959" w:type="dxa"/>
            <w:shd w:val="clear" w:color="auto" w:fill="auto"/>
            <w:vAlign w:val="center"/>
          </w:tcPr>
          <w:p w14:paraId="20E1928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BF962C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0C7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128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228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44C6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597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9A2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0D1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5CE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297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54D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B78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E9AA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483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6F5C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40C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A363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E23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5C6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6D5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18F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50C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CBA9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8EA8D1F" w14:textId="77777777" w:rsidTr="004654AF">
        <w:tc>
          <w:tcPr>
            <w:tcW w:w="959" w:type="dxa"/>
            <w:shd w:val="clear" w:color="auto" w:fill="auto"/>
            <w:vAlign w:val="center"/>
          </w:tcPr>
          <w:p w14:paraId="68BE5B7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C7B72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B16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C05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B2F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253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818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829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DED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74BC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1F8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908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3CE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8CC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C31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CB26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E1A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72B3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156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34A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612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2E6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8FF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00CD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26C233F" w14:textId="77777777" w:rsidTr="004654AF">
        <w:tc>
          <w:tcPr>
            <w:tcW w:w="959" w:type="dxa"/>
            <w:shd w:val="clear" w:color="auto" w:fill="auto"/>
            <w:vAlign w:val="center"/>
          </w:tcPr>
          <w:p w14:paraId="793492A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EA4FC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8037A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03E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1C21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DDA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16D4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2ED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16D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265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31D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D49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CD6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646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C7A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2257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7E8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DCD4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A12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D21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11F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041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C22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E446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434371E" w14:textId="77777777" w:rsidTr="004654AF">
        <w:tc>
          <w:tcPr>
            <w:tcW w:w="959" w:type="dxa"/>
            <w:shd w:val="clear" w:color="auto" w:fill="auto"/>
            <w:vAlign w:val="center"/>
          </w:tcPr>
          <w:p w14:paraId="7990E9F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76CD73D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Новороссийск, Советов ул., д. 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A1A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2D23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C447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F69D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F439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6099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F4D0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ECB7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39EB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14A1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95B2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EB06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7540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94609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E525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EA8C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0E25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0E1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7897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68E3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DED4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B9BD4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FA431B9" w14:textId="77777777" w:rsidTr="004654AF">
        <w:tc>
          <w:tcPr>
            <w:tcW w:w="959" w:type="dxa"/>
            <w:shd w:val="clear" w:color="auto" w:fill="auto"/>
            <w:vAlign w:val="center"/>
          </w:tcPr>
          <w:p w14:paraId="6233316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FBC69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D63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909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B68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193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0FE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200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BC6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99E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7CD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529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35C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882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CF5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9494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7D9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1CC3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6DB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833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9F7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7AB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DD3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89C6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F359E62" w14:textId="77777777" w:rsidTr="004654AF">
        <w:tc>
          <w:tcPr>
            <w:tcW w:w="959" w:type="dxa"/>
            <w:shd w:val="clear" w:color="auto" w:fill="auto"/>
            <w:vAlign w:val="center"/>
          </w:tcPr>
          <w:p w14:paraId="0914879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A339D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EE18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C50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29CF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159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15E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AD8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8773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87B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CCD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DB5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D73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E10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E94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76B9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88B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A705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5CA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DEB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506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6CB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7B4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54FB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1008275" w14:textId="77777777" w:rsidTr="004654AF">
        <w:tc>
          <w:tcPr>
            <w:tcW w:w="959" w:type="dxa"/>
            <w:shd w:val="clear" w:color="auto" w:fill="auto"/>
            <w:vAlign w:val="center"/>
          </w:tcPr>
          <w:p w14:paraId="6709DAA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17578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A8665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F68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5E45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917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387A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113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44B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0F03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3AF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02F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E25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FCC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2B6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E343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052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8C8E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6ED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D49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B34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B56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DA7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02E4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E5322E5" w14:textId="77777777" w:rsidTr="004654AF">
        <w:tc>
          <w:tcPr>
            <w:tcW w:w="959" w:type="dxa"/>
            <w:shd w:val="clear" w:color="auto" w:fill="auto"/>
            <w:vAlign w:val="center"/>
          </w:tcPr>
          <w:p w14:paraId="7B9989D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C49AD95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Краснодар, Западный обход, з/у 31, ТК West Mall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951B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3B87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BAF8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D414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2E3E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0F93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9B5F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B94F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1DF8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C80B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61C7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35AA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DE10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62E36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EDFD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13D3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A65F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AD3E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3452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3B7D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3F29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02BE0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6B75D00" w14:textId="77777777" w:rsidTr="004654AF">
        <w:tc>
          <w:tcPr>
            <w:tcW w:w="959" w:type="dxa"/>
            <w:shd w:val="clear" w:color="auto" w:fill="auto"/>
            <w:vAlign w:val="center"/>
          </w:tcPr>
          <w:p w14:paraId="066E8D9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3A06E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7EF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E35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015A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FC7F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6C4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6AA0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207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0E40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CA2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0E1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BCA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6AFC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0C3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432E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2F2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0871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246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0EA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4C7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688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F3F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71BE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D1ECED6" w14:textId="77777777" w:rsidTr="004654AF">
        <w:tc>
          <w:tcPr>
            <w:tcW w:w="959" w:type="dxa"/>
            <w:shd w:val="clear" w:color="auto" w:fill="auto"/>
            <w:vAlign w:val="center"/>
          </w:tcPr>
          <w:p w14:paraId="137791F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2820E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8211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DE4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777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4CC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6BC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9E6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69D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6C8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DEF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6F29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642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112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216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7C2B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0AB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E211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418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759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EAE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842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5F5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F488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221DEF4" w14:textId="77777777" w:rsidTr="004654AF">
        <w:tc>
          <w:tcPr>
            <w:tcW w:w="959" w:type="dxa"/>
            <w:shd w:val="clear" w:color="auto" w:fill="auto"/>
            <w:vAlign w:val="center"/>
          </w:tcPr>
          <w:p w14:paraId="51F1DD2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BE134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6A3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B20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834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C9C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B7B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F5D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23D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427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FDE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ECA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10B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085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FB9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A4D3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950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9CBA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B15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0F4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A08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86D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BC6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DD69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FF56BBC" w14:textId="77777777" w:rsidTr="004654AF">
        <w:tc>
          <w:tcPr>
            <w:tcW w:w="959" w:type="dxa"/>
            <w:shd w:val="clear" w:color="auto" w:fill="auto"/>
            <w:vAlign w:val="center"/>
          </w:tcPr>
          <w:p w14:paraId="6872E92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66F44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7B53A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FA3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D8F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383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EC9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318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4F5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F2BC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E94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9BF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0EF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DE0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8FB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CA87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0E8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E28D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957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E45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E17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E77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3B1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5305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97A21AD" w14:textId="77777777" w:rsidTr="004654AF">
        <w:tc>
          <w:tcPr>
            <w:tcW w:w="959" w:type="dxa"/>
            <w:shd w:val="clear" w:color="auto" w:fill="auto"/>
            <w:vAlign w:val="center"/>
          </w:tcPr>
          <w:p w14:paraId="6532E4F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C8781A5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Северодвинск, Морской пр., д. 70, ТК Сити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578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6F6C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B3A6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03AE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49A8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D443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39DE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2326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7A39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0A08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EF39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72C8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876D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F781D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1A2A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D337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0C00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69E3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36B5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D3EC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2406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90D97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3272345" w14:textId="77777777" w:rsidTr="004654AF">
        <w:tc>
          <w:tcPr>
            <w:tcW w:w="959" w:type="dxa"/>
            <w:shd w:val="clear" w:color="auto" w:fill="auto"/>
            <w:vAlign w:val="center"/>
          </w:tcPr>
          <w:p w14:paraId="0D6AE6A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206C3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44D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6ADC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2C2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46C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89AC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0DD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CD3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91D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623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CB5D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461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C2B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D52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937B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E3E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B45D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63D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B7C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45B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7E4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2B4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5C39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44E0B04" w14:textId="77777777" w:rsidTr="004654AF">
        <w:tc>
          <w:tcPr>
            <w:tcW w:w="959" w:type="dxa"/>
            <w:shd w:val="clear" w:color="auto" w:fill="auto"/>
            <w:vAlign w:val="center"/>
          </w:tcPr>
          <w:p w14:paraId="6F80F6B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86A75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CED0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D0B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68E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8C6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ACC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38A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A19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B977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D58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8DE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033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91E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FCD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6051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66A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F65F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CC0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86A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B10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AB6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B90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71A1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CDF04DB" w14:textId="77777777" w:rsidTr="004654AF">
        <w:tc>
          <w:tcPr>
            <w:tcW w:w="959" w:type="dxa"/>
            <w:shd w:val="clear" w:color="auto" w:fill="auto"/>
            <w:vAlign w:val="center"/>
          </w:tcPr>
          <w:p w14:paraId="4109458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BE662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260B8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106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08B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CB1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56F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39BF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ADF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316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E8C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103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7F6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495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381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6888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59B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4909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DF1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814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0A9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5EB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2C7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2BBC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931C35D" w14:textId="77777777" w:rsidTr="004654AF">
        <w:tc>
          <w:tcPr>
            <w:tcW w:w="959" w:type="dxa"/>
            <w:shd w:val="clear" w:color="auto" w:fill="auto"/>
            <w:vAlign w:val="center"/>
          </w:tcPr>
          <w:p w14:paraId="52CA1EB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F097EE4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Кондопога, </w:t>
            </w:r>
            <w:proofErr w:type="spellStart"/>
            <w:r w:rsidRPr="00950889">
              <w:rPr>
                <w:b/>
                <w:sz w:val="18"/>
                <w:szCs w:val="18"/>
              </w:rPr>
              <w:t>Новокирпичная</w:t>
            </w:r>
            <w:proofErr w:type="spellEnd"/>
            <w:r w:rsidRPr="00950889">
              <w:rPr>
                <w:b/>
                <w:sz w:val="18"/>
                <w:szCs w:val="18"/>
              </w:rPr>
              <w:t xml:space="preserve"> ул., д. 1, ТК Лотос City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5C8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0AB6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1268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4594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5637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AB06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1EE9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E859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BAB3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97B6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365C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9527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1C59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0AD92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40C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EC2A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2DFA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E552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9D7A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646F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25D8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5E2CF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B5B9725" w14:textId="77777777" w:rsidTr="004654AF">
        <w:tc>
          <w:tcPr>
            <w:tcW w:w="959" w:type="dxa"/>
            <w:shd w:val="clear" w:color="auto" w:fill="auto"/>
            <w:vAlign w:val="center"/>
          </w:tcPr>
          <w:p w14:paraId="3520A97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121C8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D99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5A56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BB17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EBF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C21D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010F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CA63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888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193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43F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EE0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38A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96F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BEBE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1CA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1B96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8E9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3B6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6A8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E1D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D47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FBC2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D937FEA" w14:textId="77777777" w:rsidTr="004654AF">
        <w:tc>
          <w:tcPr>
            <w:tcW w:w="959" w:type="dxa"/>
            <w:shd w:val="clear" w:color="auto" w:fill="auto"/>
            <w:vAlign w:val="center"/>
          </w:tcPr>
          <w:p w14:paraId="53C20C8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66953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765A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C40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A26D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FBF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B24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5E9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9AB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18B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AC1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4FB7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073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993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EAC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A16F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310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0162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1FB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C17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639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C17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708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2806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E31A7CB" w14:textId="77777777" w:rsidTr="004654AF">
        <w:tc>
          <w:tcPr>
            <w:tcW w:w="959" w:type="dxa"/>
            <w:shd w:val="clear" w:color="auto" w:fill="auto"/>
            <w:vAlign w:val="center"/>
          </w:tcPr>
          <w:p w14:paraId="1E9F390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5AC51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E47C2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FE7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1D0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F64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5B8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86B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B01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994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21F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76E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52E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D6E4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662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D26F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AEB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0584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D9D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F49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C60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A78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BEE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4B48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51A53DF" w14:textId="77777777" w:rsidTr="004654AF">
        <w:tc>
          <w:tcPr>
            <w:tcW w:w="959" w:type="dxa"/>
            <w:shd w:val="clear" w:color="auto" w:fill="auto"/>
            <w:vAlign w:val="center"/>
          </w:tcPr>
          <w:p w14:paraId="71FECE6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41B72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B92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601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046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44A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BCF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8B4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4CF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FFE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59B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E1B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EA6E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8B01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4C7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6239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218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7037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3F8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429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15D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DA3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23D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4B0C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1371EBF" w14:textId="77777777" w:rsidTr="004654AF">
        <w:tc>
          <w:tcPr>
            <w:tcW w:w="959" w:type="dxa"/>
            <w:shd w:val="clear" w:color="auto" w:fill="auto"/>
            <w:vAlign w:val="center"/>
          </w:tcPr>
          <w:p w14:paraId="4E10633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5BBCABD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Москва, Дубравная ул., д. 51, стр.1, МФК Митино Спорт Сити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D9B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279F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2052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02B7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44C8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D2EE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0E25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B3D6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3619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7FC7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094B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9EE6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F2BB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D0EF5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F053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B313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F84E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338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C6C6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B5CC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6FA9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3B5D1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90733CD" w14:textId="77777777" w:rsidTr="004654AF">
        <w:tc>
          <w:tcPr>
            <w:tcW w:w="959" w:type="dxa"/>
            <w:shd w:val="clear" w:color="auto" w:fill="auto"/>
            <w:vAlign w:val="center"/>
          </w:tcPr>
          <w:p w14:paraId="2AA34D6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DCE48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7B1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ED7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D29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382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0B0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069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48D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7BC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012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805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DBC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766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52F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4132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E3F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3EBF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3D5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534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46E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665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FB1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B9DA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BFACCA5" w14:textId="77777777" w:rsidTr="004654AF">
        <w:tc>
          <w:tcPr>
            <w:tcW w:w="959" w:type="dxa"/>
            <w:shd w:val="clear" w:color="auto" w:fill="auto"/>
            <w:vAlign w:val="center"/>
          </w:tcPr>
          <w:p w14:paraId="245B439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3C1AD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FA6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256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89F5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562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F71B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6A9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0E2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3966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C20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A9A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9AF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B46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AEC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4620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374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7E85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19C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66A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06F4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0C9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42F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5B55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E5F8576" w14:textId="77777777" w:rsidTr="004654AF">
        <w:tc>
          <w:tcPr>
            <w:tcW w:w="959" w:type="dxa"/>
            <w:shd w:val="clear" w:color="auto" w:fill="auto"/>
            <w:vAlign w:val="center"/>
          </w:tcPr>
          <w:p w14:paraId="7F898DF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18F7A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7E1AC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B7E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6147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F02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204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2EF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6FA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65B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9E53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55D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65A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2BFA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D85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564F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D99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5A9A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ABF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24E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974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994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D4F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3892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9A8C790" w14:textId="77777777" w:rsidTr="004654AF">
        <w:tc>
          <w:tcPr>
            <w:tcW w:w="959" w:type="dxa"/>
            <w:shd w:val="clear" w:color="auto" w:fill="auto"/>
            <w:vAlign w:val="center"/>
          </w:tcPr>
          <w:p w14:paraId="718FC37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34A0CD6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Нижневартовск, Северная ул., д. 15, СДЦ Чемпион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B43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BAB7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296B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181E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5944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A848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FB61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CE2E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CEB6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4724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52CF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FF9D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4DE3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90A70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782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785F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078E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EE09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FD28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1989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ACE6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F1026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5B8271B" w14:textId="77777777" w:rsidTr="004654AF">
        <w:tc>
          <w:tcPr>
            <w:tcW w:w="959" w:type="dxa"/>
            <w:shd w:val="clear" w:color="auto" w:fill="auto"/>
            <w:vAlign w:val="center"/>
          </w:tcPr>
          <w:p w14:paraId="6AFCBDC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0A16D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1A5C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3BE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D31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D8A0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6A6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B1F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A908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B12A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B27C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122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A3B0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C581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31C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70BA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7C3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F3F5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915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F6F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120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056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2E0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1E3A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51A6B49" w14:textId="77777777" w:rsidTr="004654AF">
        <w:tc>
          <w:tcPr>
            <w:tcW w:w="959" w:type="dxa"/>
            <w:shd w:val="clear" w:color="auto" w:fill="auto"/>
            <w:vAlign w:val="center"/>
          </w:tcPr>
          <w:p w14:paraId="34C11D8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96EBC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BE132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28B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873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8E5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6286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C862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EE4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BCD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BA4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CAF4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33D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B7B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0C9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184B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CA0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7D34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DF8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09F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5B0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CF2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C64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ED6A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3258FEF" w14:textId="77777777" w:rsidTr="004654AF">
        <w:tc>
          <w:tcPr>
            <w:tcW w:w="959" w:type="dxa"/>
            <w:shd w:val="clear" w:color="auto" w:fill="auto"/>
            <w:vAlign w:val="center"/>
          </w:tcPr>
          <w:p w14:paraId="4192CCB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7C4C30D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Липецк, </w:t>
            </w:r>
            <w:proofErr w:type="spellStart"/>
            <w:r w:rsidRPr="00950889">
              <w:rPr>
                <w:b/>
                <w:sz w:val="18"/>
                <w:szCs w:val="18"/>
              </w:rPr>
              <w:t>Зегеля</w:t>
            </w:r>
            <w:proofErr w:type="spellEnd"/>
            <w:r w:rsidRPr="00950889">
              <w:rPr>
                <w:b/>
                <w:sz w:val="18"/>
                <w:szCs w:val="18"/>
              </w:rPr>
              <w:t xml:space="preserve"> ул., д.30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BAE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E24A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41AC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95AB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CE9B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2249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7097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7EA6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D930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254F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63D3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C107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48F9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0A18B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6D83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53D4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10F7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EB7A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C15F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6A60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F8A8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66887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924DB85" w14:textId="77777777" w:rsidTr="004654AF">
        <w:tc>
          <w:tcPr>
            <w:tcW w:w="959" w:type="dxa"/>
            <w:shd w:val="clear" w:color="auto" w:fill="auto"/>
            <w:vAlign w:val="center"/>
          </w:tcPr>
          <w:p w14:paraId="530F778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69364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366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D21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832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56EA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5C5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6FC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BE4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012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2EF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5E2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A9F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1BE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DF7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ACC9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8C7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8823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D45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0FA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36D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919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7D0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541E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A996CDE" w14:textId="77777777" w:rsidTr="004654AF">
        <w:tc>
          <w:tcPr>
            <w:tcW w:w="959" w:type="dxa"/>
            <w:shd w:val="clear" w:color="auto" w:fill="auto"/>
            <w:vAlign w:val="center"/>
          </w:tcPr>
          <w:p w14:paraId="66063E2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8A566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15B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B8B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991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0BA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F757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70F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584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9DC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9E2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74C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4A3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933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EC1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AB16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45A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5EEF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325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451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BC1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D3D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D0C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4747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5FDF47D" w14:textId="77777777" w:rsidTr="004654AF">
        <w:tc>
          <w:tcPr>
            <w:tcW w:w="959" w:type="dxa"/>
            <w:shd w:val="clear" w:color="auto" w:fill="auto"/>
            <w:vAlign w:val="center"/>
          </w:tcPr>
          <w:p w14:paraId="5AF256B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F6858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56E33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9FD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4E69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A75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6E6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E66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1F43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5FCB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FAC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4FC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9A3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DD1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EC3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7FCB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104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FC89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1F3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B86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985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2B3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14C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791A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C3A4C80" w14:textId="77777777" w:rsidTr="004654AF">
        <w:tc>
          <w:tcPr>
            <w:tcW w:w="959" w:type="dxa"/>
            <w:shd w:val="clear" w:color="auto" w:fill="auto"/>
            <w:vAlign w:val="center"/>
          </w:tcPr>
          <w:p w14:paraId="6A992CF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15EB322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Петрозаводск, Ленина пр., д. 26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0AEA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C1F8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6AD3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3E18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4286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21D8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728E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DE4A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EE81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DAC1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40C7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39C0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94D1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42E4E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9730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2B38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37A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F2F0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FBDC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5472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B7D5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485CD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0E5ADD2" w14:textId="77777777" w:rsidTr="004654AF">
        <w:tc>
          <w:tcPr>
            <w:tcW w:w="959" w:type="dxa"/>
            <w:shd w:val="clear" w:color="auto" w:fill="auto"/>
            <w:vAlign w:val="center"/>
          </w:tcPr>
          <w:p w14:paraId="23959BF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8C7DC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17C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F52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041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F9B8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15B3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1DA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6AFD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96C5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356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705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B6A9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86A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121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21DD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CA4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A19D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84F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912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250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2D9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168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F862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E59A2C6" w14:textId="77777777" w:rsidTr="004654AF">
        <w:tc>
          <w:tcPr>
            <w:tcW w:w="959" w:type="dxa"/>
            <w:shd w:val="clear" w:color="auto" w:fill="auto"/>
            <w:vAlign w:val="center"/>
          </w:tcPr>
          <w:p w14:paraId="764A152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1B3F8F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20D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E0C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97A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7D1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35D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66B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618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288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B85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946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337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836E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A6D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B44A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19C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200C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D10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848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BA6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597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1AC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B3AF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9FDCCD8" w14:textId="77777777" w:rsidTr="004654AF">
        <w:tc>
          <w:tcPr>
            <w:tcW w:w="959" w:type="dxa"/>
            <w:shd w:val="clear" w:color="auto" w:fill="auto"/>
            <w:vAlign w:val="center"/>
          </w:tcPr>
          <w:p w14:paraId="6FC6526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55314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D4F8F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E3E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B01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22C5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EDD6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D97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06F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0A3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C62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FF9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914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17D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8B2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6D18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464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CC0A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C3C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F5E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68F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1F6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8B6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ABD4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FFF8A3B" w14:textId="77777777" w:rsidTr="004654AF">
        <w:tc>
          <w:tcPr>
            <w:tcW w:w="959" w:type="dxa"/>
            <w:shd w:val="clear" w:color="auto" w:fill="auto"/>
            <w:vAlign w:val="center"/>
          </w:tcPr>
          <w:p w14:paraId="28A8600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77983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698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278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029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ECB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38C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0D8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1D7A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401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719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E7D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D854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0A1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120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9D42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051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185E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C01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DF4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D84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DA1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3B3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09DA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3C4253D" w14:textId="77777777" w:rsidTr="004654AF">
        <w:tc>
          <w:tcPr>
            <w:tcW w:w="959" w:type="dxa"/>
            <w:shd w:val="clear" w:color="auto" w:fill="auto"/>
            <w:vAlign w:val="center"/>
          </w:tcPr>
          <w:p w14:paraId="7966BAE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51DC021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Воронеж, Ленинский пр., д. 45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0AE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111A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1FD3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08BE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79BF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B2AE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D9FA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60E4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27F8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6C64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5D4E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8A1E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C3D3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08872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A287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2860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F9AD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47F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D35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380E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881C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AB16D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B9FFD74" w14:textId="77777777" w:rsidTr="004654AF">
        <w:tc>
          <w:tcPr>
            <w:tcW w:w="959" w:type="dxa"/>
            <w:shd w:val="clear" w:color="auto" w:fill="auto"/>
            <w:vAlign w:val="center"/>
          </w:tcPr>
          <w:p w14:paraId="46D59AC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9ED93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023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DC6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48D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130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977C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A83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97A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4E3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89A9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7B8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34E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699B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C63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CED1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0FB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F487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C95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0EC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A4E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069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C63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DAF9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85CBEC3" w14:textId="77777777" w:rsidTr="004654AF">
        <w:tc>
          <w:tcPr>
            <w:tcW w:w="959" w:type="dxa"/>
            <w:shd w:val="clear" w:color="auto" w:fill="auto"/>
            <w:vAlign w:val="center"/>
          </w:tcPr>
          <w:p w14:paraId="63CB14C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E99EC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D8C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660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38D0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04D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D741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579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585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E25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883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F18A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C91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FEE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270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DA77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8D4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677E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E6E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F41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3B8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85D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FD6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C890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0EAC0E1" w14:textId="77777777" w:rsidTr="004654AF">
        <w:tc>
          <w:tcPr>
            <w:tcW w:w="959" w:type="dxa"/>
            <w:shd w:val="clear" w:color="auto" w:fill="auto"/>
            <w:vAlign w:val="center"/>
          </w:tcPr>
          <w:p w14:paraId="190F427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7694C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53712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7E2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736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043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0EA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A90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6AA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628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FCC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6796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7D4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60AF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3FB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47BF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1BE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6654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6D6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EC1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A0B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846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7FA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FB83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46C9A5A" w14:textId="77777777" w:rsidTr="004654AF">
        <w:tc>
          <w:tcPr>
            <w:tcW w:w="959" w:type="dxa"/>
            <w:shd w:val="clear" w:color="auto" w:fill="auto"/>
            <w:vAlign w:val="center"/>
          </w:tcPr>
          <w:p w14:paraId="38F63F8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9EFAB9B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Краснодар, им. 70-летия Октября ул., д. 34/3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972E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DCF2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54B4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A12E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8A1A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1C93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613D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863A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6FF7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87EC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8733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DFC2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3178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5ED8D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5B7A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75FB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506A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FF8D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E203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A317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CCE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95B08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D0A4B7A" w14:textId="77777777" w:rsidTr="004654AF">
        <w:tc>
          <w:tcPr>
            <w:tcW w:w="959" w:type="dxa"/>
            <w:shd w:val="clear" w:color="auto" w:fill="auto"/>
            <w:vAlign w:val="center"/>
          </w:tcPr>
          <w:p w14:paraId="456A437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AA0A3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784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160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F70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9F2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D63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638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6C4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427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7F4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8336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011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9F6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B4DC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75A9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6DA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02C6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A73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1B8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EAC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54B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D28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8518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DA48709" w14:textId="77777777" w:rsidTr="004654AF">
        <w:tc>
          <w:tcPr>
            <w:tcW w:w="959" w:type="dxa"/>
            <w:shd w:val="clear" w:color="auto" w:fill="auto"/>
            <w:vAlign w:val="center"/>
          </w:tcPr>
          <w:p w14:paraId="3EFE8B1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2BEB3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EB9D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E04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DC8F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736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36E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BB1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E3C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F9D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A66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BD6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E8F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CBE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CE8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C581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CF5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6518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7C51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1EF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396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544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5F1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1661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120BDF6" w14:textId="77777777" w:rsidTr="004654AF">
        <w:tc>
          <w:tcPr>
            <w:tcW w:w="959" w:type="dxa"/>
            <w:shd w:val="clear" w:color="auto" w:fill="auto"/>
            <w:vAlign w:val="center"/>
          </w:tcPr>
          <w:p w14:paraId="5BDD487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31381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240F1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2F8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1B0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3ED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06B1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8E1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601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367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01F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AD0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193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C71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1DB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1AEB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14C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AC22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498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9FA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F6E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4BE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EB2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E8B9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F2950A8" w14:textId="77777777" w:rsidTr="004654AF">
        <w:tc>
          <w:tcPr>
            <w:tcW w:w="959" w:type="dxa"/>
            <w:shd w:val="clear" w:color="auto" w:fill="auto"/>
            <w:vAlign w:val="center"/>
          </w:tcPr>
          <w:p w14:paraId="2024603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E8BA2ED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Химки, Маяковского ул., д. 14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F637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BB84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DC2C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B5F2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147D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1C6C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84FD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07C6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590F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B75A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04F6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6751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A070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205CE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D89A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A06E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B03B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EFED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7A9B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A618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F91E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E1322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6D21212" w14:textId="77777777" w:rsidTr="004654AF">
        <w:tc>
          <w:tcPr>
            <w:tcW w:w="959" w:type="dxa"/>
            <w:shd w:val="clear" w:color="auto" w:fill="auto"/>
            <w:vAlign w:val="center"/>
          </w:tcPr>
          <w:p w14:paraId="2F08115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8D844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1789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1B6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472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78E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10C8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74C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631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2A3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0E1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17D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F26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712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F79B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0353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FED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4656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2B8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20A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C31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0DD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95E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2393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65DB2A9" w14:textId="77777777" w:rsidTr="004654AF">
        <w:tc>
          <w:tcPr>
            <w:tcW w:w="959" w:type="dxa"/>
            <w:shd w:val="clear" w:color="auto" w:fill="auto"/>
            <w:vAlign w:val="center"/>
          </w:tcPr>
          <w:p w14:paraId="640C058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3C960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3AA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C5F5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650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BFA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E8F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106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762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0FC6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093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A74D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6AB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33F6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76A0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E76F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19F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4C0C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04D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E88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2A5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290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C1E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698D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4007C63" w14:textId="77777777" w:rsidTr="004654AF">
        <w:tc>
          <w:tcPr>
            <w:tcW w:w="959" w:type="dxa"/>
            <w:shd w:val="clear" w:color="auto" w:fill="auto"/>
            <w:vAlign w:val="center"/>
          </w:tcPr>
          <w:p w14:paraId="439BDD6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889FD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9C2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4500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D26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BB5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BD59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9BD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55C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34B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BDC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CFCF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616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0FE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F20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C5F8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9E1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B341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D06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533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803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12F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747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1C98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4C4AE97" w14:textId="77777777" w:rsidTr="004654AF">
        <w:tc>
          <w:tcPr>
            <w:tcW w:w="959" w:type="dxa"/>
            <w:shd w:val="clear" w:color="auto" w:fill="auto"/>
            <w:vAlign w:val="center"/>
          </w:tcPr>
          <w:p w14:paraId="11B0BEE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977A3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80D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CAE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002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9E8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77FE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D95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680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FABE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EEA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6124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2EC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D401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48E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FEC1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E98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184E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505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EC9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361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D39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34B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9DAB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54203C4" w14:textId="77777777" w:rsidTr="004654AF">
        <w:tc>
          <w:tcPr>
            <w:tcW w:w="959" w:type="dxa"/>
            <w:shd w:val="clear" w:color="auto" w:fill="auto"/>
            <w:vAlign w:val="center"/>
          </w:tcPr>
          <w:p w14:paraId="086A7E1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7525A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1317E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C46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40F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AAB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2AE1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455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6B0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3A7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9024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CE9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EEE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A853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87A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DA69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8B0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2B0F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0EDA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808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98F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38A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AD0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919D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7C57376" w14:textId="77777777" w:rsidTr="004654AF">
        <w:tc>
          <w:tcPr>
            <w:tcW w:w="959" w:type="dxa"/>
            <w:shd w:val="clear" w:color="auto" w:fill="auto"/>
            <w:vAlign w:val="center"/>
          </w:tcPr>
          <w:p w14:paraId="5097312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3463CF3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Краснодар, Красноармейская ул./Гоголя ул., д. 43/68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D19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EA50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1678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1F75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F489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52D6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0E8E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82DE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9251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59A7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712F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4807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5ADC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1DACC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D5BD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CACB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024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E26F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DF05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D6D1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2C94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63EF1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56CDC8E" w14:textId="77777777" w:rsidTr="004654AF">
        <w:tc>
          <w:tcPr>
            <w:tcW w:w="959" w:type="dxa"/>
            <w:shd w:val="clear" w:color="auto" w:fill="auto"/>
            <w:vAlign w:val="center"/>
          </w:tcPr>
          <w:p w14:paraId="0CEB230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AC718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B3C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F79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CCC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FE7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D64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E65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AED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784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2D6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4E6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E66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3DE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B19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AFD0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E52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1E6B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1F3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8C1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DCF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49B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5C9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F259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58662D2" w14:textId="77777777" w:rsidTr="004654AF">
        <w:tc>
          <w:tcPr>
            <w:tcW w:w="959" w:type="dxa"/>
            <w:shd w:val="clear" w:color="auto" w:fill="auto"/>
            <w:vAlign w:val="center"/>
          </w:tcPr>
          <w:p w14:paraId="0C55F27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430ED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CA7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EDD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D42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A58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5B0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8BE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1E6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979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C69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988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D1D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182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9A1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767A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39E3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D470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B38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3CC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F01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80E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A39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A46A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0DE9D66" w14:textId="77777777" w:rsidTr="004654AF">
        <w:tc>
          <w:tcPr>
            <w:tcW w:w="959" w:type="dxa"/>
            <w:shd w:val="clear" w:color="auto" w:fill="auto"/>
            <w:vAlign w:val="center"/>
          </w:tcPr>
          <w:p w14:paraId="4F89FF2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0E9ECF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EF60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333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7EC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E97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DDE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D24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F60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FED9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273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36B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010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A9F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355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7137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A23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C156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4BC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574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304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FB9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D1A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4144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18068AA" w14:textId="77777777" w:rsidTr="004654AF">
        <w:tc>
          <w:tcPr>
            <w:tcW w:w="959" w:type="dxa"/>
            <w:shd w:val="clear" w:color="auto" w:fill="auto"/>
            <w:vAlign w:val="center"/>
          </w:tcPr>
          <w:p w14:paraId="7749008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A56CB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349A1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925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54A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700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F2E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2DA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A32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DF7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57E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0FD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7AD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571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FAA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9C57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1E0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75B2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24E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60D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FD6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82D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4A9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106F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17B15AF" w14:textId="77777777" w:rsidTr="004654AF">
        <w:tc>
          <w:tcPr>
            <w:tcW w:w="959" w:type="dxa"/>
            <w:shd w:val="clear" w:color="auto" w:fill="auto"/>
            <w:vAlign w:val="center"/>
          </w:tcPr>
          <w:p w14:paraId="563C04A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78BF5D4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Москва, </w:t>
            </w:r>
            <w:proofErr w:type="spellStart"/>
            <w:r w:rsidRPr="00950889">
              <w:rPr>
                <w:b/>
                <w:sz w:val="18"/>
                <w:szCs w:val="18"/>
              </w:rPr>
              <w:t>Рублёвское</w:t>
            </w:r>
            <w:proofErr w:type="spellEnd"/>
            <w:r w:rsidRPr="00950889">
              <w:rPr>
                <w:b/>
                <w:sz w:val="18"/>
                <w:szCs w:val="18"/>
              </w:rPr>
              <w:t xml:space="preserve"> ш., д.16, к.1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29A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CC6F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DFF6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07E4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D03A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6C5F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93D9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1414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6076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A97C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1301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3214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4BD6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46D95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064B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893A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91F0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BDDD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DBAB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5782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3D99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540C9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7CC7E8F" w14:textId="77777777" w:rsidTr="004654AF">
        <w:tc>
          <w:tcPr>
            <w:tcW w:w="959" w:type="dxa"/>
            <w:shd w:val="clear" w:color="auto" w:fill="auto"/>
            <w:vAlign w:val="center"/>
          </w:tcPr>
          <w:p w14:paraId="19FBCD4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FF6D5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1A9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6FF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929D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843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7DD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ED61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0E2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C5F0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37C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F2BE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71E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10E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B0E2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F5A9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437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6F72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C7E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207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645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946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3BB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7FC5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BCF57C9" w14:textId="77777777" w:rsidTr="004654AF">
        <w:tc>
          <w:tcPr>
            <w:tcW w:w="959" w:type="dxa"/>
            <w:shd w:val="clear" w:color="auto" w:fill="auto"/>
            <w:vAlign w:val="center"/>
          </w:tcPr>
          <w:p w14:paraId="2B20171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22400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ECC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829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428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D90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A0C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E43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9C7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C8A1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1E1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545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D24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7479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368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79FB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BCE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25E5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545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D70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596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AE7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D39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0513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8663A3B" w14:textId="77777777" w:rsidTr="004654AF">
        <w:tc>
          <w:tcPr>
            <w:tcW w:w="959" w:type="dxa"/>
            <w:shd w:val="clear" w:color="auto" w:fill="auto"/>
            <w:vAlign w:val="center"/>
          </w:tcPr>
          <w:p w14:paraId="5C67B8B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26710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B72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B8C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BC3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86D5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A6DE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765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DED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CD3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FE1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854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5383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DEC3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A42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E054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3C5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C6BF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9AC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992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449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238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5F8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9A1D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2B9F778" w14:textId="77777777" w:rsidTr="004654AF">
        <w:tc>
          <w:tcPr>
            <w:tcW w:w="959" w:type="dxa"/>
            <w:shd w:val="clear" w:color="auto" w:fill="auto"/>
            <w:vAlign w:val="center"/>
          </w:tcPr>
          <w:p w14:paraId="74D4A63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F8D84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18E0F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1ED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F4D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EB5D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6F6C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13B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FDA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2AF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9B9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1838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56A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453E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12C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89FF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C34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040E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8C7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3FE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9B2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C2D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C6D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8E72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A903C63" w14:textId="77777777" w:rsidTr="004654AF">
        <w:tc>
          <w:tcPr>
            <w:tcW w:w="959" w:type="dxa"/>
            <w:shd w:val="clear" w:color="auto" w:fill="auto"/>
            <w:vAlign w:val="center"/>
          </w:tcPr>
          <w:p w14:paraId="6357B0E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6296C00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Москва, Паромная ул., д. 7, к. 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2101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4A6D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5A29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EA3A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C4D6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738B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C984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E2E1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F823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75EE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51C6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3709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7B6B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2DB8B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731E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5CB9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3E55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622F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CB80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1700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6C6B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E721B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A50B8BC" w14:textId="77777777" w:rsidTr="004654AF">
        <w:tc>
          <w:tcPr>
            <w:tcW w:w="959" w:type="dxa"/>
            <w:shd w:val="clear" w:color="auto" w:fill="auto"/>
            <w:vAlign w:val="center"/>
          </w:tcPr>
          <w:p w14:paraId="1A69830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D3531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78D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5DAA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307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BF1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58E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CBF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B9D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8C5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CFC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FA0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04C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277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996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CA4B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9D1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8874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949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E1F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D47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BCA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46A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7CFF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BBB5A31" w14:textId="77777777" w:rsidTr="004654AF">
        <w:tc>
          <w:tcPr>
            <w:tcW w:w="959" w:type="dxa"/>
            <w:shd w:val="clear" w:color="auto" w:fill="auto"/>
            <w:vAlign w:val="center"/>
          </w:tcPr>
          <w:p w14:paraId="65CBF48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712FB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07A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E96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E049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754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A01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17B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B3D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DA8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535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0128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BB1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9F0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1E7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0F21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3C8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7411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2D9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E70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69E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EEF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E42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8740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54402B2" w14:textId="77777777" w:rsidTr="004654AF">
        <w:tc>
          <w:tcPr>
            <w:tcW w:w="959" w:type="dxa"/>
            <w:shd w:val="clear" w:color="auto" w:fill="auto"/>
            <w:vAlign w:val="center"/>
          </w:tcPr>
          <w:p w14:paraId="2D7FB97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FA851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F7C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C6B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A7E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10B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028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E18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73A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A77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120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769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EAC9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3E59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4BE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45EB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5E5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5417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D56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553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2AA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49D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A90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2346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2E1CBC9" w14:textId="77777777" w:rsidTr="004654AF">
        <w:tc>
          <w:tcPr>
            <w:tcW w:w="959" w:type="dxa"/>
            <w:shd w:val="clear" w:color="auto" w:fill="auto"/>
            <w:vAlign w:val="center"/>
          </w:tcPr>
          <w:p w14:paraId="3D283E8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F4A9E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6AE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E20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EFF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99C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3A0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DB6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1D6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AA7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128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EE6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708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0CB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87D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C153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B8F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B23B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C19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5FB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882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4AF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1FE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8957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0B60108" w14:textId="77777777" w:rsidTr="004654AF">
        <w:tc>
          <w:tcPr>
            <w:tcW w:w="959" w:type="dxa"/>
            <w:shd w:val="clear" w:color="auto" w:fill="auto"/>
            <w:vAlign w:val="center"/>
          </w:tcPr>
          <w:p w14:paraId="0B53BC9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765C7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5C563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F6F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BED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532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A06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6B4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B93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7EC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8D9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70D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78C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82E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FBB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E658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6DB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8BD1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57B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D0D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88F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D3C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D82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C474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AAABD3A" w14:textId="77777777" w:rsidTr="004654AF">
        <w:tc>
          <w:tcPr>
            <w:tcW w:w="959" w:type="dxa"/>
            <w:shd w:val="clear" w:color="auto" w:fill="auto"/>
            <w:vAlign w:val="center"/>
          </w:tcPr>
          <w:p w14:paraId="0152620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0878361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Барнаул, Красноармейский пр., д. 51А, ТК Гулливер Парк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7FC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1F4A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89A1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183C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D4FE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3F8F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7EA3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5E77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1801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EE92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6B3C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FE5E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70A7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4D5C6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2C9B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4BD6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7237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BA0C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76C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4830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7283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420D5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FA25BC9" w14:textId="77777777" w:rsidTr="004654AF">
        <w:tc>
          <w:tcPr>
            <w:tcW w:w="959" w:type="dxa"/>
            <w:shd w:val="clear" w:color="auto" w:fill="auto"/>
            <w:vAlign w:val="center"/>
          </w:tcPr>
          <w:p w14:paraId="132A495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4C5E5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CBA0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AE1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FC0A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29DE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B16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E86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E9C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6BF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0EA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78F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32BA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0D5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66F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DB19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2FC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5F9A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542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966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080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CCD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BE1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1ADD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18ECD45" w14:textId="77777777" w:rsidTr="004654AF">
        <w:tc>
          <w:tcPr>
            <w:tcW w:w="959" w:type="dxa"/>
            <w:shd w:val="clear" w:color="auto" w:fill="auto"/>
            <w:vAlign w:val="center"/>
          </w:tcPr>
          <w:p w14:paraId="02A8003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1D21C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A5F3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565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8B7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062F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832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0BA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F76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349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662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D58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24B1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8AC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C9B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47DA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B9C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0CBF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1DB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2DD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335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B18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189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0338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A6F92A8" w14:textId="77777777" w:rsidTr="004654AF">
        <w:tc>
          <w:tcPr>
            <w:tcW w:w="959" w:type="dxa"/>
            <w:shd w:val="clear" w:color="auto" w:fill="auto"/>
            <w:vAlign w:val="center"/>
          </w:tcPr>
          <w:p w14:paraId="1E65AF6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05D18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36E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E1AB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DC7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9C3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7D2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D6F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80D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EDC0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D0C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B61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376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E1B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BCFC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3297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24C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A325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78F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B66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13D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129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337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0F5D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72D6929" w14:textId="77777777" w:rsidTr="004654AF">
        <w:tc>
          <w:tcPr>
            <w:tcW w:w="959" w:type="dxa"/>
            <w:shd w:val="clear" w:color="auto" w:fill="auto"/>
            <w:vAlign w:val="center"/>
          </w:tcPr>
          <w:p w14:paraId="1559FFB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B3CA4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464B6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709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2526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97D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EFA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2B1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8F8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410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144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FC2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0EA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A64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4F8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2A5E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77A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D2A5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FA5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0C8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13D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0C6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BA0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F0AD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9A59E13" w14:textId="77777777" w:rsidTr="004654AF">
        <w:tc>
          <w:tcPr>
            <w:tcW w:w="959" w:type="dxa"/>
            <w:shd w:val="clear" w:color="auto" w:fill="auto"/>
            <w:vAlign w:val="center"/>
          </w:tcPr>
          <w:p w14:paraId="7427EB8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A83D5F7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Краснодар, Целиноградская ул., д. 6/1 ТК Семейный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B42D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41D6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C328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F8D5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3525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EE23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E450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DEE0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6024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6ACF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A6F0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702A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2CCD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DE6A2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F6AD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6DBC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EAAA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8ACA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7655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B339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A345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BAD7D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CAB74A1" w14:textId="77777777" w:rsidTr="004654AF">
        <w:tc>
          <w:tcPr>
            <w:tcW w:w="959" w:type="dxa"/>
            <w:shd w:val="clear" w:color="auto" w:fill="auto"/>
            <w:vAlign w:val="center"/>
          </w:tcPr>
          <w:p w14:paraId="21ADFEE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184F5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A78B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A11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68B5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83A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CDD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ACC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44F3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44A9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A97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E9E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571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256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9B5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D590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52B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659E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368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E57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6E7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D86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B6C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900F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87FF641" w14:textId="77777777" w:rsidTr="004654AF">
        <w:tc>
          <w:tcPr>
            <w:tcW w:w="959" w:type="dxa"/>
            <w:shd w:val="clear" w:color="auto" w:fill="auto"/>
            <w:vAlign w:val="center"/>
          </w:tcPr>
          <w:p w14:paraId="78A5FD4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F2A73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05F7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629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A45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6DE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A88A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2F2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FC8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27B9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A45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F18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A96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51C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4D6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348F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1C1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D8D1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D1B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AE1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C26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C53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8B5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7BEE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889A669" w14:textId="77777777" w:rsidTr="004654AF">
        <w:tc>
          <w:tcPr>
            <w:tcW w:w="959" w:type="dxa"/>
            <w:shd w:val="clear" w:color="auto" w:fill="auto"/>
            <w:vAlign w:val="center"/>
          </w:tcPr>
          <w:p w14:paraId="2016F72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1551D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16C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9DB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C7B7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664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643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958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0B2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02C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523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B9B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9C2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39F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B4D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D497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4B6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959F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5F8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114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D74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C58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AD2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1902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54C7CEB" w14:textId="77777777" w:rsidTr="004654AF">
        <w:tc>
          <w:tcPr>
            <w:tcW w:w="959" w:type="dxa"/>
            <w:shd w:val="clear" w:color="auto" w:fill="auto"/>
            <w:vAlign w:val="center"/>
          </w:tcPr>
          <w:p w14:paraId="73C1B6A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88FA7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6FD59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70E4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343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147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1D1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464B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270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2CB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D430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C21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BB3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46F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4B4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F3E3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72D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2AB4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B31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C1D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D7C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C21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6FC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87D0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A5140BE" w14:textId="77777777" w:rsidTr="004654AF">
        <w:tc>
          <w:tcPr>
            <w:tcW w:w="959" w:type="dxa"/>
            <w:shd w:val="clear" w:color="auto" w:fill="auto"/>
            <w:vAlign w:val="center"/>
          </w:tcPr>
          <w:p w14:paraId="0261053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F129BAC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Иркутск, Горького ул., д. 42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AFD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02D3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8324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0902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ACBF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355B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0CB0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D67F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DFA5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DC7C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A167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184F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A66A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A4705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9A6B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2DAA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FFE3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C5C1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AEFE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791D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5D7B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846AC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B0CA9CB" w14:textId="77777777" w:rsidTr="004654AF">
        <w:tc>
          <w:tcPr>
            <w:tcW w:w="959" w:type="dxa"/>
            <w:shd w:val="clear" w:color="auto" w:fill="auto"/>
            <w:vAlign w:val="center"/>
          </w:tcPr>
          <w:p w14:paraId="0A2D718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68D38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6F4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D57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9C0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AEA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8EB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FD5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F825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BED3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296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E0A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69D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7B7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552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077C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E4A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DE73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E93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864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5C3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55D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A08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C21E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92183EA" w14:textId="77777777" w:rsidTr="004654AF">
        <w:tc>
          <w:tcPr>
            <w:tcW w:w="959" w:type="dxa"/>
            <w:shd w:val="clear" w:color="auto" w:fill="auto"/>
            <w:vAlign w:val="center"/>
          </w:tcPr>
          <w:p w14:paraId="5FDABDD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B1CCE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F88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644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423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B214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D3C2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3C9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476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CE10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701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48C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47D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3A6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B03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8BBE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3A0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BF19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ECE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1FA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27F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FA2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737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2AEF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7639F79" w14:textId="77777777" w:rsidTr="004654AF">
        <w:tc>
          <w:tcPr>
            <w:tcW w:w="959" w:type="dxa"/>
            <w:shd w:val="clear" w:color="auto" w:fill="auto"/>
            <w:vAlign w:val="center"/>
          </w:tcPr>
          <w:p w14:paraId="05CE78B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F9834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E3E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414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3FC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D64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447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302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6B1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CA7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37D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89A5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856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C06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BFD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DC39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31C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A908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B89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A73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145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1D4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03A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D43E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9965045" w14:textId="77777777" w:rsidTr="004654AF">
        <w:tc>
          <w:tcPr>
            <w:tcW w:w="959" w:type="dxa"/>
            <w:shd w:val="clear" w:color="auto" w:fill="auto"/>
            <w:vAlign w:val="center"/>
          </w:tcPr>
          <w:p w14:paraId="63E9901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4A9A5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31045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3A27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108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A95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8CA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AD4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710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35D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2A9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C1E7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D4B7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263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EB7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2656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455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A064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0A3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BA5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85E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39D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22F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E68C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72177D2" w14:textId="77777777" w:rsidTr="004654AF">
        <w:tc>
          <w:tcPr>
            <w:tcW w:w="959" w:type="dxa"/>
            <w:shd w:val="clear" w:color="auto" w:fill="auto"/>
            <w:vAlign w:val="center"/>
          </w:tcPr>
          <w:p w14:paraId="6692203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EEB8E58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Смоленск, Нормандия-Неман ул., д. 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072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FD27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E9D7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F278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089B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4496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3CD6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FAD0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1B45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42A1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3F5C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C9B1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AFC3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4DBB7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980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6F4A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8477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FC63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916E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5899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1490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E0A95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C078015" w14:textId="77777777" w:rsidTr="004654AF">
        <w:tc>
          <w:tcPr>
            <w:tcW w:w="959" w:type="dxa"/>
            <w:shd w:val="clear" w:color="auto" w:fill="auto"/>
            <w:vAlign w:val="center"/>
          </w:tcPr>
          <w:p w14:paraId="79FE7C6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F7F98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2B7B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23C7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89C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4A0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8E9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631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B80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B54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1AE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904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D9A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4A6A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6FC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9582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5B3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9368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FD0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BDD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F89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5D3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D6A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03DB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8194969" w14:textId="77777777" w:rsidTr="004654AF">
        <w:tc>
          <w:tcPr>
            <w:tcW w:w="959" w:type="dxa"/>
            <w:shd w:val="clear" w:color="auto" w:fill="auto"/>
            <w:vAlign w:val="center"/>
          </w:tcPr>
          <w:p w14:paraId="06C9784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17FCA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584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C65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D0C4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069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E3C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DA9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95C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35D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9A3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9A7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4F5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724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6BA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4ABA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465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17DA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41C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896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A61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659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54D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0926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C4A3239" w14:textId="77777777" w:rsidTr="004654AF">
        <w:tc>
          <w:tcPr>
            <w:tcW w:w="959" w:type="dxa"/>
            <w:shd w:val="clear" w:color="auto" w:fill="auto"/>
            <w:vAlign w:val="center"/>
          </w:tcPr>
          <w:p w14:paraId="2D223EF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D5C92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59254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703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1B8B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573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8B4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7463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D3B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E85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473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226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B02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7E24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A58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2B59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8F6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AA2E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4A5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B62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6E8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F0A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093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2303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828DA01" w14:textId="77777777" w:rsidTr="004654AF">
        <w:tc>
          <w:tcPr>
            <w:tcW w:w="959" w:type="dxa"/>
            <w:shd w:val="clear" w:color="auto" w:fill="auto"/>
            <w:vAlign w:val="center"/>
          </w:tcPr>
          <w:p w14:paraId="65757DA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7639FA1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Воронеж, Кирова ул., д. 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EFC3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27E6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CAB9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29CE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E53B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1767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E949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ACE4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CFE6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BC2D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34B7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7960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7C65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24F43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E921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AEB3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1AE0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10C9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1F66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9C1D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21CA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6AD2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114CFBC" w14:textId="77777777" w:rsidTr="004654AF">
        <w:tc>
          <w:tcPr>
            <w:tcW w:w="959" w:type="dxa"/>
            <w:shd w:val="clear" w:color="auto" w:fill="auto"/>
            <w:vAlign w:val="center"/>
          </w:tcPr>
          <w:p w14:paraId="3240314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B0481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B65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F14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61E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357C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D2D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BFC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F25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160C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EB7A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78E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355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7565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370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FD4B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585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5F71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D68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A90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780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633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E5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DC7F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9AB3EE9" w14:textId="77777777" w:rsidTr="004654AF">
        <w:tc>
          <w:tcPr>
            <w:tcW w:w="959" w:type="dxa"/>
            <w:shd w:val="clear" w:color="auto" w:fill="auto"/>
            <w:vAlign w:val="center"/>
          </w:tcPr>
          <w:p w14:paraId="06721E8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0A534C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A69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179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761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BC6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F95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3DE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E91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581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452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D344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67D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662B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9C6E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4915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9DE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43C0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30F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2CA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D6B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10F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A1B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1340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B1DC642" w14:textId="77777777" w:rsidTr="004654AF">
        <w:tc>
          <w:tcPr>
            <w:tcW w:w="959" w:type="dxa"/>
            <w:shd w:val="clear" w:color="auto" w:fill="auto"/>
            <w:vAlign w:val="center"/>
          </w:tcPr>
          <w:p w14:paraId="1999637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887DA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951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4E3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A27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601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A01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38B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660E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3DB8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D79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478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506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169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11E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B6FC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73C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EAF8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0AF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0DD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121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A0B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BE3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E21A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FEC1BEF" w14:textId="77777777" w:rsidTr="004654AF">
        <w:tc>
          <w:tcPr>
            <w:tcW w:w="959" w:type="dxa"/>
            <w:shd w:val="clear" w:color="auto" w:fill="auto"/>
            <w:vAlign w:val="center"/>
          </w:tcPr>
          <w:p w14:paraId="004B9DF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F77A8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43B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FFF7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C8EF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E92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A8A9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53F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140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2C0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1F89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B0F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B85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B424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514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4A9C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208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DFA8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ED7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BC7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B44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A36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E51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BFFA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C3ED744" w14:textId="77777777" w:rsidTr="004654AF">
        <w:tc>
          <w:tcPr>
            <w:tcW w:w="959" w:type="dxa"/>
            <w:shd w:val="clear" w:color="auto" w:fill="auto"/>
            <w:vAlign w:val="center"/>
          </w:tcPr>
          <w:p w14:paraId="6FF8662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74E20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A1109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6B6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9520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61C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7190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E84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0D5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05A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8CF5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569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8A6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3C3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FBF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2BF7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460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E586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525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515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6F0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2A7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423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00D0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BD5A0A7" w14:textId="77777777" w:rsidTr="004654AF">
        <w:tc>
          <w:tcPr>
            <w:tcW w:w="959" w:type="dxa"/>
            <w:shd w:val="clear" w:color="auto" w:fill="auto"/>
            <w:vAlign w:val="center"/>
          </w:tcPr>
          <w:p w14:paraId="21D516C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6D7D0A6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Сургут, Комсомольский пр., д. 15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C29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82D7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8D26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0A4E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6984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FEE8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3373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D286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83A9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088E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4BAE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82AC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0FC6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83415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1A8C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7CC6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DA60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AF0E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FDC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460B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C58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E108B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78DFB8D" w14:textId="77777777" w:rsidTr="004654AF">
        <w:tc>
          <w:tcPr>
            <w:tcW w:w="959" w:type="dxa"/>
            <w:shd w:val="clear" w:color="auto" w:fill="auto"/>
            <w:vAlign w:val="center"/>
          </w:tcPr>
          <w:p w14:paraId="6D80E30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939FB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635D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98E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5D0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47F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58F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322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3BF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218A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128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D22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1D4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EE92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F56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3060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F99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EC18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0F3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92A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E27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A2C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FF7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88EA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3C7AF60" w14:textId="77777777" w:rsidTr="004654AF">
        <w:tc>
          <w:tcPr>
            <w:tcW w:w="959" w:type="dxa"/>
            <w:shd w:val="clear" w:color="auto" w:fill="auto"/>
            <w:vAlign w:val="center"/>
          </w:tcPr>
          <w:p w14:paraId="5CF8134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08A0C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DA4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350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DB55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F32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7F4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A938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9D5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18D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009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E046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EEA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4599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79A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83BE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670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8D6C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541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802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321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FC2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247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67CA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93F87EA" w14:textId="77777777" w:rsidTr="004654AF">
        <w:tc>
          <w:tcPr>
            <w:tcW w:w="959" w:type="dxa"/>
            <w:shd w:val="clear" w:color="auto" w:fill="auto"/>
            <w:vAlign w:val="center"/>
          </w:tcPr>
          <w:p w14:paraId="7E9FEEE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9C3B5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C9DD1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7056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AA51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6BE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CCC3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3D6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E69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08E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620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414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663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721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0B5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730E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09B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5369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58B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15D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D58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DDF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3B0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F237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8C6242A" w14:textId="77777777" w:rsidTr="004654AF">
        <w:tc>
          <w:tcPr>
            <w:tcW w:w="959" w:type="dxa"/>
            <w:shd w:val="clear" w:color="auto" w:fill="auto"/>
            <w:vAlign w:val="center"/>
          </w:tcPr>
          <w:p w14:paraId="154E162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FB43FE9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Сургут, Ленина пр., д. 37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4CF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A76C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ED4C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8DF1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886D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CEF0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E613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9207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30A8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BAB9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5A75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5F5A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25CF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C990D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A7AB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77FD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40DE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A710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21B4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22D4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3B2D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E4A05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DFBF36B" w14:textId="77777777" w:rsidTr="004654AF">
        <w:tc>
          <w:tcPr>
            <w:tcW w:w="959" w:type="dxa"/>
            <w:shd w:val="clear" w:color="auto" w:fill="auto"/>
            <w:vAlign w:val="center"/>
          </w:tcPr>
          <w:p w14:paraId="246627B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0E63C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5DF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A32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1AD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4F4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E18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E094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F30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1D0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62B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8C3F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E48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461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74E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2D79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75E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D307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47E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769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44E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6A9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9A9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E67A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5F29743" w14:textId="77777777" w:rsidTr="004654AF">
        <w:tc>
          <w:tcPr>
            <w:tcW w:w="959" w:type="dxa"/>
            <w:shd w:val="clear" w:color="auto" w:fill="auto"/>
            <w:vAlign w:val="center"/>
          </w:tcPr>
          <w:p w14:paraId="65B623C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87E70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5FD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77C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220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794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A7AE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A66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7A5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2A8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9B1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824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09B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05D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18F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9348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3F6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61FE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189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F24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4F9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10E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634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FCF9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41AB10E" w14:textId="77777777" w:rsidTr="004654AF">
        <w:tc>
          <w:tcPr>
            <w:tcW w:w="959" w:type="dxa"/>
            <w:shd w:val="clear" w:color="auto" w:fill="auto"/>
            <w:vAlign w:val="center"/>
          </w:tcPr>
          <w:p w14:paraId="26A1DA1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380AF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3091C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060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9AEA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B8E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F38B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F8D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711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49C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B99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1818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173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B82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BC6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9939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21C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692A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DDA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333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214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B2C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75C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9116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FBA176B" w14:textId="77777777" w:rsidTr="004654AF">
        <w:tc>
          <w:tcPr>
            <w:tcW w:w="959" w:type="dxa"/>
            <w:shd w:val="clear" w:color="auto" w:fill="auto"/>
            <w:vAlign w:val="center"/>
          </w:tcPr>
          <w:p w14:paraId="4F0748C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7F698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3FF86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69B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B1F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D06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2A68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C43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0DC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C83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D80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1D3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A1F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27D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827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43D1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181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4F7C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252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22E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D9C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1B5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C0B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6F2A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27E8671" w14:textId="77777777" w:rsidTr="004654AF">
        <w:tc>
          <w:tcPr>
            <w:tcW w:w="959" w:type="dxa"/>
            <w:shd w:val="clear" w:color="auto" w:fill="auto"/>
            <w:vAlign w:val="center"/>
          </w:tcPr>
          <w:p w14:paraId="61213C9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31E22BA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Новосибирск, Красный пр., д. 30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72A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92ED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9F4B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29D2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8CAC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CA45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D8AC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6E8B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E725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925C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02A8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1220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8612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F76AE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1D36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C798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282C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451F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E33E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320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593B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E4F47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59C4C95" w14:textId="77777777" w:rsidTr="004654AF">
        <w:tc>
          <w:tcPr>
            <w:tcW w:w="959" w:type="dxa"/>
            <w:shd w:val="clear" w:color="auto" w:fill="auto"/>
            <w:vAlign w:val="center"/>
          </w:tcPr>
          <w:p w14:paraId="1AF8682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C103E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FF2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21E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F3A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40F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962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31A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856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434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DFF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230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921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93A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9DC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4270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CC7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F053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D70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ACB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F0A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916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1544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02F5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002635C" w14:textId="77777777" w:rsidTr="004654AF">
        <w:tc>
          <w:tcPr>
            <w:tcW w:w="959" w:type="dxa"/>
            <w:shd w:val="clear" w:color="auto" w:fill="auto"/>
            <w:vAlign w:val="center"/>
          </w:tcPr>
          <w:p w14:paraId="5832AFD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8FCDE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DADC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396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C85E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D9D9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704B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F9F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A3A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496D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260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316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C98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784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2DB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BF22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875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B4C3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C53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6D1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F53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152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906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F6D9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50A0BA4" w14:textId="77777777" w:rsidTr="004654AF">
        <w:tc>
          <w:tcPr>
            <w:tcW w:w="959" w:type="dxa"/>
            <w:shd w:val="clear" w:color="auto" w:fill="auto"/>
            <w:vAlign w:val="center"/>
          </w:tcPr>
          <w:p w14:paraId="76AA76D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9D2B3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C8E8A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32F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41CC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44F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8622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95B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2676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203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116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E04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749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60EE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469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66C0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4F8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AFD9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EBF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59F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E22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0FB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6B6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D2B2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77E8391" w14:textId="77777777" w:rsidTr="004654AF">
        <w:tc>
          <w:tcPr>
            <w:tcW w:w="959" w:type="dxa"/>
            <w:shd w:val="clear" w:color="auto" w:fill="auto"/>
            <w:vAlign w:val="center"/>
          </w:tcPr>
          <w:p w14:paraId="3D6D5B4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752D429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Ярославль, Победы ул., д. 41, ТК Аура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1F2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F133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4837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880E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A66B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663B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084C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6892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D43B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ED42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1BDB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C072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E8F6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D4551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4C2D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7EE6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6D2A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FD76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A626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CCB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819C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4504B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127E5A0" w14:textId="77777777" w:rsidTr="004654AF">
        <w:tc>
          <w:tcPr>
            <w:tcW w:w="959" w:type="dxa"/>
            <w:shd w:val="clear" w:color="auto" w:fill="auto"/>
            <w:vAlign w:val="center"/>
          </w:tcPr>
          <w:p w14:paraId="3B8A26C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FF20C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91C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378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8EF1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B96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BA8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43D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FCC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6E5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F48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693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037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A2F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8A7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EBBA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E21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2BBE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41C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89F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8F5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0FF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15A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6328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4D700EB" w14:textId="77777777" w:rsidTr="004654AF">
        <w:tc>
          <w:tcPr>
            <w:tcW w:w="959" w:type="dxa"/>
            <w:shd w:val="clear" w:color="auto" w:fill="auto"/>
            <w:vAlign w:val="center"/>
          </w:tcPr>
          <w:p w14:paraId="72A0E6B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BEFDA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715BD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1466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08F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B9A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A84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529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F3D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CBF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68F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D1D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1B6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6A6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899C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41C1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E2F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7098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18D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012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EF7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D60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E12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2169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42C6F70" w14:textId="77777777" w:rsidTr="004654AF">
        <w:tc>
          <w:tcPr>
            <w:tcW w:w="959" w:type="dxa"/>
            <w:shd w:val="clear" w:color="auto" w:fill="auto"/>
            <w:vAlign w:val="center"/>
          </w:tcPr>
          <w:p w14:paraId="774B34A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B2FB91F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Иркутск, Сергеева ул., д. 3/5, ТК </w:t>
            </w:r>
            <w:proofErr w:type="spellStart"/>
            <w:r w:rsidRPr="00950889">
              <w:rPr>
                <w:b/>
                <w:sz w:val="18"/>
                <w:szCs w:val="18"/>
              </w:rPr>
              <w:t>Сильвер</w:t>
            </w:r>
            <w:proofErr w:type="spellEnd"/>
            <w:r w:rsidRPr="0095088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50889">
              <w:rPr>
                <w:b/>
                <w:sz w:val="18"/>
                <w:szCs w:val="18"/>
              </w:rPr>
              <w:t>Молл</w:t>
            </w:r>
            <w:proofErr w:type="spellEnd"/>
            <w:r w:rsidRPr="00950889">
              <w:rPr>
                <w:b/>
                <w:sz w:val="18"/>
                <w:szCs w:val="18"/>
              </w:rPr>
              <w:t>, пом. 99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D94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9BD1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BE6D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707A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2976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C504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457D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FC45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0FF5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513D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B8D0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33BF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5411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B2C2B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8FB4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0FBB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A0C0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0EA5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F756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BF9A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949E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88E3F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42BF49E3" w14:textId="77777777" w:rsidTr="004654AF">
        <w:tc>
          <w:tcPr>
            <w:tcW w:w="959" w:type="dxa"/>
            <w:shd w:val="clear" w:color="auto" w:fill="auto"/>
            <w:vAlign w:val="center"/>
          </w:tcPr>
          <w:p w14:paraId="27BBF50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B2EE9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919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94D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90EF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066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611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3EE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B53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148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FCE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9B8B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6CE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47C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979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6E2E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E5B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25E3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7DB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0A8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FF0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5F7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88B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3F69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38CAEA2" w14:textId="77777777" w:rsidTr="004654AF">
        <w:tc>
          <w:tcPr>
            <w:tcW w:w="959" w:type="dxa"/>
            <w:shd w:val="clear" w:color="auto" w:fill="auto"/>
            <w:vAlign w:val="center"/>
          </w:tcPr>
          <w:p w14:paraId="3F82630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1CF98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A9D73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6DB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865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A20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11A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8B1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F71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9EF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3AB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892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996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AEDE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90A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FDC8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39E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DB76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7EB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FDD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207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8F0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DCA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E9AC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623EF96" w14:textId="77777777" w:rsidTr="004654AF">
        <w:tc>
          <w:tcPr>
            <w:tcW w:w="959" w:type="dxa"/>
            <w:shd w:val="clear" w:color="auto" w:fill="auto"/>
            <w:vAlign w:val="center"/>
          </w:tcPr>
          <w:p w14:paraId="17142C6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BF95EE9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Воронеж, Плехановская ул., д. 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B00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0F82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18AF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2335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C948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F3C7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455E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43D8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E512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FBDB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21B5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47E8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9CAE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3EFB3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BCB9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30CA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D994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114D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E569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FD3B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D6B9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2A885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DB4CAF9" w14:textId="77777777" w:rsidTr="004654AF">
        <w:tc>
          <w:tcPr>
            <w:tcW w:w="959" w:type="dxa"/>
            <w:shd w:val="clear" w:color="auto" w:fill="auto"/>
            <w:vAlign w:val="center"/>
          </w:tcPr>
          <w:p w14:paraId="6BAB1CD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7E4BA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E2947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984B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9AA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993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D5C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7037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B9C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078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F0A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3D3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6FE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83CB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477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189B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935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38BA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5CA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72F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36B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CED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4A9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1466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0843B13" w14:textId="77777777" w:rsidTr="004654AF">
        <w:tc>
          <w:tcPr>
            <w:tcW w:w="959" w:type="dxa"/>
            <w:shd w:val="clear" w:color="auto" w:fill="auto"/>
            <w:vAlign w:val="center"/>
          </w:tcPr>
          <w:p w14:paraId="1BDBAC8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7619BF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EC68D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B7A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FA7D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B1E0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E80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758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3CA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150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747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06D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FDB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6D1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61E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C1B7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C0E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B6AE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9CE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496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025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1DC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20A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0B67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CC2A28A" w14:textId="77777777" w:rsidTr="004654AF">
        <w:tc>
          <w:tcPr>
            <w:tcW w:w="959" w:type="dxa"/>
            <w:shd w:val="clear" w:color="auto" w:fill="auto"/>
            <w:vAlign w:val="center"/>
          </w:tcPr>
          <w:p w14:paraId="6BDAE61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7BA2EA4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Барнаул, Малахова ул., д. 86В, ТК Весна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C1B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DC9E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CC56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15EF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95C7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1A24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025D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D499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21CB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89B6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39E8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A5AF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4FB0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634A4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96D0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C247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B33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4609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D58A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41FB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50C3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D6167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709EB5F" w14:textId="77777777" w:rsidTr="004654AF">
        <w:tc>
          <w:tcPr>
            <w:tcW w:w="959" w:type="dxa"/>
            <w:shd w:val="clear" w:color="auto" w:fill="auto"/>
            <w:vAlign w:val="center"/>
          </w:tcPr>
          <w:p w14:paraId="51E2935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3BAA0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F7A4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DF7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A42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E42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5B5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361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4E6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9AC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59E6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F879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7D5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ABA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74D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CDD4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87A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2437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420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7AA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C0E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FCF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56C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CAC5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25BBB31" w14:textId="77777777" w:rsidTr="004654AF">
        <w:tc>
          <w:tcPr>
            <w:tcW w:w="959" w:type="dxa"/>
            <w:shd w:val="clear" w:color="auto" w:fill="auto"/>
            <w:vAlign w:val="center"/>
          </w:tcPr>
          <w:p w14:paraId="42976EF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897A5C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327F9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835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AD0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F97A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D4D0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F40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3AD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429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E7B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3DD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BED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51E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E8B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0C78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EB5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F432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48C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F16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536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93B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4C5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CB61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397F568" w14:textId="77777777" w:rsidTr="004654AF">
        <w:tc>
          <w:tcPr>
            <w:tcW w:w="959" w:type="dxa"/>
            <w:shd w:val="clear" w:color="auto" w:fill="auto"/>
            <w:vAlign w:val="center"/>
          </w:tcPr>
          <w:p w14:paraId="142907F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244FCE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Курск, Ленина ул., д. 86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1642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0664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4624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F7CE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C7CB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DF77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F8A7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3C85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DA45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9A13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DF3E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755B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461A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563FD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0FA7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A963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4F4E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93CB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EBA7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8612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7ABE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5E314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6685685" w14:textId="77777777" w:rsidTr="004654AF">
        <w:tc>
          <w:tcPr>
            <w:tcW w:w="959" w:type="dxa"/>
            <w:shd w:val="clear" w:color="auto" w:fill="auto"/>
            <w:vAlign w:val="center"/>
          </w:tcPr>
          <w:p w14:paraId="57AE799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7C45E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2FF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43F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D32D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058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24A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98A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B58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CFD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C71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DEC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137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9E6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57B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939F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8F5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924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42E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4C5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BFC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B11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4F5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30C7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EAB81AB" w14:textId="77777777" w:rsidTr="004654AF">
        <w:tc>
          <w:tcPr>
            <w:tcW w:w="959" w:type="dxa"/>
            <w:shd w:val="clear" w:color="auto" w:fill="auto"/>
            <w:vAlign w:val="center"/>
          </w:tcPr>
          <w:p w14:paraId="6BCBE1A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79D1D30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Нижневартовск, Ленина ул., д. 8, ТК Green Park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579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C6E7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AC22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B610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AF85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99CC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40F8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91D5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C10D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2516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E001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A8A3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A71A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EBE6B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3C3C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E303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0982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EF2C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83B7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22A8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B762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641A0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ED0E91E" w14:textId="77777777" w:rsidTr="004654AF">
        <w:tc>
          <w:tcPr>
            <w:tcW w:w="959" w:type="dxa"/>
            <w:shd w:val="clear" w:color="auto" w:fill="auto"/>
            <w:vAlign w:val="center"/>
          </w:tcPr>
          <w:p w14:paraId="549A5F5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48DE8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8EC5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635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080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C64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6F77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AE0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58E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850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368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C9DA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DE7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3370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152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A58D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4D6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7C0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89F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3DB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04D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084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F1B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11FA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36E256E" w14:textId="77777777" w:rsidTr="004654AF">
        <w:tc>
          <w:tcPr>
            <w:tcW w:w="959" w:type="dxa"/>
            <w:shd w:val="clear" w:color="auto" w:fill="auto"/>
            <w:vAlign w:val="center"/>
          </w:tcPr>
          <w:p w14:paraId="1F8BE3A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A9BA5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E5D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ED1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30BC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FB5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429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A4E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155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5E7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8FED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9B3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ABC6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BE2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222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F551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741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7CCA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AA5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9AC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DA5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1E4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FAD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E969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0D32EAA" w14:textId="77777777" w:rsidTr="004654AF">
        <w:tc>
          <w:tcPr>
            <w:tcW w:w="959" w:type="dxa"/>
            <w:shd w:val="clear" w:color="auto" w:fill="auto"/>
            <w:vAlign w:val="center"/>
          </w:tcPr>
          <w:p w14:paraId="339EAD2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966645F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Воронеж, Ростовская ул., д. 58/24, ТК Южный Полюс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586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9B20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315E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112A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A62D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2525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1914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3EAB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4610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F34D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F982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116A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2DD6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17E8E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1DA0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A83A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EC21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D995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3BF7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9866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93F8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C9FFD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86EF8A8" w14:textId="77777777" w:rsidTr="004654AF">
        <w:tc>
          <w:tcPr>
            <w:tcW w:w="959" w:type="dxa"/>
            <w:shd w:val="clear" w:color="auto" w:fill="auto"/>
            <w:vAlign w:val="center"/>
          </w:tcPr>
          <w:p w14:paraId="10B1E35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6A265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DAC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DDB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1CCE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9A6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3B9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710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61A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520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AF2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177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641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D25A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756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DF80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E08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B72C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078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9B6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96B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E82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2FC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B5D9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2F5CE73" w14:textId="77777777" w:rsidTr="004654AF">
        <w:tc>
          <w:tcPr>
            <w:tcW w:w="959" w:type="dxa"/>
            <w:shd w:val="clear" w:color="auto" w:fill="auto"/>
            <w:vAlign w:val="center"/>
          </w:tcPr>
          <w:p w14:paraId="54462C6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3236B47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Москва, Дыбенко ул., вл. 7/1, ТК Дискавери Парк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74B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6BC2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1781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D19B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4817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CCC9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65D0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EC61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698F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AFA5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5FCC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3B8D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B2DE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40F95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DE42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B17D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1D2C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67B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3EBD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ED1A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928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2055E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E0D165E" w14:textId="77777777" w:rsidTr="004654AF">
        <w:tc>
          <w:tcPr>
            <w:tcW w:w="959" w:type="dxa"/>
            <w:shd w:val="clear" w:color="auto" w:fill="auto"/>
            <w:vAlign w:val="center"/>
          </w:tcPr>
          <w:p w14:paraId="1AFDCE5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E0F0A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C76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1C6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854B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ADCD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A58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576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536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D9E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58B3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7BA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350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3460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918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A37F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4AE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AC14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6C5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4A9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21A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E27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353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B969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C6D8FC5" w14:textId="77777777" w:rsidTr="004654AF">
        <w:tc>
          <w:tcPr>
            <w:tcW w:w="959" w:type="dxa"/>
            <w:shd w:val="clear" w:color="auto" w:fill="auto"/>
            <w:vAlign w:val="center"/>
          </w:tcPr>
          <w:p w14:paraId="171FE35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61A6F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64E75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D0C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EEE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DF7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01F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444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6C1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82D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5F2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FA55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C79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4F2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942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3681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224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D97B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B1D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410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616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7CE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4DF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F343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953D2BE" w14:textId="77777777" w:rsidTr="004654AF">
        <w:tc>
          <w:tcPr>
            <w:tcW w:w="959" w:type="dxa"/>
            <w:shd w:val="clear" w:color="auto" w:fill="auto"/>
            <w:vAlign w:val="center"/>
          </w:tcPr>
          <w:p w14:paraId="1231721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DF31AE7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Нижневартовск, </w:t>
            </w:r>
            <w:proofErr w:type="spellStart"/>
            <w:r w:rsidRPr="00950889">
              <w:rPr>
                <w:b/>
                <w:sz w:val="18"/>
                <w:szCs w:val="18"/>
              </w:rPr>
              <w:t>Кузоваткина</w:t>
            </w:r>
            <w:proofErr w:type="spellEnd"/>
            <w:r w:rsidRPr="00950889">
              <w:rPr>
                <w:b/>
                <w:sz w:val="18"/>
                <w:szCs w:val="18"/>
              </w:rPr>
              <w:t xml:space="preserve"> ул., д. 17, ТК Югра </w:t>
            </w:r>
            <w:proofErr w:type="spellStart"/>
            <w:r w:rsidRPr="00950889">
              <w:rPr>
                <w:b/>
                <w:sz w:val="18"/>
                <w:szCs w:val="18"/>
              </w:rPr>
              <w:t>Молл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25BC0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E271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1CEB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73DB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B69B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7A42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5E66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81FA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667A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64C3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B0A9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5294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1968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1BD47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6D07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C808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ED04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E4B1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7F39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E08A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22F1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C8F87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B4404C0" w14:textId="77777777" w:rsidTr="004654AF">
        <w:tc>
          <w:tcPr>
            <w:tcW w:w="959" w:type="dxa"/>
            <w:shd w:val="clear" w:color="auto" w:fill="auto"/>
            <w:vAlign w:val="center"/>
          </w:tcPr>
          <w:p w14:paraId="4FC8A6A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AF2B0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20F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8FE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77F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1B6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2FD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F8F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71B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3075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C7A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4F3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163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6BC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CA8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F998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D40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C11E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B34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4EF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9F5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BB8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E2D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A73F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82C29BC" w14:textId="77777777" w:rsidTr="004654AF">
        <w:tc>
          <w:tcPr>
            <w:tcW w:w="959" w:type="dxa"/>
            <w:shd w:val="clear" w:color="auto" w:fill="auto"/>
            <w:vAlign w:val="center"/>
          </w:tcPr>
          <w:p w14:paraId="7B773F9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CEADC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CF7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CF30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9ED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764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D679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810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7D3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9B8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840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9B4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B45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4CA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032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D2E6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3A7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CEC5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E89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B5E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6A4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86E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BDF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1845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B2E6BCC" w14:textId="77777777" w:rsidTr="004654AF">
        <w:tc>
          <w:tcPr>
            <w:tcW w:w="959" w:type="dxa"/>
            <w:shd w:val="clear" w:color="auto" w:fill="auto"/>
            <w:vAlign w:val="center"/>
          </w:tcPr>
          <w:p w14:paraId="1149E18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5E7FF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65F10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311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BCAC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0E4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E65A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9CE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547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ADAF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274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E4F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E46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AF5F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70A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4B6A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18F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22B4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CB2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A94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6C7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02B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CC4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8BF4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679C14E" w14:textId="77777777" w:rsidTr="004654AF">
        <w:tc>
          <w:tcPr>
            <w:tcW w:w="959" w:type="dxa"/>
            <w:shd w:val="clear" w:color="auto" w:fill="auto"/>
            <w:vAlign w:val="center"/>
          </w:tcPr>
          <w:p w14:paraId="2EEA408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BBA8FEC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Тверь, Новоторжская ул., д. 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04D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27FE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5413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812B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737E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D46A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1886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EDF2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7B77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AFD2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3075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1D87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D462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FE256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2374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28DF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07DA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462B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0744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D122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25D3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B2932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9327769" w14:textId="77777777" w:rsidTr="004654AF">
        <w:tc>
          <w:tcPr>
            <w:tcW w:w="959" w:type="dxa"/>
            <w:shd w:val="clear" w:color="auto" w:fill="auto"/>
            <w:vAlign w:val="center"/>
          </w:tcPr>
          <w:p w14:paraId="07F9911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3F412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402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CF3B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0B7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28C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6E7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DD2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3E8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450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9C2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8CBC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C30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7093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993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D3DE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DFA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6E78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46D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BA5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3FD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52A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2DE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735F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524EF36" w14:textId="77777777" w:rsidTr="004654AF">
        <w:tc>
          <w:tcPr>
            <w:tcW w:w="959" w:type="dxa"/>
            <w:shd w:val="clear" w:color="auto" w:fill="auto"/>
            <w:vAlign w:val="center"/>
          </w:tcPr>
          <w:p w14:paraId="401BB8D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8F8ED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687D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B44F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082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FCE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A7B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82C3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30E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C80A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7B1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693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270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557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6C4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EB81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AA1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AA89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175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55C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430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CCF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004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7784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48FC484" w14:textId="77777777" w:rsidTr="004654AF">
        <w:tc>
          <w:tcPr>
            <w:tcW w:w="959" w:type="dxa"/>
            <w:shd w:val="clear" w:color="auto" w:fill="auto"/>
            <w:vAlign w:val="center"/>
          </w:tcPr>
          <w:p w14:paraId="64F9CA3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DCFE437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Нижневартовск, Омская ул., д. 38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307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EC99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C98C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24E1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DD13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4469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8028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9C3A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79B3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E32C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315D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D3C2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C98B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4F1E3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B0F6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DCEB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37FB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B7BC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409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85EF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530C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71DFD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422DCE7" w14:textId="77777777" w:rsidTr="004654AF">
        <w:tc>
          <w:tcPr>
            <w:tcW w:w="959" w:type="dxa"/>
            <w:shd w:val="clear" w:color="auto" w:fill="auto"/>
            <w:vAlign w:val="center"/>
          </w:tcPr>
          <w:p w14:paraId="4A72E33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83276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C12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BE8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08BD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96C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4BA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7A5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93F2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D055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7458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74AB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054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460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974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EC3E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8D4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AE61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A2C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CB7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BA8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CC4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CD4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5767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C68F116" w14:textId="77777777" w:rsidTr="004654AF">
        <w:tc>
          <w:tcPr>
            <w:tcW w:w="959" w:type="dxa"/>
            <w:shd w:val="clear" w:color="auto" w:fill="auto"/>
            <w:vAlign w:val="center"/>
          </w:tcPr>
          <w:p w14:paraId="18813AE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0BE41A2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Екатеринбург, Баумана ул., д. 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8AB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12FF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EF4D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8F57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2052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F717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4305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2827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7FCD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F072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674E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3030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B14D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CF7FA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5F49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983D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6C7D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17E2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5E24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B42F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9D1C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469DD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AB6074C" w14:textId="77777777" w:rsidTr="004654AF">
        <w:tc>
          <w:tcPr>
            <w:tcW w:w="959" w:type="dxa"/>
            <w:shd w:val="clear" w:color="auto" w:fill="auto"/>
            <w:vAlign w:val="center"/>
          </w:tcPr>
          <w:p w14:paraId="70F5B34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EBA64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6B2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902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40D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281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6EF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C0B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AA7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3C0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C2C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653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271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9B52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A7B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FF89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BC2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97EB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879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469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D68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D1A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31D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030A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48CB3C5" w14:textId="77777777" w:rsidTr="004654AF">
        <w:tc>
          <w:tcPr>
            <w:tcW w:w="959" w:type="dxa"/>
            <w:shd w:val="clear" w:color="auto" w:fill="auto"/>
            <w:vAlign w:val="center"/>
          </w:tcPr>
          <w:p w14:paraId="5442B6B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E67741A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Краснодар, </w:t>
            </w:r>
            <w:proofErr w:type="spellStart"/>
            <w:r w:rsidRPr="00950889">
              <w:rPr>
                <w:b/>
                <w:sz w:val="18"/>
                <w:szCs w:val="18"/>
              </w:rPr>
              <w:t>Атарбекова</w:t>
            </w:r>
            <w:proofErr w:type="spellEnd"/>
            <w:r w:rsidRPr="00950889">
              <w:rPr>
                <w:b/>
                <w:sz w:val="18"/>
                <w:szCs w:val="18"/>
              </w:rPr>
              <w:t xml:space="preserve"> ул., д. 38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DCE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37BD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78D7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E221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319F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B401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AA4C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558D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1FF9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A508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48F7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52BD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3627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39C91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7A65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887C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2BEE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77DC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4455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8EDB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8D0B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F03EC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CE686E6" w14:textId="77777777" w:rsidTr="004654AF">
        <w:tc>
          <w:tcPr>
            <w:tcW w:w="959" w:type="dxa"/>
            <w:shd w:val="clear" w:color="auto" w:fill="auto"/>
            <w:vAlign w:val="center"/>
          </w:tcPr>
          <w:p w14:paraId="74D93AB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AEA0D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D96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DB5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0B3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EE15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9C5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320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957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C19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036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FB4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B61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9186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070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5642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139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74ED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0DE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DE3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40A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42F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E19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184A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AE95F99" w14:textId="77777777" w:rsidTr="004654AF">
        <w:tc>
          <w:tcPr>
            <w:tcW w:w="959" w:type="dxa"/>
            <w:shd w:val="clear" w:color="auto" w:fill="auto"/>
            <w:vAlign w:val="center"/>
          </w:tcPr>
          <w:p w14:paraId="52D1D7D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51DBA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A643D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7B5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EB40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F92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697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C0E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8F5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E1D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89A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8D4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B5A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AA4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309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DF9A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64C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3F77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46D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FB2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1FE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530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276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3F13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06B89EE" w14:textId="77777777" w:rsidTr="004654AF">
        <w:tc>
          <w:tcPr>
            <w:tcW w:w="959" w:type="dxa"/>
            <w:shd w:val="clear" w:color="auto" w:fill="auto"/>
            <w:vAlign w:val="center"/>
          </w:tcPr>
          <w:p w14:paraId="76053C7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1EE3AF6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Сыктывкар, Коммунистическая ул., д. 50, ТК Парма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58C8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FDC9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3B0A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0A4E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6443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9158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053E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3A61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AFD9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2623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30DC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8364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BC3E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1B8F1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27F1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6C0B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0862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B6ED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CF0C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BCB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2DA6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96630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3D581F0" w14:textId="77777777" w:rsidTr="004654AF">
        <w:tc>
          <w:tcPr>
            <w:tcW w:w="959" w:type="dxa"/>
            <w:shd w:val="clear" w:color="auto" w:fill="auto"/>
            <w:vAlign w:val="center"/>
          </w:tcPr>
          <w:p w14:paraId="48975EA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171BC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91D6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21C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8AA5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D8D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1B7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975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712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D7A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321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339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5ED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192A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78A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0C57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5C2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B2BA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E4E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E4C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EF1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BA6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170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F396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D99154C" w14:textId="77777777" w:rsidTr="004654AF">
        <w:tc>
          <w:tcPr>
            <w:tcW w:w="959" w:type="dxa"/>
            <w:shd w:val="clear" w:color="auto" w:fill="auto"/>
            <w:vAlign w:val="center"/>
          </w:tcPr>
          <w:p w14:paraId="30E6872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DB375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6AE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280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892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B70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9790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55A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E15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6D2E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49E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820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862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4FA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12A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6427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E80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618C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A67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6D9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BED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41F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904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1451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982EEB3" w14:textId="77777777" w:rsidTr="004654AF">
        <w:tc>
          <w:tcPr>
            <w:tcW w:w="959" w:type="dxa"/>
            <w:shd w:val="clear" w:color="auto" w:fill="auto"/>
            <w:vAlign w:val="center"/>
          </w:tcPr>
          <w:p w14:paraId="64D2D0A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9BCB4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1D100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4C6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4163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A42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FD15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DA0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267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5AD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408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6CE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EC2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A9F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30E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8576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CE8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47B0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950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E0F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26A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872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C10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2304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E9323FA" w14:textId="77777777" w:rsidTr="004654AF">
        <w:tc>
          <w:tcPr>
            <w:tcW w:w="959" w:type="dxa"/>
            <w:shd w:val="clear" w:color="auto" w:fill="auto"/>
            <w:vAlign w:val="center"/>
          </w:tcPr>
          <w:p w14:paraId="7F0BF08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816C73B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Кемерово, Радищева ул., д. 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E5DC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5491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5B93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4603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02EA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F0C5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D8D8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02B5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EC49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DACC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E5FD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2FDF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8EC4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20818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B254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5EE4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616A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4013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3A30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6883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925E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83A45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41A85BE" w14:textId="77777777" w:rsidTr="004654AF">
        <w:tc>
          <w:tcPr>
            <w:tcW w:w="959" w:type="dxa"/>
            <w:shd w:val="clear" w:color="auto" w:fill="auto"/>
            <w:vAlign w:val="center"/>
          </w:tcPr>
          <w:p w14:paraId="7DD81B5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9EAE0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81E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15AF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B3A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435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457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6DE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402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0828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930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CEC0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948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C14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E06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CA22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48F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51A2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2E3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48C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C8B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CBE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591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1C0C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9EA7F06" w14:textId="77777777" w:rsidTr="004654AF">
        <w:tc>
          <w:tcPr>
            <w:tcW w:w="959" w:type="dxa"/>
            <w:shd w:val="clear" w:color="auto" w:fill="auto"/>
            <w:vAlign w:val="center"/>
          </w:tcPr>
          <w:p w14:paraId="7889A1E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3156A52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Иркутск, Дзержинского ул., д. 34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C9D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48F1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6B21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F7E8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A9E8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4CE1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84A2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5751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CF9D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DA1A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4237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6A83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4003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BE078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70D4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9EFD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648E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C92E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15D7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77F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A0CA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174D3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83EED40" w14:textId="77777777" w:rsidTr="004654AF">
        <w:tc>
          <w:tcPr>
            <w:tcW w:w="959" w:type="dxa"/>
            <w:shd w:val="clear" w:color="auto" w:fill="auto"/>
            <w:vAlign w:val="center"/>
          </w:tcPr>
          <w:p w14:paraId="4417F2D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CB8D3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4C3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5AD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DD2B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FF1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FA4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FDE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B29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3AE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D42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3D4B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1B8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6BC6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8B2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025F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447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D205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006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827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15F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6D9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A63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9D65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D0D5A7A" w14:textId="77777777" w:rsidTr="004654AF">
        <w:tc>
          <w:tcPr>
            <w:tcW w:w="959" w:type="dxa"/>
            <w:shd w:val="clear" w:color="auto" w:fill="auto"/>
            <w:vAlign w:val="center"/>
          </w:tcPr>
          <w:p w14:paraId="012086C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DFEBB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462C0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928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E714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879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11C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A79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3CC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6ED6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FF7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285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767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B0F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855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0287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6BA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FC07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AC3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4BD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FD6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29D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643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EA0D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1A9C8B8" w14:textId="77777777" w:rsidTr="004654AF">
        <w:tc>
          <w:tcPr>
            <w:tcW w:w="959" w:type="dxa"/>
            <w:shd w:val="clear" w:color="auto" w:fill="auto"/>
            <w:vAlign w:val="center"/>
          </w:tcPr>
          <w:p w14:paraId="1454DEC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6F42834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Новосибирск, Красный пр., д. 159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B722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B4E5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C979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4997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4CA6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9026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2F41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F0B0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A779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E8FD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472B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6C1F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0512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FB274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2435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1E36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2255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3973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0D9E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7CB0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8EE1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470AD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E7552F7" w14:textId="77777777" w:rsidTr="004654AF">
        <w:tc>
          <w:tcPr>
            <w:tcW w:w="959" w:type="dxa"/>
            <w:shd w:val="clear" w:color="auto" w:fill="auto"/>
            <w:vAlign w:val="center"/>
          </w:tcPr>
          <w:p w14:paraId="29860E0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D47AC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62D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978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2BA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53C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3E4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437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367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0B4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A6F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978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EF4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69D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DD0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F46F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679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59F5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66E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52E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D51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8EE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0B2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829A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03149A2" w14:textId="77777777" w:rsidTr="004654AF">
        <w:tc>
          <w:tcPr>
            <w:tcW w:w="959" w:type="dxa"/>
            <w:shd w:val="clear" w:color="auto" w:fill="auto"/>
            <w:vAlign w:val="center"/>
          </w:tcPr>
          <w:p w14:paraId="65FC9F7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77EEBAE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Уфа, Рихарда Зорге ул., д. 35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43C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2ABB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69FF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6A15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BEF4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C306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E465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0693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5A0F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0073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4FCF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E6C3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EAD5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00488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EB73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C008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04EA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B73E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5B1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E4F3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09A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6DE7B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C4EE53A" w14:textId="77777777" w:rsidTr="004654AF">
        <w:tc>
          <w:tcPr>
            <w:tcW w:w="959" w:type="dxa"/>
            <w:shd w:val="clear" w:color="auto" w:fill="auto"/>
            <w:vAlign w:val="center"/>
          </w:tcPr>
          <w:p w14:paraId="7DE2813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8367F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D37EF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DF4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6CB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0EF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A4E9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D8A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D5EA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B25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F63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BF5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37F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3EA1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6BE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55AC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474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F3F5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3EC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194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42E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B84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FDA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124E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DD8C76E" w14:textId="77777777" w:rsidTr="004654AF">
        <w:tc>
          <w:tcPr>
            <w:tcW w:w="959" w:type="dxa"/>
            <w:shd w:val="clear" w:color="auto" w:fill="auto"/>
            <w:vAlign w:val="center"/>
          </w:tcPr>
          <w:p w14:paraId="69BCAEB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87C21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12D4F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ECB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065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508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796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219C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F6D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543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C1A7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786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CE8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B90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927D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F2CC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7FB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855E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81E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AF0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FE6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C69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A82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1B8C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6EB3DA6" w14:textId="77777777" w:rsidTr="004654AF">
        <w:tc>
          <w:tcPr>
            <w:tcW w:w="959" w:type="dxa"/>
            <w:shd w:val="clear" w:color="auto" w:fill="auto"/>
            <w:vAlign w:val="center"/>
          </w:tcPr>
          <w:p w14:paraId="6067B8B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25A0E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9A19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278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D6F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89D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E07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AE1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02A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67F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164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DBB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C7C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EDB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274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E015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256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B53E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687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B00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28E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1ED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DFB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D747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E8F330C" w14:textId="77777777" w:rsidTr="004654AF">
        <w:tc>
          <w:tcPr>
            <w:tcW w:w="959" w:type="dxa"/>
            <w:shd w:val="clear" w:color="auto" w:fill="auto"/>
            <w:vAlign w:val="center"/>
          </w:tcPr>
          <w:p w14:paraId="59A8D48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CEE4D55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Краснодар, Ставропольская ул., д. 224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198D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4C7B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3595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C673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49E8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7282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02CC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5D75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5FC7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8165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2C6C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3C05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AADF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150FF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5FC7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793E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EBE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CCF7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3B2E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8479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42FF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062EF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4D3749B" w14:textId="77777777" w:rsidTr="004654AF">
        <w:tc>
          <w:tcPr>
            <w:tcW w:w="959" w:type="dxa"/>
            <w:shd w:val="clear" w:color="auto" w:fill="auto"/>
            <w:vAlign w:val="center"/>
          </w:tcPr>
          <w:p w14:paraId="56A64B7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AA1B0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BAC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9F1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2EEB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1AE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B63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644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58C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C544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DF80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9A1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508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3FA6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D32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E412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2E9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F655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97A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FD9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13E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340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09F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D9F6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2BC6931" w14:textId="77777777" w:rsidTr="004654AF">
        <w:tc>
          <w:tcPr>
            <w:tcW w:w="959" w:type="dxa"/>
            <w:shd w:val="clear" w:color="auto" w:fill="auto"/>
            <w:vAlign w:val="center"/>
          </w:tcPr>
          <w:p w14:paraId="5F2D36C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49C1DCD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Москва, Авиаторов ул., д.3а, ТК Небо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03E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E160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474B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1823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24E1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DF59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88FB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36FA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2CAE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2648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B1D8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D3DD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EAAB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7BE6B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0F7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A555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DC9D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EFE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A272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FEBD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B33B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4F7D5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1E07B92" w14:textId="77777777" w:rsidTr="004654AF">
        <w:tc>
          <w:tcPr>
            <w:tcW w:w="959" w:type="dxa"/>
            <w:shd w:val="clear" w:color="auto" w:fill="auto"/>
            <w:vAlign w:val="center"/>
          </w:tcPr>
          <w:p w14:paraId="011C431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46650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DB2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953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0AF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6E2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97D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286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04E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B56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9DB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B53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F27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59B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52C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215B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A47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1B01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5AF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2C9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C4B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DDB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FBF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970D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6472F80" w14:textId="77777777" w:rsidTr="004654AF">
        <w:tc>
          <w:tcPr>
            <w:tcW w:w="959" w:type="dxa"/>
            <w:shd w:val="clear" w:color="auto" w:fill="auto"/>
            <w:vAlign w:val="center"/>
          </w:tcPr>
          <w:p w14:paraId="6BF140D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1507548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Краснодар, 1 мая ул, д. 168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B01F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B925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E513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3B9D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2889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28A7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BACA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E544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8F8F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7B4A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F77B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5C4A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9DA7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A2172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349C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53C9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6852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25B8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88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3EEF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654F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7A093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DB81543" w14:textId="77777777" w:rsidTr="004654AF">
        <w:tc>
          <w:tcPr>
            <w:tcW w:w="959" w:type="dxa"/>
            <w:shd w:val="clear" w:color="auto" w:fill="auto"/>
            <w:vAlign w:val="center"/>
          </w:tcPr>
          <w:p w14:paraId="33F61C7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AEC85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873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56F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D40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714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8265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83A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C75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7DF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81D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48A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24B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630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DE4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0705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A72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BEA1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4BE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F3C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130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300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F9E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6271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3FC5F37" w14:textId="77777777" w:rsidTr="004654AF">
        <w:tc>
          <w:tcPr>
            <w:tcW w:w="959" w:type="dxa"/>
            <w:shd w:val="clear" w:color="auto" w:fill="auto"/>
            <w:vAlign w:val="center"/>
          </w:tcPr>
          <w:p w14:paraId="7A14989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2E85E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D335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1C9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AF0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181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FA5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EB0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2DA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274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AF6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2AD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6A0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1BEB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883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6CE0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25E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4D10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A71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D6E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62C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434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9F1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49D1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2B0AF3D" w14:textId="77777777" w:rsidTr="004654AF">
        <w:tc>
          <w:tcPr>
            <w:tcW w:w="959" w:type="dxa"/>
            <w:shd w:val="clear" w:color="auto" w:fill="auto"/>
            <w:vAlign w:val="center"/>
          </w:tcPr>
          <w:p w14:paraId="03DD844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42802E3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Фрязино, Мира пр., д. 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3A4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D104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ACF8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B8B6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3C42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C2AC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72F8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BC75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E23A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E839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00E4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47D6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0A5E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D0D2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3944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F306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4C32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3C99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DF5F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5614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5F0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BF50A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101BEC4" w14:textId="77777777" w:rsidTr="004654AF">
        <w:tc>
          <w:tcPr>
            <w:tcW w:w="959" w:type="dxa"/>
            <w:shd w:val="clear" w:color="auto" w:fill="auto"/>
            <w:vAlign w:val="center"/>
          </w:tcPr>
          <w:p w14:paraId="2F3F972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96341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E5850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24C1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5AB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2A0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09D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1DF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AE1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878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189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B20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9C8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3C7B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A9E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B85E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B44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3E99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E5B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CB7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1F1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BAB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B3C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0709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A9E7BFF" w14:textId="77777777" w:rsidTr="004654AF">
        <w:tc>
          <w:tcPr>
            <w:tcW w:w="959" w:type="dxa"/>
            <w:shd w:val="clear" w:color="auto" w:fill="auto"/>
            <w:vAlign w:val="center"/>
          </w:tcPr>
          <w:p w14:paraId="1B003E1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359FC59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Липецк, Победы пр., д. 53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2CA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9FFC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9A43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2B00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BB5E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1DF6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7F1D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ADBB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F20E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2ADE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9601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BF99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7033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4761A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F243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16E7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CEDE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27A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683B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C527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7AA5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63000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D508251" w14:textId="77777777" w:rsidTr="004654AF">
        <w:tc>
          <w:tcPr>
            <w:tcW w:w="959" w:type="dxa"/>
            <w:shd w:val="clear" w:color="auto" w:fill="auto"/>
            <w:vAlign w:val="center"/>
          </w:tcPr>
          <w:p w14:paraId="0D07D1B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03FD9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379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96A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E33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5AB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FD01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2DAF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580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268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B30C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435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245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F816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8DF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054A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D1C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35E3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F6C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F7A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A00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440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AEC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6922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CF236B1" w14:textId="77777777" w:rsidTr="004654AF">
        <w:tc>
          <w:tcPr>
            <w:tcW w:w="959" w:type="dxa"/>
            <w:shd w:val="clear" w:color="auto" w:fill="auto"/>
            <w:vAlign w:val="center"/>
          </w:tcPr>
          <w:p w14:paraId="14A44E3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5895DF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A97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19B7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F88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DDF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BA0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824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141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100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571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C7C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FD4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144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0CD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88FC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B24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F1DE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1E6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1EE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9AF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6D6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912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AADD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AC19129" w14:textId="77777777" w:rsidTr="004654AF">
        <w:tc>
          <w:tcPr>
            <w:tcW w:w="959" w:type="dxa"/>
            <w:shd w:val="clear" w:color="auto" w:fill="auto"/>
            <w:vAlign w:val="center"/>
          </w:tcPr>
          <w:p w14:paraId="2329203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BC6620E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Новосибирск, Карла Маркса пл., д. 7, ТК Сан Сити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C9F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61B2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096F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F919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5185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8E7D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6BA6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F0E6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D573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C70A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FD24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7918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AF91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B6A98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70FB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6463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4FD2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4AD0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3005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49E3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A979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2B527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43C4269A" w14:textId="77777777" w:rsidTr="004654AF">
        <w:tc>
          <w:tcPr>
            <w:tcW w:w="959" w:type="dxa"/>
            <w:shd w:val="clear" w:color="auto" w:fill="auto"/>
            <w:vAlign w:val="center"/>
          </w:tcPr>
          <w:p w14:paraId="6EEAD17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73F2C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620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338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5C1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551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2CF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DB5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BA9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EC7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B7F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87E7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217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97B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C16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D760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D26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B773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A93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CED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2A6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EE1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07F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9337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F76FFC4" w14:textId="77777777" w:rsidTr="004654AF">
        <w:tc>
          <w:tcPr>
            <w:tcW w:w="959" w:type="dxa"/>
            <w:shd w:val="clear" w:color="auto" w:fill="auto"/>
            <w:vAlign w:val="center"/>
          </w:tcPr>
          <w:p w14:paraId="5709AF5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998B529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Барнаул, Павловский тракт, </w:t>
            </w:r>
            <w:r w:rsidRPr="00950889">
              <w:rPr>
                <w:b/>
                <w:sz w:val="18"/>
                <w:szCs w:val="18"/>
              </w:rPr>
              <w:lastRenderedPageBreak/>
              <w:t>251В, ТК Европа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AB8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41EC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28D5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9507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5215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0591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B1EB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ABD1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9979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DDC9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75C9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C37A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432A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DB6F8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78E6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2348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92F6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0859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4C66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00F1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3F30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C27D7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194DB3B" w14:textId="77777777" w:rsidTr="004654AF">
        <w:tc>
          <w:tcPr>
            <w:tcW w:w="959" w:type="dxa"/>
            <w:shd w:val="clear" w:color="auto" w:fill="auto"/>
            <w:vAlign w:val="center"/>
          </w:tcPr>
          <w:p w14:paraId="633EC5F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3C69D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B46A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0B4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BF2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859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EF1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3C3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C4E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748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0C8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5686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048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BB08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253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4BC3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873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B33C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708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0F3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2F7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BDC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93C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3D8E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B026A9F" w14:textId="77777777" w:rsidTr="004654AF">
        <w:tc>
          <w:tcPr>
            <w:tcW w:w="959" w:type="dxa"/>
            <w:shd w:val="clear" w:color="auto" w:fill="auto"/>
            <w:vAlign w:val="center"/>
          </w:tcPr>
          <w:p w14:paraId="46AB10C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BAF2119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Тула, Советская ул., д. 53а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57E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2758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7FDB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0AFA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266E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6FD8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D2A7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72DD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B145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C014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D3C0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8F64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1FA1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57BF2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187E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B812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9DAF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72C2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9609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F281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2FC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89C9B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341345C" w14:textId="77777777" w:rsidTr="004654AF">
        <w:tc>
          <w:tcPr>
            <w:tcW w:w="959" w:type="dxa"/>
            <w:shd w:val="clear" w:color="auto" w:fill="auto"/>
            <w:vAlign w:val="center"/>
          </w:tcPr>
          <w:p w14:paraId="26C15C6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02EB5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20BD9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B3C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7688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5757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165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D47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D24A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2D3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EEF1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0BE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302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E03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62B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A286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B90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8F69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FBE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1FB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536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EDB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48F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8173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6D512A2" w14:textId="77777777" w:rsidTr="004654AF">
        <w:tc>
          <w:tcPr>
            <w:tcW w:w="959" w:type="dxa"/>
            <w:shd w:val="clear" w:color="auto" w:fill="auto"/>
            <w:vAlign w:val="center"/>
          </w:tcPr>
          <w:p w14:paraId="6782711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2390D4C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Иркутск, Ленина ул., д. 25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FC7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627B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37AC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D505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4980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C301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23A9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26BB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FA74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5423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D727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0221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CCD8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39CDF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3F03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6459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D4AA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A9DC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6A08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D5E7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25C0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E51E5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645C285" w14:textId="77777777" w:rsidTr="004654AF">
        <w:tc>
          <w:tcPr>
            <w:tcW w:w="959" w:type="dxa"/>
            <w:shd w:val="clear" w:color="auto" w:fill="auto"/>
            <w:vAlign w:val="center"/>
          </w:tcPr>
          <w:p w14:paraId="07389BC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BD13B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9EE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380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DD75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ED4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58E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FB1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6AB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815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9E0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9148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F9B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4C3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AE3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EC6C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923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621E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3CA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CD1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0EC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51F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7FC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2151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41FB09B" w14:textId="77777777" w:rsidTr="004654AF">
        <w:tc>
          <w:tcPr>
            <w:tcW w:w="959" w:type="dxa"/>
            <w:shd w:val="clear" w:color="auto" w:fill="auto"/>
            <w:vAlign w:val="center"/>
          </w:tcPr>
          <w:p w14:paraId="0D4415C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80516C5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Архангельск, Воскресенская ул., д. 101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727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B04E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BA5E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D7DB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09A2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B410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E197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6FF2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BCE1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2FA6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1A2A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EE2F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9594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F722F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19E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82CE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499B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E77C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A966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DCA8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2A73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9A543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4917FCB" w14:textId="77777777" w:rsidTr="004654AF">
        <w:tc>
          <w:tcPr>
            <w:tcW w:w="959" w:type="dxa"/>
            <w:shd w:val="clear" w:color="auto" w:fill="auto"/>
            <w:vAlign w:val="center"/>
          </w:tcPr>
          <w:p w14:paraId="5EC70AB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F3EC1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B543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DB92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8404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1B3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169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A7D4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F74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4BF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AE9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84B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2C7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A93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009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8649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328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37FD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43C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D02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B33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00D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E5D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FF2D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390B382" w14:textId="77777777" w:rsidTr="004654AF">
        <w:tc>
          <w:tcPr>
            <w:tcW w:w="959" w:type="dxa"/>
            <w:shd w:val="clear" w:color="auto" w:fill="auto"/>
            <w:vAlign w:val="center"/>
          </w:tcPr>
          <w:p w14:paraId="2CE0461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EECFA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медицинского отдела по салонам Северо-Западного региона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A122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659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B0D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EB6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BD7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453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42F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C90B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0A3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4E95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A50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C1A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15D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DE1F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384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BB68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CF6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097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13E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256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A94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C891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8ED1BCF" w14:textId="77777777" w:rsidTr="004654AF">
        <w:tc>
          <w:tcPr>
            <w:tcW w:w="959" w:type="dxa"/>
            <w:shd w:val="clear" w:color="auto" w:fill="auto"/>
            <w:vAlign w:val="center"/>
          </w:tcPr>
          <w:p w14:paraId="1143757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FE3E2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директор по рознице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35B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958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9322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8EF4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0D0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B77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2AA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0F1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6A6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B75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2B3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0D8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2C5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089C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43F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ACB3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DEA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111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01A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8D3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782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7F83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77D741F" w14:textId="77777777" w:rsidTr="004654AF">
        <w:tc>
          <w:tcPr>
            <w:tcW w:w="959" w:type="dxa"/>
            <w:shd w:val="clear" w:color="auto" w:fill="auto"/>
            <w:vAlign w:val="center"/>
          </w:tcPr>
          <w:p w14:paraId="1B50B89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C6D51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8E7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E9E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F20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DBE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CF9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9F6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2780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91A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8A0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781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025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A80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853B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3E67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554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9674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09C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3D5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438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461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BC1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9A67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8418D5F" w14:textId="77777777" w:rsidTr="004654AF">
        <w:tc>
          <w:tcPr>
            <w:tcW w:w="959" w:type="dxa"/>
            <w:shd w:val="clear" w:color="auto" w:fill="auto"/>
            <w:vAlign w:val="center"/>
          </w:tcPr>
          <w:p w14:paraId="12DC886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16A9C29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Москва, Генерала Кузнецова, ул., д. 22, ТК Миля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F58D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3732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A96D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DD01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8ADE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97DB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D28B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3FAF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3DC7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0A24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3949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D827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6127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D26DB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B344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543B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8212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1CAE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63B6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6E29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426B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83444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4570C20" w14:textId="77777777" w:rsidTr="004654AF">
        <w:tc>
          <w:tcPr>
            <w:tcW w:w="959" w:type="dxa"/>
            <w:shd w:val="clear" w:color="auto" w:fill="auto"/>
            <w:vAlign w:val="center"/>
          </w:tcPr>
          <w:p w14:paraId="65D9683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80566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680A0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01B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29B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B48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32FB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B22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FB0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05C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D96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71D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1D4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49E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306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7D53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A47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CA53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9CD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64F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E62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300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5A2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FFCC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75FCA51" w14:textId="77777777" w:rsidTr="004654AF">
        <w:tc>
          <w:tcPr>
            <w:tcW w:w="959" w:type="dxa"/>
            <w:shd w:val="clear" w:color="auto" w:fill="auto"/>
            <w:vAlign w:val="center"/>
          </w:tcPr>
          <w:p w14:paraId="3A78E55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B041466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Архангельск, Воскресенская ул., д. 20, ТК Титан Арена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F71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FABE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79E6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8E92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8BAC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6D71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98A1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8127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DAE5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9B4D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069B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903D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9CF3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23BCA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C3F9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3ABE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A2E4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1CC8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4C18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4283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B535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4E3EF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B96D13E" w14:textId="77777777" w:rsidTr="004654AF">
        <w:tc>
          <w:tcPr>
            <w:tcW w:w="959" w:type="dxa"/>
            <w:shd w:val="clear" w:color="auto" w:fill="auto"/>
            <w:vAlign w:val="center"/>
          </w:tcPr>
          <w:p w14:paraId="20E1568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C0348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B28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2C90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503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7282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4C3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8F1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807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34A5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FA6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20A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694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40D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3D7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FAA2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A38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CF43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003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9B1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1E7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342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D27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87A3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7DDDFCF" w14:textId="77777777" w:rsidTr="004654AF">
        <w:tc>
          <w:tcPr>
            <w:tcW w:w="959" w:type="dxa"/>
            <w:shd w:val="clear" w:color="auto" w:fill="auto"/>
            <w:vAlign w:val="center"/>
          </w:tcPr>
          <w:p w14:paraId="03E5F62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8217D67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Орел, Московская ул., д. 21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D4B1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AD80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3383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4F75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4AD2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7119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FD4F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D816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E47B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6C5E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76EC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6941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F0C7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13341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7588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0D06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ADC6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9EB2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244A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3D43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436E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DE290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444D9EF" w14:textId="77777777" w:rsidTr="004654AF">
        <w:tc>
          <w:tcPr>
            <w:tcW w:w="959" w:type="dxa"/>
            <w:shd w:val="clear" w:color="auto" w:fill="auto"/>
            <w:vAlign w:val="center"/>
          </w:tcPr>
          <w:p w14:paraId="75DFE5A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79651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843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73F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0314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0BC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2D1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22A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B43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A2B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73D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835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AB19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C7D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14F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6A00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4D5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98CD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A67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241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A60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D55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878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88B2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ADC9CAE" w14:textId="77777777" w:rsidTr="004654AF">
        <w:tc>
          <w:tcPr>
            <w:tcW w:w="959" w:type="dxa"/>
            <w:shd w:val="clear" w:color="auto" w:fill="auto"/>
            <w:vAlign w:val="center"/>
          </w:tcPr>
          <w:p w14:paraId="3069634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11FF7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B8186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CCD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415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EEEF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43C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A64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954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717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C2A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4E8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437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A5D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4608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BB3F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31D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1495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7DF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A22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D88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745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4E1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AC9B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CFDCC46" w14:textId="77777777" w:rsidTr="004654AF">
        <w:tc>
          <w:tcPr>
            <w:tcW w:w="959" w:type="dxa"/>
            <w:shd w:val="clear" w:color="auto" w:fill="auto"/>
            <w:vAlign w:val="center"/>
          </w:tcPr>
          <w:p w14:paraId="4C73837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6877EA5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Архангельск, Троицкий пр., д. 17, ТК </w:t>
            </w:r>
            <w:proofErr w:type="spellStart"/>
            <w:r w:rsidRPr="00950889">
              <w:rPr>
                <w:b/>
                <w:sz w:val="18"/>
                <w:szCs w:val="18"/>
              </w:rPr>
              <w:t>Европарк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71230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DE26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7633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90EC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E05E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89F4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704B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171F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19A8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6D2D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893B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C887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0923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3B14A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897D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AEBD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A35B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EA9E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CEAA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7782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E769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CCD59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48095AE" w14:textId="77777777" w:rsidTr="004654AF">
        <w:tc>
          <w:tcPr>
            <w:tcW w:w="959" w:type="dxa"/>
            <w:shd w:val="clear" w:color="auto" w:fill="auto"/>
            <w:vAlign w:val="center"/>
          </w:tcPr>
          <w:p w14:paraId="2F929AD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4AAB8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A345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238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DB0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82D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D3EE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F54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E1C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B36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A70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85B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868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F19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A95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9203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10B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8156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234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092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6BA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2FF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07A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0331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6C17D14" w14:textId="77777777" w:rsidTr="004654AF">
        <w:tc>
          <w:tcPr>
            <w:tcW w:w="959" w:type="dxa"/>
            <w:shd w:val="clear" w:color="auto" w:fill="auto"/>
            <w:vAlign w:val="center"/>
          </w:tcPr>
          <w:p w14:paraId="43FB141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3FAFEC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Стартап-менеджер по линейному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CAF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B0A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627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AAE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3C4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40E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907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736F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22F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4AB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A88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B23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E81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346C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F9A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4582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0B6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5E3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45D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350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A07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BF73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FA7EE5D" w14:textId="77777777" w:rsidTr="004654AF">
        <w:tc>
          <w:tcPr>
            <w:tcW w:w="959" w:type="dxa"/>
            <w:shd w:val="clear" w:color="auto" w:fill="auto"/>
            <w:vAlign w:val="center"/>
          </w:tcPr>
          <w:p w14:paraId="77E86EA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AEB2AAF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Уфа, Первомайская ул., д. 26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13F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8ABA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1EBE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827C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E665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E29B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6453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D55B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1D46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1A5A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0B1F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CDC5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2ABE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FD1FA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7BC8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B8FB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7CD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AA1F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9629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931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521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20407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2950E66" w14:textId="77777777" w:rsidTr="004654AF">
        <w:tc>
          <w:tcPr>
            <w:tcW w:w="959" w:type="dxa"/>
            <w:shd w:val="clear" w:color="auto" w:fill="auto"/>
            <w:vAlign w:val="center"/>
          </w:tcPr>
          <w:p w14:paraId="3870303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F5897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66C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AEF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452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685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B7E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109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D2D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6B3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6E7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7CB6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96F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A33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921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119E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BDE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A654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780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FC0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884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3DB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156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91DB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5BC2FA4" w14:textId="77777777" w:rsidTr="004654AF">
        <w:tc>
          <w:tcPr>
            <w:tcW w:w="959" w:type="dxa"/>
            <w:shd w:val="clear" w:color="auto" w:fill="auto"/>
            <w:vAlign w:val="center"/>
          </w:tcPr>
          <w:p w14:paraId="0B564B5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8949B0E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Мурманск, Воровского ул., д. 5/23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D0A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6351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4BD9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E117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624C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21AE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2796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CD91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5187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BF5F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C247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39CD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8D03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FD8F0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9E7E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60F6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E3C0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62D2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2917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6534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9BB4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6917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3B58CA4" w14:textId="77777777" w:rsidTr="004654AF">
        <w:tc>
          <w:tcPr>
            <w:tcW w:w="959" w:type="dxa"/>
            <w:shd w:val="clear" w:color="auto" w:fill="auto"/>
            <w:vAlign w:val="center"/>
          </w:tcPr>
          <w:p w14:paraId="6F7C6A3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0480D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EF0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959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801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2B0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2D03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44F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49C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023D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93D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697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5BC6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60F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0EE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7C8C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918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BD3F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B76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F72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7DD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045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4E7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12DD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5C7E9CA" w14:textId="77777777" w:rsidTr="004654AF">
        <w:tc>
          <w:tcPr>
            <w:tcW w:w="959" w:type="dxa"/>
            <w:shd w:val="clear" w:color="auto" w:fill="auto"/>
            <w:vAlign w:val="center"/>
          </w:tcPr>
          <w:p w14:paraId="66E12D2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8EB04C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E40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E26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E21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8F9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229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070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744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3B3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B06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03E2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CE1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293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C1E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D33A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FFE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5B2E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5BA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E52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73A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55C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68F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7CDA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481AEC5" w14:textId="77777777" w:rsidTr="004654AF">
        <w:tc>
          <w:tcPr>
            <w:tcW w:w="959" w:type="dxa"/>
            <w:shd w:val="clear" w:color="auto" w:fill="auto"/>
            <w:vAlign w:val="center"/>
          </w:tcPr>
          <w:p w14:paraId="4160DC2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E9872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8F1A5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089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3CE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6D8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CF3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657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9B4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940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AC6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21D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12F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6C9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B6F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235F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7AD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9B95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F93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A6F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DAF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20F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13D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D585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025CFBA" w14:textId="77777777" w:rsidTr="004654AF">
        <w:tc>
          <w:tcPr>
            <w:tcW w:w="959" w:type="dxa"/>
            <w:shd w:val="clear" w:color="auto" w:fill="auto"/>
            <w:vAlign w:val="center"/>
          </w:tcPr>
          <w:p w14:paraId="5E1AAB6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02FA26E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Воронеж, Героев Сибиряков ул., д. 65а, ТК Армада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73F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C782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DC77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D73C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39A0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D2BE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EC12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8062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3E02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F6E0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0F99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8BCD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6A93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BB86D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3B0E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A6C7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3391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6526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93EA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CFE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E4F0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1D9EB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954819E" w14:textId="77777777" w:rsidTr="004654AF">
        <w:tc>
          <w:tcPr>
            <w:tcW w:w="959" w:type="dxa"/>
            <w:shd w:val="clear" w:color="auto" w:fill="auto"/>
            <w:vAlign w:val="center"/>
          </w:tcPr>
          <w:p w14:paraId="259F071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DF9BC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D67F1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469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D0E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CF8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5A5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A71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97A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7DF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603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C05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40B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F4CA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4B3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5780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BC7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2D84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A57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A5E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A70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B4D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271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C54E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45D0944" w14:textId="77777777" w:rsidTr="004654AF">
        <w:tc>
          <w:tcPr>
            <w:tcW w:w="959" w:type="dxa"/>
            <w:shd w:val="clear" w:color="auto" w:fill="auto"/>
            <w:vAlign w:val="center"/>
          </w:tcPr>
          <w:p w14:paraId="79FD54A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6A564BC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Тула, Ленина пр., д. 111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640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BB6E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8586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86D1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1CD0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7EA9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2A61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E58C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5CCB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0422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9B93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73D8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3527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228B3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691D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9D07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2BD6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D590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1CA4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E37A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E5B9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A1C8D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0F92C9C" w14:textId="77777777" w:rsidTr="004654AF">
        <w:tc>
          <w:tcPr>
            <w:tcW w:w="959" w:type="dxa"/>
            <w:shd w:val="clear" w:color="auto" w:fill="auto"/>
            <w:vAlign w:val="center"/>
          </w:tcPr>
          <w:p w14:paraId="203936B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F5E3F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D37B6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5AE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08B5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90A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5B3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B753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9CB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295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E86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CBC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27D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633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BF9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DDAC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087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F1EE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66B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019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424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776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51E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BDEB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1CB6E75" w14:textId="77777777" w:rsidTr="004654AF">
        <w:tc>
          <w:tcPr>
            <w:tcW w:w="959" w:type="dxa"/>
            <w:shd w:val="clear" w:color="auto" w:fill="auto"/>
            <w:vAlign w:val="center"/>
          </w:tcPr>
          <w:p w14:paraId="223140A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6891FF4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Воронеж, Победы б-р, д. 23Б, ТК Арена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BA7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7DC3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BAB7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2C97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B8A5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B9C4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A41D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075A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2488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8F91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BF6D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E4A1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1C21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C3D09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ADFE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0666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8C95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547A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D96D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4F8E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1057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E0C1D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B97D975" w14:textId="77777777" w:rsidTr="004654AF">
        <w:tc>
          <w:tcPr>
            <w:tcW w:w="959" w:type="dxa"/>
            <w:shd w:val="clear" w:color="auto" w:fill="auto"/>
            <w:vAlign w:val="center"/>
          </w:tcPr>
          <w:p w14:paraId="44592D2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27442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96DA0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440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EC41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CD4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EAF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BCA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B42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BCD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2E5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91AC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F0E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F41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1B6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B9E3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6A6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506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42B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558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E30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A58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6FA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5644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A733A9E" w14:textId="77777777" w:rsidTr="004654AF">
        <w:tc>
          <w:tcPr>
            <w:tcW w:w="959" w:type="dxa"/>
            <w:shd w:val="clear" w:color="auto" w:fill="auto"/>
            <w:vAlign w:val="center"/>
          </w:tcPr>
          <w:p w14:paraId="4B7E37C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42F3BDD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Липецк, Катукова ул, вл. 51, ТК Ривьера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874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32F1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68F1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0F62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5270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BCED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E335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8A65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649B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C042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D628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CB02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37D7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342FB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AC95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EA30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50AF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5D02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2A48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9A3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3D34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C18B2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4A32E6C" w14:textId="77777777" w:rsidTr="004654AF">
        <w:tc>
          <w:tcPr>
            <w:tcW w:w="959" w:type="dxa"/>
            <w:shd w:val="clear" w:color="auto" w:fill="auto"/>
            <w:vAlign w:val="center"/>
          </w:tcPr>
          <w:p w14:paraId="319CAB7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6A0B8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94A29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7D6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A03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A7CF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F7A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016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B80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992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0F8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7095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7F6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D4E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891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523F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6A9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800C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514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F0F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AFC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57D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224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0C0E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9A1666A" w14:textId="77777777" w:rsidTr="004654AF">
        <w:tc>
          <w:tcPr>
            <w:tcW w:w="959" w:type="dxa"/>
            <w:shd w:val="clear" w:color="auto" w:fill="auto"/>
            <w:vAlign w:val="center"/>
          </w:tcPr>
          <w:p w14:paraId="23389BB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DBA4A9E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Брянск, Красноармейская ул., д. 100, ТК Мельница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D5D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84EF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DBDC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9571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39D8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27E3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4646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16E8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E777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E426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9BBD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B4C7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4DD2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1922F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627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967B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0F65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B9D5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B37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A739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352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68B50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58B6CC6" w14:textId="77777777" w:rsidTr="004654AF">
        <w:tc>
          <w:tcPr>
            <w:tcW w:w="959" w:type="dxa"/>
            <w:shd w:val="clear" w:color="auto" w:fill="auto"/>
            <w:vAlign w:val="center"/>
          </w:tcPr>
          <w:p w14:paraId="2FE2CB3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9C087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D18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F79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F68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3C8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71C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858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2E3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08F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FAF0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E5ED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2C2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98C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A33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69A4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F79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472E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C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494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4C4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FD7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731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A121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0559952" w14:textId="77777777" w:rsidTr="004654AF">
        <w:tc>
          <w:tcPr>
            <w:tcW w:w="959" w:type="dxa"/>
            <w:shd w:val="clear" w:color="auto" w:fill="auto"/>
            <w:vAlign w:val="center"/>
          </w:tcPr>
          <w:p w14:paraId="20D8A12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1AC0C7F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Калуга, Кирова ул., д. 64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6833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7DA4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12CE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7654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8481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63E7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C3C9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08D2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8929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0BC2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4449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CACB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FB8D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56920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0F26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31FE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ED3F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BA27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9714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EE27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7F0C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30FCD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17CD494" w14:textId="77777777" w:rsidTr="004654AF">
        <w:tc>
          <w:tcPr>
            <w:tcW w:w="959" w:type="dxa"/>
            <w:shd w:val="clear" w:color="auto" w:fill="auto"/>
            <w:vAlign w:val="center"/>
          </w:tcPr>
          <w:p w14:paraId="6EE78C5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FFF69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3F9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23D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F72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A1F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76A2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43D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7F4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8CE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1EC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ACA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865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33C9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308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04CC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40D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5888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667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E85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D08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5F2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B30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745F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4412E5E" w14:textId="77777777" w:rsidTr="004654AF">
        <w:tc>
          <w:tcPr>
            <w:tcW w:w="959" w:type="dxa"/>
            <w:shd w:val="clear" w:color="auto" w:fill="auto"/>
            <w:vAlign w:val="center"/>
          </w:tcPr>
          <w:p w14:paraId="4CF3E34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63908F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DAD8F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300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1888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1EB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0147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88D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BC9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FB9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B71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6C4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A9C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24E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D91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C4F8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6D1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42B8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D74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0FD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E4C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503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6CF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28B8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589EBF0" w14:textId="77777777" w:rsidTr="004654AF">
        <w:tc>
          <w:tcPr>
            <w:tcW w:w="959" w:type="dxa"/>
            <w:shd w:val="clear" w:color="auto" w:fill="auto"/>
            <w:vAlign w:val="center"/>
          </w:tcPr>
          <w:p w14:paraId="039CB97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E840B09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Оренбург, 8 марта ул., д. 42, ТК Восход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814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3900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C7A9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BA37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E739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833E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FAB0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640A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F322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8207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6DE4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D741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0348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4F9D0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BE85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1EC7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C670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D2C1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568A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1A3D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A493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4A97F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2860B65" w14:textId="77777777" w:rsidTr="004654AF">
        <w:tc>
          <w:tcPr>
            <w:tcW w:w="959" w:type="dxa"/>
            <w:shd w:val="clear" w:color="auto" w:fill="auto"/>
            <w:vAlign w:val="center"/>
          </w:tcPr>
          <w:p w14:paraId="372D155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98FC4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3122C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A1B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FD6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0384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A31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ACE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B50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9796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82DC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884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2CB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5EA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3AB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7890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534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0BC5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0FC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F0C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D54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77C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AE1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90F7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D00F1EE" w14:textId="77777777" w:rsidTr="004654AF">
        <w:tc>
          <w:tcPr>
            <w:tcW w:w="959" w:type="dxa"/>
            <w:shd w:val="clear" w:color="auto" w:fill="auto"/>
            <w:vAlign w:val="center"/>
          </w:tcPr>
          <w:p w14:paraId="4B70147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5CE9704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Орел, Кромское шоссе, д.4, ТК </w:t>
            </w:r>
            <w:proofErr w:type="spellStart"/>
            <w:r w:rsidRPr="00950889">
              <w:rPr>
                <w:b/>
                <w:sz w:val="18"/>
                <w:szCs w:val="18"/>
              </w:rPr>
              <w:t>МегаГринн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18430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3BB8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2C86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34C5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7ED8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3800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6D8E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0697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FC51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C9A4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B086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257B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0A44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0F2E0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8B49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92F6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F552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585D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10DF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6B26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ADAD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DF3CC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8286917" w14:textId="77777777" w:rsidTr="004654AF">
        <w:tc>
          <w:tcPr>
            <w:tcW w:w="959" w:type="dxa"/>
            <w:shd w:val="clear" w:color="auto" w:fill="auto"/>
            <w:vAlign w:val="center"/>
          </w:tcPr>
          <w:p w14:paraId="784DF78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1DB52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AB1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8B4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1D6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B3D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1C2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A83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653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5615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98B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3F8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4E0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073F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B59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69D4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E2D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2074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13E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DF1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6A2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1C6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5F0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2010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7DA682D" w14:textId="77777777" w:rsidTr="004654AF">
        <w:tc>
          <w:tcPr>
            <w:tcW w:w="959" w:type="dxa"/>
            <w:shd w:val="clear" w:color="auto" w:fill="auto"/>
            <w:vAlign w:val="center"/>
          </w:tcPr>
          <w:p w14:paraId="615445B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0427D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F796E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2CC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AC4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C4C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4DAC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BD4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E2E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B16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5EA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31C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EC06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D51D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F98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EF80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38B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9EEA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DEB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D5E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A80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323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545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63B3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0F60592" w14:textId="77777777" w:rsidTr="004654AF">
        <w:tc>
          <w:tcPr>
            <w:tcW w:w="959" w:type="dxa"/>
            <w:shd w:val="clear" w:color="auto" w:fill="auto"/>
            <w:vAlign w:val="center"/>
          </w:tcPr>
          <w:p w14:paraId="70DB5E1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AB566BB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Петрозаводск, Лесной пр., д. 47А, ТК Лотос Плаза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2ED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D896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166B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2090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5317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B37D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DB20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7DC8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8A3D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7268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1613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ED5A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B537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030CE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675C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51B6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D29A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849A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21DE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53B9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F048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921CE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27E2418" w14:textId="77777777" w:rsidTr="004654AF">
        <w:tc>
          <w:tcPr>
            <w:tcW w:w="959" w:type="dxa"/>
            <w:shd w:val="clear" w:color="auto" w:fill="auto"/>
            <w:vAlign w:val="center"/>
          </w:tcPr>
          <w:p w14:paraId="394098B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2E924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F38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451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DE4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361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8E9B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B6B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7B4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E7D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9436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E3F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A0F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D6E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A07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738F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6E6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B1FC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8F3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06A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930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5E3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0F4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EED5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C56A112" w14:textId="77777777" w:rsidTr="004654AF">
        <w:tc>
          <w:tcPr>
            <w:tcW w:w="959" w:type="dxa"/>
            <w:shd w:val="clear" w:color="auto" w:fill="auto"/>
            <w:vAlign w:val="center"/>
          </w:tcPr>
          <w:p w14:paraId="3C3B655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DAC86EA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Орел, Октябрьская ул., д. 27, лит. И, ТК Атолл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09F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B742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8CFE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08F2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3EFD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A0C1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2723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8B50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A209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5771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B2AE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CC45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A06B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A5651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8B1E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1DCF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B2C6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6E53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7368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6FF7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7457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85D3F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4487A471" w14:textId="77777777" w:rsidTr="004654AF">
        <w:tc>
          <w:tcPr>
            <w:tcW w:w="959" w:type="dxa"/>
            <w:shd w:val="clear" w:color="auto" w:fill="auto"/>
            <w:vAlign w:val="center"/>
          </w:tcPr>
          <w:p w14:paraId="126E082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3CA1F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B1EE8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52F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287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A7B1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9C0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6D2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FF9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3159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055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3C2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A6C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85E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D2D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9B4D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A91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D9E3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5DA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5C8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F2C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093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596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EE5D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346F198" w14:textId="77777777" w:rsidTr="004654AF">
        <w:tc>
          <w:tcPr>
            <w:tcW w:w="959" w:type="dxa"/>
            <w:shd w:val="clear" w:color="auto" w:fill="auto"/>
            <w:vAlign w:val="center"/>
          </w:tcPr>
          <w:p w14:paraId="22BC621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00ABF94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Москва, Автозаводская ул., д. 18, пом. А-131, ТК Ривьера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45A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EACA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55ED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7D6C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BD25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4AA3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75E9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957D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E9A5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715A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9A73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438B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5B05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BE409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415A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2A14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67EF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4D03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80A9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EBA6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5C40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F26EC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98532D5" w14:textId="77777777" w:rsidTr="004654AF">
        <w:tc>
          <w:tcPr>
            <w:tcW w:w="959" w:type="dxa"/>
            <w:shd w:val="clear" w:color="auto" w:fill="auto"/>
            <w:vAlign w:val="center"/>
          </w:tcPr>
          <w:p w14:paraId="03AF427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94A40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52B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D7B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77D6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35E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0C5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3BF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ABF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561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CE3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907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61B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B0C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7C2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CDD6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A24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5A1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D9E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828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AB6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D9F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9D7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8A73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81836AF" w14:textId="77777777" w:rsidTr="004654AF">
        <w:tc>
          <w:tcPr>
            <w:tcW w:w="959" w:type="dxa"/>
            <w:shd w:val="clear" w:color="auto" w:fill="auto"/>
            <w:vAlign w:val="center"/>
          </w:tcPr>
          <w:p w14:paraId="75FBCD9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80A6315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Курск, Ленина ул., д. 30, ТК Пушкинский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7FF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4EDC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6ED0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4683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2196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9B77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433B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51F9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DDA8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84BA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F5F6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0C39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180B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E8E45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FE1D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D12C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94EB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2737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8122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66A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D30F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00843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B446C10" w14:textId="77777777" w:rsidTr="004654AF">
        <w:tc>
          <w:tcPr>
            <w:tcW w:w="959" w:type="dxa"/>
            <w:shd w:val="clear" w:color="auto" w:fill="auto"/>
            <w:vAlign w:val="center"/>
          </w:tcPr>
          <w:p w14:paraId="73F6A95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CA8F2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E26F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B6C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EC4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8E32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2FED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A63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2D8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222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51B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14E0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2D6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3DF1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5669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1945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244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4D6B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E23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7C6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4C2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847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C85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89EC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3437F88" w14:textId="77777777" w:rsidTr="004654AF">
        <w:tc>
          <w:tcPr>
            <w:tcW w:w="959" w:type="dxa"/>
            <w:shd w:val="clear" w:color="auto" w:fill="auto"/>
            <w:vAlign w:val="center"/>
          </w:tcPr>
          <w:p w14:paraId="2AF253F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D8B0BE2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Екатеринбург, Космонавтов пр., д. 108, ТК ВЕЕР </w:t>
            </w:r>
            <w:proofErr w:type="spellStart"/>
            <w:r w:rsidRPr="00950889">
              <w:rPr>
                <w:b/>
                <w:sz w:val="18"/>
                <w:szCs w:val="18"/>
              </w:rPr>
              <w:t>молл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A53B3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2B12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6D91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728E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C5F9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08D9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9AAF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4F89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5142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60CD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B22E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AC62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4B53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BCFBD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A1F9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DD33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1C20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2109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033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677C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239E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98DE2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5AEADF0" w14:textId="77777777" w:rsidTr="004654AF">
        <w:tc>
          <w:tcPr>
            <w:tcW w:w="959" w:type="dxa"/>
            <w:shd w:val="clear" w:color="auto" w:fill="auto"/>
            <w:vAlign w:val="center"/>
          </w:tcPr>
          <w:p w14:paraId="2F807E2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74F17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044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AC1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5DC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019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4E8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042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FB2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407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BE49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193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E0B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0B6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2EEE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849E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FA2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C72B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C85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25E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895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8CF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94A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82F9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0E690D4" w14:textId="77777777" w:rsidTr="004654AF">
        <w:tc>
          <w:tcPr>
            <w:tcW w:w="959" w:type="dxa"/>
            <w:shd w:val="clear" w:color="auto" w:fill="auto"/>
            <w:vAlign w:val="center"/>
          </w:tcPr>
          <w:p w14:paraId="0953A8F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9866206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Курск, Студенческая ул., д. 1, ТК Европа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B6C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3DA2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9F28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D7D8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A4D0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E9D4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7909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7453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B4AE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96F2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EDE3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42C8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0E9E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AF330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A31D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C012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2AA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84DD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425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B83E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386B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F7830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D17B827" w14:textId="77777777" w:rsidTr="004654AF">
        <w:tc>
          <w:tcPr>
            <w:tcW w:w="959" w:type="dxa"/>
            <w:shd w:val="clear" w:color="auto" w:fill="auto"/>
            <w:vAlign w:val="center"/>
          </w:tcPr>
          <w:p w14:paraId="184ED69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8AC32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CC1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E7C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ED8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53C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0F9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EE9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43D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621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138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0FBB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453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227A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3DF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30EF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283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2750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F8D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1D4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5E8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10B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649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E966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45D4C0A" w14:textId="77777777" w:rsidTr="004654AF">
        <w:tc>
          <w:tcPr>
            <w:tcW w:w="959" w:type="dxa"/>
            <w:shd w:val="clear" w:color="auto" w:fill="auto"/>
            <w:vAlign w:val="center"/>
          </w:tcPr>
          <w:p w14:paraId="1200994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05A61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1A4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DD0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3B7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F59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B9B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722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FE7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756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11B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9705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83D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4E0E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150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CDF6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285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50BC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A15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E21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735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752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54B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4CF4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8B14B7C" w14:textId="77777777" w:rsidTr="004654AF">
        <w:tc>
          <w:tcPr>
            <w:tcW w:w="959" w:type="dxa"/>
            <w:shd w:val="clear" w:color="auto" w:fill="auto"/>
            <w:vAlign w:val="center"/>
          </w:tcPr>
          <w:p w14:paraId="3A3B05F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60584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C267D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B0E5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FCA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668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FB5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402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365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BA7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A81E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9EF3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F5D6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462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3E3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8AC7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77C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330B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D9D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F64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854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F2C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B23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82B6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4332DFD" w14:textId="77777777" w:rsidTr="004654AF">
        <w:tc>
          <w:tcPr>
            <w:tcW w:w="959" w:type="dxa"/>
            <w:shd w:val="clear" w:color="auto" w:fill="auto"/>
            <w:vAlign w:val="center"/>
          </w:tcPr>
          <w:p w14:paraId="74A9D1A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1DBD173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Воронеж, Ленинский пр., д. 174, ТК </w:t>
            </w:r>
            <w:proofErr w:type="spellStart"/>
            <w:r w:rsidRPr="00950889">
              <w:rPr>
                <w:b/>
                <w:sz w:val="18"/>
                <w:szCs w:val="18"/>
              </w:rPr>
              <w:t>Максимир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8FEF9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A449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A94E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459E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E754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9FF5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9095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D3B0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1BD3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942F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DDB6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BAAF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E560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CB0AB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A11A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8380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DA89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D17E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DD8B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4F7B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3F69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CBC70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44DDDD91" w14:textId="77777777" w:rsidTr="004654AF">
        <w:tc>
          <w:tcPr>
            <w:tcW w:w="959" w:type="dxa"/>
            <w:shd w:val="clear" w:color="auto" w:fill="auto"/>
            <w:vAlign w:val="center"/>
          </w:tcPr>
          <w:p w14:paraId="1A783BE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9F8DA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8F2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E1F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300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84B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217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22C9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C45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42A4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1F8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95F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198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D560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E2AC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F89B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CF5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E942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7A2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3D4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A99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057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263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37F5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6232E9E" w14:textId="77777777" w:rsidTr="004654AF">
        <w:tc>
          <w:tcPr>
            <w:tcW w:w="959" w:type="dxa"/>
            <w:shd w:val="clear" w:color="auto" w:fill="auto"/>
            <w:vAlign w:val="center"/>
          </w:tcPr>
          <w:p w14:paraId="0E89D5B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D8F01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57EE8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91A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AC5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7C9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ADA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CD5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D19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6CC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A29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EA4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DE1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B86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FDA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C222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EEC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7511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24E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6ED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E91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ABD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D8B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C6A1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B4E4786" w14:textId="77777777" w:rsidTr="004654AF">
        <w:tc>
          <w:tcPr>
            <w:tcW w:w="959" w:type="dxa"/>
            <w:shd w:val="clear" w:color="auto" w:fill="auto"/>
            <w:vAlign w:val="center"/>
          </w:tcPr>
          <w:p w14:paraId="6EC03E5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0253CE4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Белгород, Богдана Хмельницкого пр., д. 164, ТК РИО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9DDF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88A8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BCE0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0DAE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E3AC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6C6B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5AD6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EE85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80BC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DD8B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47E8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9EDC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8850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B823D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8940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70F2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0914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5DA7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DD2F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7DB6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DA15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66F6A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09B6BFC" w14:textId="77777777" w:rsidTr="004654AF">
        <w:tc>
          <w:tcPr>
            <w:tcW w:w="959" w:type="dxa"/>
            <w:shd w:val="clear" w:color="auto" w:fill="auto"/>
            <w:vAlign w:val="center"/>
          </w:tcPr>
          <w:p w14:paraId="551A859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83EE9C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5C1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CA6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344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A42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180B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254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497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85D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06F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C0A5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980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D01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8187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421A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C32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598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DD8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F93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356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A90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429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8418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B0D1308" w14:textId="77777777" w:rsidTr="004654AF">
        <w:tc>
          <w:tcPr>
            <w:tcW w:w="959" w:type="dxa"/>
            <w:shd w:val="clear" w:color="auto" w:fill="auto"/>
            <w:vAlign w:val="center"/>
          </w:tcPr>
          <w:p w14:paraId="758A847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E0925AB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Новосибирск, Ватутина ул., д. </w:t>
            </w:r>
            <w:r w:rsidRPr="00950889">
              <w:rPr>
                <w:b/>
                <w:sz w:val="18"/>
                <w:szCs w:val="18"/>
              </w:rPr>
              <w:lastRenderedPageBreak/>
              <w:t>107, ТК Мега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6F9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DF97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B760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F0AA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DB5D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9868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DBF9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F276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ADB7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6D56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8FB1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9560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A810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28416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7269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4E2C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0967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C7C6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0583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980D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559E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5A9B8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6DC9510" w14:textId="77777777" w:rsidTr="004654AF">
        <w:tc>
          <w:tcPr>
            <w:tcW w:w="959" w:type="dxa"/>
            <w:shd w:val="clear" w:color="auto" w:fill="auto"/>
            <w:vAlign w:val="center"/>
          </w:tcPr>
          <w:p w14:paraId="3FA0202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FF4B5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FB3A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CFE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4C8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0B0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61C1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85B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B00B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4E7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517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9B3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F6C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398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EC4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9757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FE1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5889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1A8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521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550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B79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899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965F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E533F97" w14:textId="77777777" w:rsidTr="004654AF">
        <w:tc>
          <w:tcPr>
            <w:tcW w:w="959" w:type="dxa"/>
            <w:shd w:val="clear" w:color="auto" w:fill="auto"/>
            <w:vAlign w:val="center"/>
          </w:tcPr>
          <w:p w14:paraId="074F75E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6C13B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33C13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0FA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0A5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824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997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21A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77B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67A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8A9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3332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34EA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CE3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22E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0938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FC9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692B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509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22D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71B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FAC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D57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ACF5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071B851" w14:textId="77777777" w:rsidTr="004654AF">
        <w:tc>
          <w:tcPr>
            <w:tcW w:w="959" w:type="dxa"/>
            <w:shd w:val="clear" w:color="auto" w:fill="auto"/>
            <w:vAlign w:val="center"/>
          </w:tcPr>
          <w:p w14:paraId="2ABB42A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CF89605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Екатеринбург, Карла Либкнехта ул., д. 18/ Ленина пр. д. 40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035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2206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6EB6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6811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7C96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AAC5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6974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B11B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80B1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2408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7474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9317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0945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1C967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9779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0E8A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ECF4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5BD2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9E6D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D59F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4F76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38E2D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42DFCA52" w14:textId="77777777" w:rsidTr="004654AF">
        <w:tc>
          <w:tcPr>
            <w:tcW w:w="959" w:type="dxa"/>
            <w:shd w:val="clear" w:color="auto" w:fill="auto"/>
            <w:vAlign w:val="center"/>
          </w:tcPr>
          <w:p w14:paraId="65B8CFB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05ACF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897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357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D65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667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7E0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283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A1A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67B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A42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D36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E84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8C38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491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593C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34D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3C50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050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0D4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953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3B2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E5F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7418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2B492FA" w14:textId="77777777" w:rsidTr="004654AF">
        <w:tc>
          <w:tcPr>
            <w:tcW w:w="959" w:type="dxa"/>
            <w:shd w:val="clear" w:color="auto" w:fill="auto"/>
            <w:vAlign w:val="center"/>
          </w:tcPr>
          <w:p w14:paraId="1E617C7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F192F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EDE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F67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AF8B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EC4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3A25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D0A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4D2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C40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402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9E1F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3541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268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44D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F44B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31D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7EDB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8DF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C9F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D91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568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4B0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DD73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8D0FBFF" w14:textId="77777777" w:rsidTr="004654AF">
        <w:tc>
          <w:tcPr>
            <w:tcW w:w="959" w:type="dxa"/>
            <w:shd w:val="clear" w:color="auto" w:fill="auto"/>
            <w:vAlign w:val="center"/>
          </w:tcPr>
          <w:p w14:paraId="547758C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195FA4E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Москва, Киевского вокзала пл., д. 2, ТК Европейский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029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2D33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2A55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0E02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8C8B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E170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AA55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B07B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8A8B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276A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3DDF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BF0C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40BC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48D7A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B002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6C00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5766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FF42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9D4E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E393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AE42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30DE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821D167" w14:textId="77777777" w:rsidTr="004654AF">
        <w:tc>
          <w:tcPr>
            <w:tcW w:w="959" w:type="dxa"/>
            <w:shd w:val="clear" w:color="auto" w:fill="auto"/>
            <w:vAlign w:val="center"/>
          </w:tcPr>
          <w:p w14:paraId="746032B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8752F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724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686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332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7E2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66C0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333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B06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95FA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506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D3EE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025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C51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B1D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DF5A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137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A37E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7CD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C0A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F3A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937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E77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AD4A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6F6D89E" w14:textId="77777777" w:rsidTr="004654AF">
        <w:tc>
          <w:tcPr>
            <w:tcW w:w="959" w:type="dxa"/>
            <w:shd w:val="clear" w:color="auto" w:fill="auto"/>
            <w:vAlign w:val="center"/>
          </w:tcPr>
          <w:p w14:paraId="046B36E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027327D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Москва, Щелковское ш., </w:t>
            </w:r>
            <w:proofErr w:type="spellStart"/>
            <w:r w:rsidRPr="00950889">
              <w:rPr>
                <w:b/>
                <w:sz w:val="18"/>
                <w:szCs w:val="18"/>
              </w:rPr>
              <w:t>влд</w:t>
            </w:r>
            <w:proofErr w:type="spellEnd"/>
            <w:r w:rsidRPr="00950889">
              <w:rPr>
                <w:b/>
                <w:sz w:val="18"/>
                <w:szCs w:val="18"/>
              </w:rPr>
              <w:t>. 75, ТК Щёлковский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899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BDAC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97BA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EA02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65B6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0713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75A8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BF33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1B52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4A8C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0C0B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2BA7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C309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84A3B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5AE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8F1E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9A59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5A0A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433D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A982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FE92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83F7E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9C3A1C8" w14:textId="77777777" w:rsidTr="004654AF">
        <w:tc>
          <w:tcPr>
            <w:tcW w:w="959" w:type="dxa"/>
            <w:shd w:val="clear" w:color="auto" w:fill="auto"/>
            <w:vAlign w:val="center"/>
          </w:tcPr>
          <w:p w14:paraId="06E10E2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E89F1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C4D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338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DBB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F87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0E0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C8A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4A9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45C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781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FC3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366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FE0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1D7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D36F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780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B19E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1EC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400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7BC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DFF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33B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2CB2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CB28364" w14:textId="77777777" w:rsidTr="004654AF">
        <w:tc>
          <w:tcPr>
            <w:tcW w:w="959" w:type="dxa"/>
            <w:shd w:val="clear" w:color="auto" w:fill="auto"/>
            <w:vAlign w:val="center"/>
          </w:tcPr>
          <w:p w14:paraId="2122432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A764226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Екатеринбург, 8 Марта ул., д. 46, ТК Гринвич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47A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714F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087E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E9B2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5F22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AE6F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F8CE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1FA3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C17E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2A74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C955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EF4E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9DE1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0EC99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C941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ED42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15DA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776E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D7B6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D22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82B8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8FAE8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1E39294" w14:textId="77777777" w:rsidTr="004654AF">
        <w:tc>
          <w:tcPr>
            <w:tcW w:w="959" w:type="dxa"/>
            <w:shd w:val="clear" w:color="auto" w:fill="auto"/>
            <w:vAlign w:val="center"/>
          </w:tcPr>
          <w:p w14:paraId="67679A9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A1CE0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обучению и подбору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88C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93A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ADD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4D2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BC1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C7E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D5A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36F8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5CA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8C3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F30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7363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1F1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4875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B44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D1BB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C1E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9A7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465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3E0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617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0925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A181135" w14:textId="77777777" w:rsidTr="004654AF">
        <w:tc>
          <w:tcPr>
            <w:tcW w:w="959" w:type="dxa"/>
            <w:shd w:val="clear" w:color="auto" w:fill="auto"/>
            <w:vAlign w:val="center"/>
          </w:tcPr>
          <w:p w14:paraId="027AF4D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0F6AA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AF8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E74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275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FB5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0A3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657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834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A7A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7CA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EE78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63A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549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180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E52A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943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F16B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B7A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4E5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5A8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6B0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765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144E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428AA4A" w14:textId="77777777" w:rsidTr="004654AF">
        <w:tc>
          <w:tcPr>
            <w:tcW w:w="959" w:type="dxa"/>
            <w:shd w:val="clear" w:color="auto" w:fill="auto"/>
            <w:vAlign w:val="center"/>
          </w:tcPr>
          <w:p w14:paraId="6858FEF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3AF67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60F1D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F1A6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5E8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B4E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03D0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E14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DA0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334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3D1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F30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479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236F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8AD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D6EA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EF4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E506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76D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A77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29E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A16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9D8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F522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09A8D16" w14:textId="77777777" w:rsidTr="004654AF">
        <w:tc>
          <w:tcPr>
            <w:tcW w:w="959" w:type="dxa"/>
            <w:shd w:val="clear" w:color="auto" w:fill="auto"/>
            <w:vAlign w:val="center"/>
          </w:tcPr>
          <w:p w14:paraId="771990A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CE4FB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7D540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994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F47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FAC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81D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CD8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994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E2B1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4E7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A58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6C5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D7D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4DB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C331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17A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0009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61A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8DA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2A4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BCD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D85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B555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500006F" w14:textId="77777777" w:rsidTr="004654AF">
        <w:tc>
          <w:tcPr>
            <w:tcW w:w="959" w:type="dxa"/>
            <w:shd w:val="clear" w:color="auto" w:fill="auto"/>
            <w:vAlign w:val="center"/>
          </w:tcPr>
          <w:p w14:paraId="74236D1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E1C0A8F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Екатеринбург, Репина ул., д. 94, ТК Радуга Парк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DBA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704E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6EFF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57FB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6B12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B80A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711B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276F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F620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54C6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5552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5378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4457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8E045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CA67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E7D9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9FD3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8C57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F94A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9A42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FC56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38449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839EF27" w14:textId="77777777" w:rsidTr="004654AF">
        <w:tc>
          <w:tcPr>
            <w:tcW w:w="959" w:type="dxa"/>
            <w:shd w:val="clear" w:color="auto" w:fill="auto"/>
            <w:vAlign w:val="center"/>
          </w:tcPr>
          <w:p w14:paraId="3C1D4EE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68F70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A35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23D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1F70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CE4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2EB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615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1F0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D16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2C5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6FED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B1C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81B9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AA39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7F40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3B0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32BA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B26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2A3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520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DC4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558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C687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B90C311" w14:textId="77777777" w:rsidTr="004654AF">
        <w:tc>
          <w:tcPr>
            <w:tcW w:w="959" w:type="dxa"/>
            <w:shd w:val="clear" w:color="auto" w:fill="auto"/>
            <w:vAlign w:val="center"/>
          </w:tcPr>
          <w:p w14:paraId="5198649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E56C765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Калининград, Багратиона ул., д. 106-110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C5A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A3BC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906C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A165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BAA2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FB38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C16C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619C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CEF2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431C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97B4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F853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9FDB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4A56E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8D20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2AA6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30EC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EA8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E643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C6C2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1E29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027A2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5CA84F5" w14:textId="77777777" w:rsidTr="004654AF">
        <w:tc>
          <w:tcPr>
            <w:tcW w:w="959" w:type="dxa"/>
            <w:shd w:val="clear" w:color="auto" w:fill="auto"/>
            <w:vAlign w:val="center"/>
          </w:tcPr>
          <w:p w14:paraId="6B98337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FC848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75E0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4A2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64C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480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ADC1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0E4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743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FBC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2DB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B66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92B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CD9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132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6C8E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78F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5E31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2E9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338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E34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5BB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66A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49C9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ECF74A5" w14:textId="77777777" w:rsidTr="004654AF">
        <w:tc>
          <w:tcPr>
            <w:tcW w:w="959" w:type="dxa"/>
            <w:shd w:val="clear" w:color="auto" w:fill="auto"/>
            <w:vAlign w:val="center"/>
          </w:tcPr>
          <w:p w14:paraId="655B6AB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F18F146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Мурманск, Ленина пр., д. 32, ТК Мурманск </w:t>
            </w:r>
            <w:proofErr w:type="spellStart"/>
            <w:r w:rsidRPr="00950889">
              <w:rPr>
                <w:b/>
                <w:sz w:val="18"/>
                <w:szCs w:val="18"/>
              </w:rPr>
              <w:t>Молл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AECF6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BE3D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390F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0E3A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E9D5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A796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55DA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A41A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A152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EF22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17EB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B8D1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5CD3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C1A0C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5285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DA2C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DF2A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6C49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5C11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2162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DD84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A3F70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D45A784" w14:textId="77777777" w:rsidTr="004654AF">
        <w:tc>
          <w:tcPr>
            <w:tcW w:w="959" w:type="dxa"/>
            <w:shd w:val="clear" w:color="auto" w:fill="auto"/>
            <w:vAlign w:val="center"/>
          </w:tcPr>
          <w:p w14:paraId="77BAE0B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4ABEC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8639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B6A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53E2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6D3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269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1CB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A83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DE9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45B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EEA7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668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3D9E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87F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6B7D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74D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E816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803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246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505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FAF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C75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2089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EAE35DA" w14:textId="77777777" w:rsidTr="004654AF">
        <w:tc>
          <w:tcPr>
            <w:tcW w:w="959" w:type="dxa"/>
            <w:shd w:val="clear" w:color="auto" w:fill="auto"/>
            <w:vAlign w:val="center"/>
          </w:tcPr>
          <w:p w14:paraId="5438494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5FBF8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A4246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39A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8923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3D8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5F30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05F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327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2D1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A23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FC9F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A7E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382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2B4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D630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C2E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2163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B62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442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55D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B85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66C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DBA7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03E096B" w14:textId="77777777" w:rsidTr="004654AF">
        <w:tc>
          <w:tcPr>
            <w:tcW w:w="959" w:type="dxa"/>
            <w:shd w:val="clear" w:color="auto" w:fill="auto"/>
            <w:vAlign w:val="center"/>
          </w:tcPr>
          <w:p w14:paraId="4C54AFD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7EB3F38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Краснодар, Володи Головатого ул., д. 313, ТК Галерея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E53F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BA65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DE95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268B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B081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614D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E7BF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B90F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9674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0EC1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2A6B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6A64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9928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3AD62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A115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D09C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192C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BD41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9042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6593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D9C3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D2003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047D4C6" w14:textId="77777777" w:rsidTr="004654AF">
        <w:tc>
          <w:tcPr>
            <w:tcW w:w="959" w:type="dxa"/>
            <w:shd w:val="clear" w:color="auto" w:fill="auto"/>
            <w:vAlign w:val="center"/>
          </w:tcPr>
          <w:p w14:paraId="66FC07C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C3B9E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EF1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CA3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16DB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19B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ADE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DDD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75F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AA6F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C3C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650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78F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5CE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A47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860A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AC1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21E0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99B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12B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C90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621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557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223B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059BD42" w14:textId="77777777" w:rsidTr="004654AF">
        <w:tc>
          <w:tcPr>
            <w:tcW w:w="959" w:type="dxa"/>
            <w:shd w:val="clear" w:color="auto" w:fill="auto"/>
            <w:vAlign w:val="center"/>
          </w:tcPr>
          <w:p w14:paraId="6EBA978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7550472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Уфа, </w:t>
            </w:r>
            <w:proofErr w:type="spellStart"/>
            <w:r w:rsidRPr="00950889">
              <w:rPr>
                <w:b/>
                <w:sz w:val="18"/>
                <w:szCs w:val="18"/>
              </w:rPr>
              <w:t>Ферина</w:t>
            </w:r>
            <w:proofErr w:type="spellEnd"/>
            <w:r w:rsidRPr="00950889">
              <w:rPr>
                <w:b/>
                <w:sz w:val="18"/>
                <w:szCs w:val="18"/>
              </w:rPr>
              <w:t xml:space="preserve"> ул., д. 29, ТК </w:t>
            </w:r>
            <w:proofErr w:type="spellStart"/>
            <w:r w:rsidRPr="00950889">
              <w:rPr>
                <w:b/>
                <w:sz w:val="18"/>
                <w:szCs w:val="18"/>
              </w:rPr>
              <w:t>Акварин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39845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B239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54AB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38E3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7F57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5215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054C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51E3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8870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4681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D155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C0FC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A867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B9E6B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849B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462C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164F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01AA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FC56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A1A9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E72D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BBC42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A968461" w14:textId="77777777" w:rsidTr="004654AF">
        <w:tc>
          <w:tcPr>
            <w:tcW w:w="959" w:type="dxa"/>
            <w:shd w:val="clear" w:color="auto" w:fill="auto"/>
            <w:vAlign w:val="center"/>
          </w:tcPr>
          <w:p w14:paraId="5DBE49F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28836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54554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6E7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E071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8E1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E30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8C6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A55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637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E01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5E4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945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B5E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AD4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8690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5AF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EEF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24E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446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D67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23C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79B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9F83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59CE31D" w14:textId="77777777" w:rsidTr="004654AF">
        <w:tc>
          <w:tcPr>
            <w:tcW w:w="959" w:type="dxa"/>
            <w:shd w:val="clear" w:color="auto" w:fill="auto"/>
            <w:vAlign w:val="center"/>
          </w:tcPr>
          <w:p w14:paraId="5B615B6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0FD2470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Уфа, Энтузиастов ул., д. 20, ТК Планета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BAD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E1BA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C63D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2F6B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2C52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58AB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BB78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020D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BA28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AC91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5C30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BB66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58E5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97273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BE43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3794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43ED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04FE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B291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79F3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8DAC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228E3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FA72691" w14:textId="77777777" w:rsidTr="004654AF">
        <w:tc>
          <w:tcPr>
            <w:tcW w:w="959" w:type="dxa"/>
            <w:shd w:val="clear" w:color="auto" w:fill="auto"/>
            <w:vAlign w:val="center"/>
          </w:tcPr>
          <w:p w14:paraId="2EC1AFB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7FEE8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F91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F2B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FCB8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3C79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E5F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4C1C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796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5CCC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DBA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5868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5A3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84B2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7BC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869F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220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C6E7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1BC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762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7DC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A41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303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14D1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845698B" w14:textId="77777777" w:rsidTr="004654AF">
        <w:tc>
          <w:tcPr>
            <w:tcW w:w="959" w:type="dxa"/>
            <w:shd w:val="clear" w:color="auto" w:fill="auto"/>
            <w:vAlign w:val="center"/>
          </w:tcPr>
          <w:p w14:paraId="0A7F6B2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3DC4C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DB1EB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54F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797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B27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AF8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180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EF4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A58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38E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D4B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22C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E69B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F462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704C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336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86EF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FF9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E9B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E53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D13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C07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1060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1363673" w14:textId="77777777" w:rsidTr="004654AF">
        <w:tc>
          <w:tcPr>
            <w:tcW w:w="959" w:type="dxa"/>
            <w:shd w:val="clear" w:color="auto" w:fill="auto"/>
            <w:vAlign w:val="center"/>
          </w:tcPr>
          <w:p w14:paraId="19EEEE5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E392D6E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Архангельск, Ленинградский пр., д. 38, ТК Макси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0C1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6BBF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975E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1B64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FD10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6CF8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974E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B333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D3FB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7763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3FFE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085C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CD8C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690DD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8029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BC97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0857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10CB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4C47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046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863B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A9996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9607D38" w14:textId="77777777" w:rsidTr="004654AF">
        <w:tc>
          <w:tcPr>
            <w:tcW w:w="959" w:type="dxa"/>
            <w:shd w:val="clear" w:color="auto" w:fill="auto"/>
            <w:vAlign w:val="center"/>
          </w:tcPr>
          <w:p w14:paraId="47D3BE4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36B3C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A9BD6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7814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24B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F3A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ECB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256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12F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80A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485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70E7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BF1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A99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1A5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FD84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164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1A32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957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63C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C95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4EF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EE3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BB38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7FB482C" w14:textId="77777777" w:rsidTr="004654AF">
        <w:tc>
          <w:tcPr>
            <w:tcW w:w="959" w:type="dxa"/>
            <w:shd w:val="clear" w:color="auto" w:fill="auto"/>
            <w:vAlign w:val="center"/>
          </w:tcPr>
          <w:p w14:paraId="75B094A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44933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Тренинг-менеджер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F95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5A3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C9F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E0C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1E5A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8C9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FE3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7A4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35B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DF5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948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C89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5C0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B579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405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9279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672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4F5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806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015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D5B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BF17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11F494E" w14:textId="77777777" w:rsidTr="004654AF">
        <w:tc>
          <w:tcPr>
            <w:tcW w:w="959" w:type="dxa"/>
            <w:shd w:val="clear" w:color="auto" w:fill="auto"/>
            <w:vAlign w:val="center"/>
          </w:tcPr>
          <w:p w14:paraId="3E0C860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17F2778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Сыктывкар, Октябрьский пр., д. 141, ТК Макси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9E7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CF5F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83BB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AB60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95E2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2823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DB8B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7394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230C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A71E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4620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5C61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284F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07050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BF8D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9AF3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7A27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4CC6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6FF0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5F15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B62C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0DB88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3A4BE6D" w14:textId="77777777" w:rsidTr="004654AF">
        <w:tc>
          <w:tcPr>
            <w:tcW w:w="959" w:type="dxa"/>
            <w:shd w:val="clear" w:color="auto" w:fill="auto"/>
            <w:vAlign w:val="center"/>
          </w:tcPr>
          <w:p w14:paraId="284BEAD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7CED3F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AA638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DC3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0E2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FD1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F1AB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286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740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D5C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0C82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4E2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D4B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A951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FE6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37A3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9D2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58A6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D75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0A2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94B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44E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C66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8A81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9A96F0A" w14:textId="77777777" w:rsidTr="004654AF">
        <w:tc>
          <w:tcPr>
            <w:tcW w:w="959" w:type="dxa"/>
            <w:shd w:val="clear" w:color="auto" w:fill="auto"/>
            <w:vAlign w:val="center"/>
          </w:tcPr>
          <w:p w14:paraId="622A057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1212E22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Тула, Пролетарская ул., д. 2, ТК Макси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F377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4745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2F9E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E115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0890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9C10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2007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BC73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BA96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1BD4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AB9A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4AAA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8E05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A6666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761A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DDEC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BB43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2809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FD4E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C499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359F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82D37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047D4BA" w14:textId="77777777" w:rsidTr="004654AF">
        <w:tc>
          <w:tcPr>
            <w:tcW w:w="959" w:type="dxa"/>
            <w:shd w:val="clear" w:color="auto" w:fill="auto"/>
            <w:vAlign w:val="center"/>
          </w:tcPr>
          <w:p w14:paraId="2415C25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CDC9D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614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E9D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8354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117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E17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F1A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9C7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771F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F5D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7ED7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605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B14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797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34AD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4A4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90B7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E70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87D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1D4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BCE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D80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BC0C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0CFA974" w14:textId="77777777" w:rsidTr="004654AF">
        <w:tc>
          <w:tcPr>
            <w:tcW w:w="959" w:type="dxa"/>
            <w:shd w:val="clear" w:color="auto" w:fill="auto"/>
            <w:vAlign w:val="center"/>
          </w:tcPr>
          <w:p w14:paraId="0EB8E97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E16AD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0CCE0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C97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72D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FCF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8BF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6A6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E8A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620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69C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56A7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663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33A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0D1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F6E2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C1C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E43D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772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F12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382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B54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ACA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512A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BD8F7B7" w14:textId="77777777" w:rsidTr="004654AF">
        <w:tc>
          <w:tcPr>
            <w:tcW w:w="959" w:type="dxa"/>
            <w:shd w:val="clear" w:color="auto" w:fill="auto"/>
            <w:vAlign w:val="center"/>
          </w:tcPr>
          <w:p w14:paraId="29A4A1C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BE02D6F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Петрозаводск, Ленина пр., д. 14, ТК Макси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3BCD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50EA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49F9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FC31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FDF2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4B45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A8AA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93A0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7DAF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C9E1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CCBC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7858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E79A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01C8B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1660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8A8B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13C1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E390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1E31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6126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643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C45C6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EF787A4" w14:textId="77777777" w:rsidTr="004654AF">
        <w:tc>
          <w:tcPr>
            <w:tcW w:w="959" w:type="dxa"/>
            <w:shd w:val="clear" w:color="auto" w:fill="auto"/>
            <w:vAlign w:val="center"/>
          </w:tcPr>
          <w:p w14:paraId="7DA41E5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2BE69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B38F3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C44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5FE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A89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FA2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EC3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246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13E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CB7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C26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CCB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A26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217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4DFC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A90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DC1A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121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724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5A5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AFA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7EC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D0E5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0E579D0" w14:textId="77777777" w:rsidTr="004654AF">
        <w:tc>
          <w:tcPr>
            <w:tcW w:w="959" w:type="dxa"/>
            <w:shd w:val="clear" w:color="auto" w:fill="auto"/>
            <w:vAlign w:val="center"/>
          </w:tcPr>
          <w:p w14:paraId="691B6BD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C048845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Новосибирск, Ватутина ул., д. 21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C9A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E68B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8755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D71B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5480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D9E1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BAB3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8FA0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14D0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9F6B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E5A3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B596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6A4F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F86C3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05F2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2BF7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C165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514E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46D2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FBB0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B19F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E2F1F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417234A" w14:textId="77777777" w:rsidTr="004654AF">
        <w:tc>
          <w:tcPr>
            <w:tcW w:w="959" w:type="dxa"/>
            <w:shd w:val="clear" w:color="auto" w:fill="auto"/>
            <w:vAlign w:val="center"/>
          </w:tcPr>
          <w:p w14:paraId="1E7EDA0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7F4AF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56B81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640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2BE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E82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2BE9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CB2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85E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FB3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991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7D00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F88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A608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A2CA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4778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735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0E59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9B3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4FA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602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509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9F5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5FCB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7AE8E32" w14:textId="77777777" w:rsidTr="004654AF">
        <w:tc>
          <w:tcPr>
            <w:tcW w:w="959" w:type="dxa"/>
            <w:shd w:val="clear" w:color="auto" w:fill="auto"/>
            <w:vAlign w:val="center"/>
          </w:tcPr>
          <w:p w14:paraId="16B1B8C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B0B9865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Вологда, Благовещенская ул., д. 4, ТК ЦУМ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E221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2078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B97B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D1AE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0DBC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0172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A351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8905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AF39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2B68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57E7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6A74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156B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FB833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9D94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49EC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F330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9B92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4798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325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8831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EEBD0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AB9187E" w14:textId="77777777" w:rsidTr="004654AF">
        <w:tc>
          <w:tcPr>
            <w:tcW w:w="959" w:type="dxa"/>
            <w:shd w:val="clear" w:color="auto" w:fill="auto"/>
            <w:vAlign w:val="center"/>
          </w:tcPr>
          <w:p w14:paraId="3E91DD8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EC0A7C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65B28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5BD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A3CF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0F2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044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33E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C12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C2A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F00B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240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76CD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79C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E6C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D090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A6D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8951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DEE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0A7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7EA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9E6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3B1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1FF2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E369D33" w14:textId="77777777" w:rsidTr="004654AF">
        <w:tc>
          <w:tcPr>
            <w:tcW w:w="959" w:type="dxa"/>
            <w:shd w:val="clear" w:color="auto" w:fill="auto"/>
            <w:vAlign w:val="center"/>
          </w:tcPr>
          <w:p w14:paraId="09ED721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53FA24A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Новосибирск, Фрунзе ул., д. 238, ТК Сибирский </w:t>
            </w:r>
            <w:proofErr w:type="spellStart"/>
            <w:r w:rsidRPr="00950889">
              <w:rPr>
                <w:b/>
                <w:sz w:val="18"/>
                <w:szCs w:val="18"/>
              </w:rPr>
              <w:t>молл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541F6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93E1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45E9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1679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312F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FF71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A641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1CC6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0A76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5EEB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7D31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EDE2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1E75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082D1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A3BA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3110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62FB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6038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64AB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16B9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D4B6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A66A0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D7658C7" w14:textId="77777777" w:rsidTr="004654AF">
        <w:tc>
          <w:tcPr>
            <w:tcW w:w="959" w:type="dxa"/>
            <w:shd w:val="clear" w:color="auto" w:fill="auto"/>
            <w:vAlign w:val="center"/>
          </w:tcPr>
          <w:p w14:paraId="30396F9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7BBBD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E11C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900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7F4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D55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819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179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95F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FB7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5E3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110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BE86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649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83E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D039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A76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B900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AED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3B7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BE0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780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665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71CA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27D0F7A" w14:textId="77777777" w:rsidTr="004654AF">
        <w:tc>
          <w:tcPr>
            <w:tcW w:w="959" w:type="dxa"/>
            <w:shd w:val="clear" w:color="auto" w:fill="auto"/>
            <w:vAlign w:val="center"/>
          </w:tcPr>
          <w:p w14:paraId="6038943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59C1970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Москва, Калужское ш., 21 км, ТК Мега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88D4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5695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AC82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07ED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371B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1BB4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D5EF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575F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0664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42B9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E014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889A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91C8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2B7C6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45EF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F5FF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5682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D27A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C2A8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CAA8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B057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D0777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43767086" w14:textId="77777777" w:rsidTr="004654AF">
        <w:tc>
          <w:tcPr>
            <w:tcW w:w="959" w:type="dxa"/>
            <w:shd w:val="clear" w:color="auto" w:fill="auto"/>
            <w:vAlign w:val="center"/>
          </w:tcPr>
          <w:p w14:paraId="02C7795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87A78C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3379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E09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2EE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72E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09E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1BC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AC60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E9C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D2A5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942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4F0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AFA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37F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FFAC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99D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2C86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EFB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398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3AC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AC0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AD3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17A0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C85583A" w14:textId="77777777" w:rsidTr="004654AF">
        <w:tc>
          <w:tcPr>
            <w:tcW w:w="959" w:type="dxa"/>
            <w:shd w:val="clear" w:color="auto" w:fill="auto"/>
            <w:vAlign w:val="center"/>
          </w:tcPr>
          <w:p w14:paraId="31C7ACD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43E2D49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Архангельск, Советская ул., д. 25, ТК </w:t>
            </w:r>
            <w:proofErr w:type="spellStart"/>
            <w:r w:rsidRPr="00950889">
              <w:rPr>
                <w:b/>
                <w:sz w:val="18"/>
                <w:szCs w:val="18"/>
              </w:rPr>
              <w:t>Соломбала</w:t>
            </w:r>
            <w:proofErr w:type="spellEnd"/>
            <w:r w:rsidRPr="0095088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50889">
              <w:rPr>
                <w:b/>
                <w:sz w:val="18"/>
                <w:szCs w:val="18"/>
              </w:rPr>
              <w:t>Молл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05C35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7A12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34EB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482D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F85A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B98D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82F8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9085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57B6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0964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51CF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9F9D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6D50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1B9AD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4344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9C33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7BC6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75D2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2897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5449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9745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D54E2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CFEBF95" w14:textId="77777777" w:rsidTr="004654AF">
        <w:tc>
          <w:tcPr>
            <w:tcW w:w="959" w:type="dxa"/>
            <w:shd w:val="clear" w:color="auto" w:fill="auto"/>
            <w:vAlign w:val="center"/>
          </w:tcPr>
          <w:p w14:paraId="52968AB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53E8F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C3F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5D1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A7C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ED1C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5D14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660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8A8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760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24D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CEA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E36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EF6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067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C054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1FD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D8F8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626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2A6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4DD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3EC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A84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50E2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E1F98B6" w14:textId="77777777" w:rsidTr="004654AF">
        <w:tc>
          <w:tcPr>
            <w:tcW w:w="959" w:type="dxa"/>
            <w:shd w:val="clear" w:color="auto" w:fill="auto"/>
            <w:vAlign w:val="center"/>
          </w:tcPr>
          <w:p w14:paraId="3408A38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772BB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8D40C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F82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7714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11B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4D6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01E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8AE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CDD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CB2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04D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042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47EA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FD7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2D2B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ED1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0554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B83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3DF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93F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F2B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740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4E8A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0D2C884" w14:textId="77777777" w:rsidTr="004654AF">
        <w:tc>
          <w:tcPr>
            <w:tcW w:w="959" w:type="dxa"/>
            <w:shd w:val="clear" w:color="auto" w:fill="auto"/>
            <w:vAlign w:val="center"/>
          </w:tcPr>
          <w:p w14:paraId="6D32400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BD02CEE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Орехово-Зуево, Ленина ул., д. 78, ТК Орех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588A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BA4A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CBBB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F43F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4315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93C7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6A34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5FA0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9FEA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E721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EAE6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8F33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B226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C8224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B457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965D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8162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B3BD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7D71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6E4F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EC31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C32B8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711FF69" w14:textId="77777777" w:rsidTr="004654AF">
        <w:tc>
          <w:tcPr>
            <w:tcW w:w="959" w:type="dxa"/>
            <w:shd w:val="clear" w:color="auto" w:fill="auto"/>
            <w:vAlign w:val="center"/>
          </w:tcPr>
          <w:p w14:paraId="316326F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DA1E8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310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0D2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416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D1B4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0B20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279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323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860B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472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AAA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CA9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83E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07D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2180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F11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8467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582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511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420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24B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996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E227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83560E8" w14:textId="77777777" w:rsidTr="004654AF">
        <w:tc>
          <w:tcPr>
            <w:tcW w:w="959" w:type="dxa"/>
            <w:shd w:val="clear" w:color="auto" w:fill="auto"/>
            <w:vAlign w:val="center"/>
          </w:tcPr>
          <w:p w14:paraId="08805BE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52710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8C6F7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17A0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492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868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D63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B04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27F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07D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7941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F4D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FDCF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1A3D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4D1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F585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13A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C1F4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404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FC3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A78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DCC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18C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85C0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EA0C71A" w14:textId="77777777" w:rsidTr="004654AF">
        <w:tc>
          <w:tcPr>
            <w:tcW w:w="959" w:type="dxa"/>
            <w:shd w:val="clear" w:color="auto" w:fill="auto"/>
            <w:vAlign w:val="center"/>
          </w:tcPr>
          <w:p w14:paraId="42D38FA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93ADEAC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Калуга, Кирова ул., д. 19, ТК РИО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7D40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2539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219B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5763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9301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A1C7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69F9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8FBE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9A4E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BA98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894B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0F6B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8FD3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3B75E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1FE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82A9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B712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430E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A2EA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0C4F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50EC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A7FA9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06244CA" w14:textId="77777777" w:rsidTr="004654AF">
        <w:tc>
          <w:tcPr>
            <w:tcW w:w="959" w:type="dxa"/>
            <w:shd w:val="clear" w:color="auto" w:fill="auto"/>
            <w:vAlign w:val="center"/>
          </w:tcPr>
          <w:p w14:paraId="590316C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8E6E9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13598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8C8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F91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DC7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9DB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B0B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4C4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21A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C27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2DE9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F3F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F19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1EB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D339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9B1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F06A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D54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B5B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872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55D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EE8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5C34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015E92E" w14:textId="77777777" w:rsidTr="004654AF">
        <w:tc>
          <w:tcPr>
            <w:tcW w:w="959" w:type="dxa"/>
            <w:shd w:val="clear" w:color="auto" w:fill="auto"/>
            <w:vAlign w:val="center"/>
          </w:tcPr>
          <w:p w14:paraId="54F5A23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E5D17F5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Новосибирск, Гоголя ул., д. 13, ТК Галерея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D03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2CE6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8DC6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1000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FAEA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1059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5104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1562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626C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DABC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8DA3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B393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34B8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A8595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AF3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F4C1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B79A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9E2D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3EB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8A25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CC01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B6DD8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54DCD67" w14:textId="77777777" w:rsidTr="004654AF">
        <w:tc>
          <w:tcPr>
            <w:tcW w:w="959" w:type="dxa"/>
            <w:shd w:val="clear" w:color="auto" w:fill="auto"/>
            <w:vAlign w:val="center"/>
          </w:tcPr>
          <w:p w14:paraId="039F5A0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4DDA5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CBD47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B8B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777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179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BFD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511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657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238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0CE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DC6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286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6CD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C82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9E5B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AD2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D8F9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658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077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699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883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B61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C493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5BE32E4" w14:textId="77777777" w:rsidTr="004654AF">
        <w:tc>
          <w:tcPr>
            <w:tcW w:w="959" w:type="dxa"/>
            <w:shd w:val="clear" w:color="auto" w:fill="auto"/>
            <w:vAlign w:val="center"/>
          </w:tcPr>
          <w:p w14:paraId="74CDD5E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934DC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91B2C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5AC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4DF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5BD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4A29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4DE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B1F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D77A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8FF8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D06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D88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1108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F1A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515A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459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E8B5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21F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9C9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DDB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B24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B24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2984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E9307F2" w14:textId="77777777" w:rsidTr="004654AF">
        <w:tc>
          <w:tcPr>
            <w:tcW w:w="959" w:type="dxa"/>
            <w:shd w:val="clear" w:color="auto" w:fill="auto"/>
            <w:vAlign w:val="center"/>
          </w:tcPr>
          <w:p w14:paraId="0CB30D1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0A61B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Тренинг-менеджер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5421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762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B4F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8A7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441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B28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C40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44D1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9FD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1444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534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D848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B85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F60F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227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A3B7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84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8E5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76E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0F46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9F3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DD15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09FFF26" w14:textId="77777777" w:rsidTr="004654AF">
        <w:tc>
          <w:tcPr>
            <w:tcW w:w="959" w:type="dxa"/>
            <w:shd w:val="clear" w:color="auto" w:fill="auto"/>
            <w:vAlign w:val="center"/>
          </w:tcPr>
          <w:p w14:paraId="39A4959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A0AE6E4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Брянск, 3-го Интернационала ул., д. 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8A5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FE1B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733C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EB6D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D57B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F97F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9534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0D79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F0CA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8B5F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C95E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4A38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61BC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77AFE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73FE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E5E5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AEDD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687F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E51A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4463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9CCB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036C7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646D624" w14:textId="77777777" w:rsidTr="004654AF">
        <w:tc>
          <w:tcPr>
            <w:tcW w:w="959" w:type="dxa"/>
            <w:shd w:val="clear" w:color="auto" w:fill="auto"/>
            <w:vAlign w:val="center"/>
          </w:tcPr>
          <w:p w14:paraId="250C35E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7D237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C603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3DB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5888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B30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1A3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558F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115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EE6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2F20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A51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821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DD4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3D6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4B78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C01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79FC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5B0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55C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45C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271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76F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4E05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D52EFBF" w14:textId="77777777" w:rsidTr="004654AF">
        <w:tc>
          <w:tcPr>
            <w:tcW w:w="959" w:type="dxa"/>
            <w:shd w:val="clear" w:color="auto" w:fill="auto"/>
            <w:vAlign w:val="center"/>
          </w:tcPr>
          <w:p w14:paraId="0691EE4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6E9E5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9BCC2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884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51DE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306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521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40B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8CA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50A9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BA0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862D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F24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255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FE1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7124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EAC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4638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1AD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390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13F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9A0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E22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52AA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A892EEF" w14:textId="77777777" w:rsidTr="004654AF">
        <w:tc>
          <w:tcPr>
            <w:tcW w:w="959" w:type="dxa"/>
            <w:shd w:val="clear" w:color="auto" w:fill="auto"/>
            <w:vAlign w:val="center"/>
          </w:tcPr>
          <w:p w14:paraId="61C4343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F154820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Иркутск, Волжская ул., д. 14, лит. 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7CDB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F9C7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74A9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A97C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1F68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F82C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DA65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7864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C25A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1CE0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D23C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5FA4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4000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959D2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DC7C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9154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D0D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B6AF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6A9B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D2BA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4B4D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3EF9D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4DBE7877" w14:textId="77777777" w:rsidTr="004654AF">
        <w:tc>
          <w:tcPr>
            <w:tcW w:w="959" w:type="dxa"/>
            <w:shd w:val="clear" w:color="auto" w:fill="auto"/>
            <w:vAlign w:val="center"/>
          </w:tcPr>
          <w:p w14:paraId="0BDA717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3F0E7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A9B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A1C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7E12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AD5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2ABB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5E0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56F1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BCC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2080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0C8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8FE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7E4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767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7C1C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BC7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EF6F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DE2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DD1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86B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600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616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A8FB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F2D8388" w14:textId="77777777" w:rsidTr="004654AF">
        <w:tc>
          <w:tcPr>
            <w:tcW w:w="959" w:type="dxa"/>
            <w:shd w:val="clear" w:color="auto" w:fill="auto"/>
            <w:vAlign w:val="center"/>
          </w:tcPr>
          <w:p w14:paraId="1F205AD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74A2D12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Барнаул, Строителей пр., д. 117, ТК Галактика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FD7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DD64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64AB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1FF8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7BA1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F82D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F33B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3827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4DBB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1805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8A13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1895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3DFC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C02DC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DA64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5D8E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23CD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8DC0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0E3F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AF2C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553A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AB28F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DA18FA0" w14:textId="77777777" w:rsidTr="004654AF">
        <w:tc>
          <w:tcPr>
            <w:tcW w:w="959" w:type="dxa"/>
            <w:shd w:val="clear" w:color="auto" w:fill="auto"/>
            <w:vAlign w:val="center"/>
          </w:tcPr>
          <w:p w14:paraId="301BBB9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F9739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538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FF1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43B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2EF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E11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BDE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F0F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332D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353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6385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AC3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A18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BBB3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D2F8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AF9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A306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41A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0B2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975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15C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563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9935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D6FC924" w14:textId="77777777" w:rsidTr="004654AF">
        <w:tc>
          <w:tcPr>
            <w:tcW w:w="959" w:type="dxa"/>
            <w:shd w:val="clear" w:color="auto" w:fill="auto"/>
            <w:vAlign w:val="center"/>
          </w:tcPr>
          <w:p w14:paraId="0A0FA83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5B6386E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Москва, Матвеевская ул., д. 2, ТК Тук-Тук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9F88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49A3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0A32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2F64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1D67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06C6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EE44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CCA8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63CE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FABD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56B7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D8CB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082B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C7C11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C686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16F6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0530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1CD4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FEB0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907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7148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5F7C5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FA6A4ED" w14:textId="77777777" w:rsidTr="004654AF">
        <w:tc>
          <w:tcPr>
            <w:tcW w:w="959" w:type="dxa"/>
            <w:shd w:val="clear" w:color="auto" w:fill="auto"/>
            <w:vAlign w:val="center"/>
          </w:tcPr>
          <w:p w14:paraId="748459F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7B7A1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07DB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08C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D5F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767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F61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AEA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6E5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4EB6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010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6F25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FFA3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E2E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96C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FF47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5CC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3C89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0B7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8AA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FD6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498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CF9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CCA3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C650758" w14:textId="77777777" w:rsidTr="004654AF">
        <w:tc>
          <w:tcPr>
            <w:tcW w:w="959" w:type="dxa"/>
            <w:shd w:val="clear" w:color="auto" w:fill="auto"/>
            <w:vAlign w:val="center"/>
          </w:tcPr>
          <w:p w14:paraId="6711FC8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810A3A0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Москва, </w:t>
            </w:r>
            <w:proofErr w:type="spellStart"/>
            <w:r w:rsidRPr="00950889">
              <w:rPr>
                <w:b/>
                <w:sz w:val="18"/>
                <w:szCs w:val="18"/>
              </w:rPr>
              <w:t>Святоозерская</w:t>
            </w:r>
            <w:proofErr w:type="spellEnd"/>
            <w:r w:rsidRPr="00950889">
              <w:rPr>
                <w:b/>
                <w:sz w:val="18"/>
                <w:szCs w:val="18"/>
              </w:rPr>
              <w:t xml:space="preserve"> ул., д. 1А, ТК Косино Парк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204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62A1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E902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1AE9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8AE8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00A4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B1D5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5398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0FF0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7A09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BC22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83A2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F340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E0C6E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F8D7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6C8A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0EC7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05C6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A528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1773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B70E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DABA1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90A6ACD" w14:textId="77777777" w:rsidTr="004654AF">
        <w:tc>
          <w:tcPr>
            <w:tcW w:w="959" w:type="dxa"/>
            <w:shd w:val="clear" w:color="auto" w:fill="auto"/>
            <w:vAlign w:val="center"/>
          </w:tcPr>
          <w:p w14:paraId="1AD76AA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2243A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B55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D79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A6F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598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129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1F7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7B9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F152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39D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0ED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E3F7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882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798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CBB6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126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DB0F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C9F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861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1A8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041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038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E219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9477B64" w14:textId="77777777" w:rsidTr="004654AF">
        <w:tc>
          <w:tcPr>
            <w:tcW w:w="959" w:type="dxa"/>
            <w:shd w:val="clear" w:color="auto" w:fill="auto"/>
            <w:vAlign w:val="center"/>
          </w:tcPr>
          <w:p w14:paraId="5FB0071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0E297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5AC2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4FD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FE2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1ED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1E39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07C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351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FEC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60B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D690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BA5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8585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61A5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1DB8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7CA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3CAA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8D9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A14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0B1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B20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2B3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DDC1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723EDEA" w14:textId="77777777" w:rsidTr="004654AF">
        <w:tc>
          <w:tcPr>
            <w:tcW w:w="959" w:type="dxa"/>
            <w:shd w:val="clear" w:color="auto" w:fill="auto"/>
            <w:vAlign w:val="center"/>
          </w:tcPr>
          <w:p w14:paraId="165561B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92F17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44634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33D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C66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F12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65A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22E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F18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C24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14F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6B0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BD1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0E9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333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069B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2FA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90DA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80A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850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51C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90C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366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8FF7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4465EE7" w14:textId="77777777" w:rsidTr="004654AF">
        <w:tc>
          <w:tcPr>
            <w:tcW w:w="959" w:type="dxa"/>
            <w:shd w:val="clear" w:color="auto" w:fill="auto"/>
            <w:vAlign w:val="center"/>
          </w:tcPr>
          <w:p w14:paraId="586AF8C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AD600A6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Москва, Осенний б-р, д. 7/1, ТК Матрица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38F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0278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E23F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A132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24A1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577C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536D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A8D7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5764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C7E9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5F95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F79A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FF7C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44D4F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ECF5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9A73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F54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A1AB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4C71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BD01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F50C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DFBE9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47E1A77" w14:textId="77777777" w:rsidTr="004654AF">
        <w:tc>
          <w:tcPr>
            <w:tcW w:w="959" w:type="dxa"/>
            <w:shd w:val="clear" w:color="auto" w:fill="auto"/>
            <w:vAlign w:val="center"/>
          </w:tcPr>
          <w:p w14:paraId="7AB3AB8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C8D55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8ADC0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445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8C7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430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0DB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BCB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7D56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6DDD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DFEA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5F1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6F1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4CD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DF1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749E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262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B7EB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309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20F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94C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87C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5F5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C9CB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B99D18E" w14:textId="77777777" w:rsidTr="004654AF">
        <w:tc>
          <w:tcPr>
            <w:tcW w:w="959" w:type="dxa"/>
            <w:shd w:val="clear" w:color="auto" w:fill="auto"/>
            <w:vAlign w:val="center"/>
          </w:tcPr>
          <w:p w14:paraId="64CA220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988DF88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Ангарск, 76 квартал, д. 12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42E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AC03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127C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3330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D6A5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8819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50D6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2EDC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DB4D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3F75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7A95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C302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5570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7B9B1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E95C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8026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556F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A0C3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77E4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76AF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4737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A3418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D5DF46A" w14:textId="77777777" w:rsidTr="004654AF">
        <w:tc>
          <w:tcPr>
            <w:tcW w:w="959" w:type="dxa"/>
            <w:shd w:val="clear" w:color="auto" w:fill="auto"/>
            <w:vAlign w:val="center"/>
          </w:tcPr>
          <w:p w14:paraId="07092B2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C82BE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B4885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F7D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1C7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F03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2D6B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B85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9CC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110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22F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B1F7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2D3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063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4A0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1978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392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5E4B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7A7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9B9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466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D5F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43E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1F57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BA13921" w14:textId="77777777" w:rsidTr="004654AF">
        <w:tc>
          <w:tcPr>
            <w:tcW w:w="959" w:type="dxa"/>
            <w:shd w:val="clear" w:color="auto" w:fill="auto"/>
            <w:vAlign w:val="center"/>
          </w:tcPr>
          <w:p w14:paraId="08764A2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D082E49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Ангарск, Микрорайон 12а, пом. 2, ТК Гефест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478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E0E9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63C1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F527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E993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C19A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4FCB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4697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33A9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05B4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E3BD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E400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F17A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0072B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096D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BE75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A21D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4291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D045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1584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78F9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E0CC9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E4FB37D" w14:textId="77777777" w:rsidTr="004654AF">
        <w:tc>
          <w:tcPr>
            <w:tcW w:w="959" w:type="dxa"/>
            <w:shd w:val="clear" w:color="auto" w:fill="auto"/>
            <w:vAlign w:val="center"/>
          </w:tcPr>
          <w:p w14:paraId="13196D9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8D57EC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72E9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1DB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0391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2BE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1B4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965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757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258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B29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41A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766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123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670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B188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BA7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2796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5C2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981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D3C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A06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EF8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206F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EE7FFFE" w14:textId="77777777" w:rsidTr="004654AF">
        <w:tc>
          <w:tcPr>
            <w:tcW w:w="959" w:type="dxa"/>
            <w:shd w:val="clear" w:color="auto" w:fill="auto"/>
            <w:vAlign w:val="center"/>
          </w:tcPr>
          <w:p w14:paraId="22A57D6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C7E13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C1788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B31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031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B35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7047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8C1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BDD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EDA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140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421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4A4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20A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906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FFD8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E7A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8AD0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BD7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6B7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0EC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F22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3B0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473C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2F6A4EC" w14:textId="77777777" w:rsidTr="004654AF">
        <w:tc>
          <w:tcPr>
            <w:tcW w:w="959" w:type="dxa"/>
            <w:shd w:val="clear" w:color="auto" w:fill="auto"/>
            <w:vAlign w:val="center"/>
          </w:tcPr>
          <w:p w14:paraId="35548DC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7D0420C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Тверь, Калинина пр., д. 15, ТК Рубин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27A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A876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E9C0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923F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8821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78C8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A10F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E9A4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49D3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4EAB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1238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152F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D67A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B17E4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7C3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2DDC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6C9E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097A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BADB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A7D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DAD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FB8E3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4948C89" w14:textId="77777777" w:rsidTr="004654AF">
        <w:tc>
          <w:tcPr>
            <w:tcW w:w="959" w:type="dxa"/>
            <w:shd w:val="clear" w:color="auto" w:fill="auto"/>
            <w:vAlign w:val="center"/>
          </w:tcPr>
          <w:p w14:paraId="0B21D88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7CE1B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B79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C40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531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A96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C34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019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21E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831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779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40C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AD3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954B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D37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0718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0D0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806D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3B9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821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A84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372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3F2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B353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611C380" w14:textId="77777777" w:rsidTr="004654AF">
        <w:tc>
          <w:tcPr>
            <w:tcW w:w="959" w:type="dxa"/>
            <w:shd w:val="clear" w:color="auto" w:fill="auto"/>
            <w:vAlign w:val="center"/>
          </w:tcPr>
          <w:p w14:paraId="61E03AF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43BFD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C249E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558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B8AC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D3C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627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849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8A8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DE5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2A9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E9BF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C90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22C8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0BD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ECCA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F37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6B8B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EE2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80A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B77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64B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530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1C48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698C85D" w14:textId="77777777" w:rsidTr="004654AF">
        <w:tc>
          <w:tcPr>
            <w:tcW w:w="959" w:type="dxa"/>
            <w:shd w:val="clear" w:color="auto" w:fill="auto"/>
            <w:vAlign w:val="center"/>
          </w:tcPr>
          <w:p w14:paraId="4285CE8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251FB40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Тула, Красноармейский пр., д. 21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07B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3562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1F33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F711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6A45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E673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EFDF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62F7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ABDC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25B9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377D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CB4C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4C03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23C41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B312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E446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7BAB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67FB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2067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29D2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7379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10CE4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7B5CBB7" w14:textId="77777777" w:rsidTr="004654AF">
        <w:tc>
          <w:tcPr>
            <w:tcW w:w="959" w:type="dxa"/>
            <w:shd w:val="clear" w:color="auto" w:fill="auto"/>
            <w:vAlign w:val="center"/>
          </w:tcPr>
          <w:p w14:paraId="1E4B73B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A3552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80778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439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B00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4F7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825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D89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230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F48D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C04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982A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924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863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F60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569D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1A8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072A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68A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DB0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87E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A22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DC2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7F82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B3BCD57" w14:textId="77777777" w:rsidTr="004654AF">
        <w:tc>
          <w:tcPr>
            <w:tcW w:w="959" w:type="dxa"/>
            <w:shd w:val="clear" w:color="auto" w:fill="auto"/>
            <w:vAlign w:val="center"/>
          </w:tcPr>
          <w:p w14:paraId="3454F0D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9A92FC4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Вологда, Пошехонское ш., д. 22, ТК Мармелад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A58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32DE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9BF8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A8C0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F202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6362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C48A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08F1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37E9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0879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2A20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2168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A508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A3DD4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156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28EA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A77D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88E7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30E8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4619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4274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7776A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DD3BDEA" w14:textId="77777777" w:rsidTr="004654AF">
        <w:tc>
          <w:tcPr>
            <w:tcW w:w="959" w:type="dxa"/>
            <w:shd w:val="clear" w:color="auto" w:fill="auto"/>
            <w:vAlign w:val="center"/>
          </w:tcPr>
          <w:p w14:paraId="50415D5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A6D18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8C143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6DC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F9E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2AF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76B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D33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9F7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AC1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F04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5E8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FC4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4BE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DD0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16A2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70E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D9F2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2F1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264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2F2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ACC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F92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E233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8B87F1F" w14:textId="77777777" w:rsidTr="004654AF">
        <w:tc>
          <w:tcPr>
            <w:tcW w:w="959" w:type="dxa"/>
            <w:shd w:val="clear" w:color="auto" w:fill="auto"/>
            <w:vAlign w:val="center"/>
          </w:tcPr>
          <w:p w14:paraId="6F299A4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A10F275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Орел, Комсомольская ул., д. 238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3249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45E2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FD65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32D2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BF6F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385F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BA77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8AA1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5B62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DF1D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76A0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086E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89CC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6701C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01B1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1520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8526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2018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5834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E98C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BCA7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08065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6A40075" w14:textId="77777777" w:rsidTr="004654AF">
        <w:tc>
          <w:tcPr>
            <w:tcW w:w="959" w:type="dxa"/>
            <w:shd w:val="clear" w:color="auto" w:fill="auto"/>
            <w:vAlign w:val="center"/>
          </w:tcPr>
          <w:p w14:paraId="18F1A2C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FE6FF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19BE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687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9AE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E79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5DBE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593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5BA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B21B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B96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2BAB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5056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3B9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C60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398F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95E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E441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444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F08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37F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E62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5B2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5179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9FEBAF6" w14:textId="77777777" w:rsidTr="004654AF">
        <w:tc>
          <w:tcPr>
            <w:tcW w:w="959" w:type="dxa"/>
            <w:shd w:val="clear" w:color="auto" w:fill="auto"/>
            <w:vAlign w:val="center"/>
          </w:tcPr>
          <w:p w14:paraId="4CB25B4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6567C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A4BDA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074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BCB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379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BE4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ABF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6BF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445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1E7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286F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C96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293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D25A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ECD5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2A2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BB00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8FE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DB2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9C1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B01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AE5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838E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1D1FAF7" w14:textId="77777777" w:rsidTr="004654AF">
        <w:tc>
          <w:tcPr>
            <w:tcW w:w="959" w:type="dxa"/>
            <w:shd w:val="clear" w:color="auto" w:fill="auto"/>
            <w:vAlign w:val="center"/>
          </w:tcPr>
          <w:p w14:paraId="4C574FE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CA01C6A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Северодвинск, Архангельское ш., 120, ТК Макси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EF8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49F3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1645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80E9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940C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A3A7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6D6A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A5A1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3F92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D86C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B8A0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F52A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7BB1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14D47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CCA2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7AD9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ED93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4B8B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380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A774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BF1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5ED75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F181E15" w14:textId="77777777" w:rsidTr="004654AF">
        <w:tc>
          <w:tcPr>
            <w:tcW w:w="959" w:type="dxa"/>
            <w:shd w:val="clear" w:color="auto" w:fill="auto"/>
            <w:vAlign w:val="center"/>
          </w:tcPr>
          <w:p w14:paraId="3F957E7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227A6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6BF42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5884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558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867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2092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681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441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FD6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3E8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8C7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CCD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FFB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065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94E8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94E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5892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676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6C7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D7B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28D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B20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2A4E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EF611C2" w14:textId="77777777" w:rsidTr="004654AF">
        <w:tc>
          <w:tcPr>
            <w:tcW w:w="959" w:type="dxa"/>
            <w:shd w:val="clear" w:color="auto" w:fill="auto"/>
            <w:vAlign w:val="center"/>
          </w:tcPr>
          <w:p w14:paraId="2B46D50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687A9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3BA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4DA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0AF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748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C89A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5A6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2BC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96AD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9E3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A6F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43E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47A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036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7C01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6C5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01F4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864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694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9B2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D57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4AC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A80C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AAA0F9B" w14:textId="77777777" w:rsidTr="004654AF">
        <w:tc>
          <w:tcPr>
            <w:tcW w:w="959" w:type="dxa"/>
            <w:shd w:val="clear" w:color="auto" w:fill="auto"/>
            <w:vAlign w:val="center"/>
          </w:tcPr>
          <w:p w14:paraId="1113EA1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4091B93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Кемерово, Советский пр., д. 43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3A3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4EA2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BA8E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F43A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624F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991C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E2D4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EC4C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5132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1DE1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6225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458C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29CF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C0287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D8D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E75F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E8F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21FB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AD20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C94D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B2DE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0132C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9063851" w14:textId="77777777" w:rsidTr="004654AF">
        <w:tc>
          <w:tcPr>
            <w:tcW w:w="959" w:type="dxa"/>
            <w:shd w:val="clear" w:color="auto" w:fill="auto"/>
            <w:vAlign w:val="center"/>
          </w:tcPr>
          <w:p w14:paraId="69259F6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61F24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F98C4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BC3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35D7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49D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720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6534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A46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BD1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306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5A8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FE2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D869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063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FF0A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0B0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FBB3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393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8AF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F1C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09B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80E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14E7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FE97196" w14:textId="77777777" w:rsidTr="004654AF">
        <w:tc>
          <w:tcPr>
            <w:tcW w:w="959" w:type="dxa"/>
            <w:shd w:val="clear" w:color="auto" w:fill="auto"/>
            <w:vAlign w:val="center"/>
          </w:tcPr>
          <w:p w14:paraId="2EAB63C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0208A4A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Москва, Каширское ш., д. 61, </w:t>
            </w:r>
            <w:r w:rsidRPr="00950889">
              <w:rPr>
                <w:b/>
                <w:sz w:val="18"/>
                <w:szCs w:val="18"/>
              </w:rPr>
              <w:lastRenderedPageBreak/>
              <w:t>к. 2, ТК Каширская Плаза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65F2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03CD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E68B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766F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B2A4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6B5A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6B4F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DCE3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0470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5D6E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5639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E9FE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E5D9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8CAC3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CA8C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828F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C146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C91C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658F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4D37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5058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56A73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E85AC41" w14:textId="77777777" w:rsidTr="004654AF">
        <w:tc>
          <w:tcPr>
            <w:tcW w:w="959" w:type="dxa"/>
            <w:shd w:val="clear" w:color="auto" w:fill="auto"/>
            <w:vAlign w:val="center"/>
          </w:tcPr>
          <w:p w14:paraId="69B779D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C9C16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DBB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2D0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FB2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2A1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791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B3DD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70C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74A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85E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8D3A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6F3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9FD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EEA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8511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EE7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378C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34C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9A9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940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BE4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4F1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3EA6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0A1EE41" w14:textId="77777777" w:rsidTr="004654AF">
        <w:tc>
          <w:tcPr>
            <w:tcW w:w="959" w:type="dxa"/>
            <w:shd w:val="clear" w:color="auto" w:fill="auto"/>
            <w:vAlign w:val="center"/>
          </w:tcPr>
          <w:p w14:paraId="592DFEE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997E3F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F8D20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465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F59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18B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F84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17D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7CB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C43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76D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814D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911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6BC8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7B8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47DF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55A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BE28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231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A42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E51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49B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061B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538F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8343E95" w14:textId="77777777" w:rsidTr="004654AF">
        <w:tc>
          <w:tcPr>
            <w:tcW w:w="959" w:type="dxa"/>
            <w:shd w:val="clear" w:color="auto" w:fill="auto"/>
            <w:vAlign w:val="center"/>
          </w:tcPr>
          <w:p w14:paraId="0F3E2C1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F2E97EB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Раменское, Вокзальная ул., д. 4б, ТК Солнечный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6EE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6E41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DF0C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E87E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3B97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3959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2A3D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8D74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C51E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404B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ABD2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A9EC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EB44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2BA82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36CE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971A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F0D3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FB75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C982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A515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4360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2E64D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2555B31" w14:textId="77777777" w:rsidTr="004654AF">
        <w:tc>
          <w:tcPr>
            <w:tcW w:w="959" w:type="dxa"/>
            <w:shd w:val="clear" w:color="auto" w:fill="auto"/>
            <w:vAlign w:val="center"/>
          </w:tcPr>
          <w:p w14:paraId="3751D5F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8B080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5C0BC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DBB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EF5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459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BE1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A23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3DBB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314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D3C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0EBE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BB4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F57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3C6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991E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3D9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5DF2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98B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B86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693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447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B6F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5BE4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DBD8C41" w14:textId="77777777" w:rsidTr="004654AF">
        <w:tc>
          <w:tcPr>
            <w:tcW w:w="959" w:type="dxa"/>
            <w:shd w:val="clear" w:color="auto" w:fill="auto"/>
            <w:vAlign w:val="center"/>
          </w:tcPr>
          <w:p w14:paraId="7F984D9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0E5EEE1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Вологда, Окружное ш., д. 12, ТК РИО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09F0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67B1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1B05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A7C3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142A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A49F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8226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1CF7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47C8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F4B7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2E47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794D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9709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559B8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12D9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30CA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DBD0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E5F1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673D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A809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7582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81E4E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165AC96" w14:textId="77777777" w:rsidTr="004654AF">
        <w:tc>
          <w:tcPr>
            <w:tcW w:w="959" w:type="dxa"/>
            <w:shd w:val="clear" w:color="auto" w:fill="auto"/>
            <w:vAlign w:val="center"/>
          </w:tcPr>
          <w:p w14:paraId="2BBA7D0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5BEA4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36C8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836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BEB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B7B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AA2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2E8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7E26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7D1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4042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887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BC5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D40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A1E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AF45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C50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7E0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ACB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48C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555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BEF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8E7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CFEA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DB4F860" w14:textId="77777777" w:rsidTr="004654AF">
        <w:tc>
          <w:tcPr>
            <w:tcW w:w="959" w:type="dxa"/>
            <w:shd w:val="clear" w:color="auto" w:fill="auto"/>
            <w:vAlign w:val="center"/>
          </w:tcPr>
          <w:p w14:paraId="649AEB6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44CFD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8E733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1CE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A4B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798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A268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858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24E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FB1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C9B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D155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B5D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69B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EF6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D425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A21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E348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034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DFD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EEB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53B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1E2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6214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DDBF042" w14:textId="77777777" w:rsidTr="004654AF">
        <w:tc>
          <w:tcPr>
            <w:tcW w:w="959" w:type="dxa"/>
            <w:shd w:val="clear" w:color="auto" w:fill="auto"/>
            <w:vAlign w:val="center"/>
          </w:tcPr>
          <w:p w14:paraId="12A94F9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4604AF3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Воронеж, Шишкова ул., д. 72, ТК Окей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280A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3A8D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4EE4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8E00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C0F3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4EAA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F569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D409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851A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559D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7D8A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4732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7611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C7A4E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24AE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4A03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6819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797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4493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D613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BBCD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0D4C6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64B5FFF" w14:textId="77777777" w:rsidTr="004654AF">
        <w:tc>
          <w:tcPr>
            <w:tcW w:w="959" w:type="dxa"/>
            <w:shd w:val="clear" w:color="auto" w:fill="auto"/>
            <w:vAlign w:val="center"/>
          </w:tcPr>
          <w:p w14:paraId="699CCD9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88343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7B5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1D71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7CC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339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A4F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EB9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68F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281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308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B66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823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963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6E0D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0835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B68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C138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341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A3D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D22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FCA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E54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5D67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8D2FD7F" w14:textId="77777777" w:rsidTr="004654AF">
        <w:tc>
          <w:tcPr>
            <w:tcW w:w="959" w:type="dxa"/>
            <w:shd w:val="clear" w:color="auto" w:fill="auto"/>
            <w:vAlign w:val="center"/>
          </w:tcPr>
          <w:p w14:paraId="34AE73D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9F779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7BADB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8F37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DC5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1CA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FCD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DDE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8BA5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7B6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5DD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706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81B8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275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108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3038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42E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B790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74C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3B9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B07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762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0FD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E1DC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701AB01" w14:textId="77777777" w:rsidTr="004654AF">
        <w:tc>
          <w:tcPr>
            <w:tcW w:w="959" w:type="dxa"/>
            <w:shd w:val="clear" w:color="auto" w:fill="auto"/>
            <w:vAlign w:val="center"/>
          </w:tcPr>
          <w:p w14:paraId="7153C32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573B7F1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Воронеж, Плехановская ул., д. 35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6478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76AD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DCF0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F7E8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A299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E13F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5680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9F29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FA7C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80A7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A456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9236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3FE5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6662F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2F10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921F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DC2C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B1BE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F09D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D257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80EF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D815E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CF07501" w14:textId="77777777" w:rsidTr="004654AF">
        <w:tc>
          <w:tcPr>
            <w:tcW w:w="959" w:type="dxa"/>
            <w:shd w:val="clear" w:color="auto" w:fill="auto"/>
            <w:vAlign w:val="center"/>
          </w:tcPr>
          <w:p w14:paraId="460A2B7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334A5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DB846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FD8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FAC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FE4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96D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09B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1106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438C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207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A70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B17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08D7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E84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3501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7A7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6C17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673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EA5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E52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62D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94B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9C29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7908CAD" w14:textId="77777777" w:rsidTr="004654AF">
        <w:tc>
          <w:tcPr>
            <w:tcW w:w="959" w:type="dxa"/>
            <w:shd w:val="clear" w:color="auto" w:fill="auto"/>
            <w:vAlign w:val="center"/>
          </w:tcPr>
          <w:p w14:paraId="0FC583F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764D4C7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Новоселье, Невская ул., д. 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3B0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DCF9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4DD6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366D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1AAC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46D0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CBDC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D2AC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2E22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F9CB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FAC3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3027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7380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60321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29FD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E044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B3FC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E776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BCE0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F246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7F7A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78941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F05F673" w14:textId="77777777" w:rsidTr="004654AF">
        <w:tc>
          <w:tcPr>
            <w:tcW w:w="959" w:type="dxa"/>
            <w:shd w:val="clear" w:color="auto" w:fill="auto"/>
            <w:vAlign w:val="center"/>
          </w:tcPr>
          <w:p w14:paraId="1F71883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84594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135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451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5F7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68F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DF4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D963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DB6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E50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E59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A05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D11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4D2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DE6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908E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0E4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A40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F12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162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D7E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B1B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12B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7D89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D878E25" w14:textId="77777777" w:rsidTr="004654AF">
        <w:tc>
          <w:tcPr>
            <w:tcW w:w="959" w:type="dxa"/>
            <w:shd w:val="clear" w:color="auto" w:fill="auto"/>
            <w:vAlign w:val="center"/>
          </w:tcPr>
          <w:p w14:paraId="72CC49C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384E3C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E2A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621C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DD4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930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5DC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880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DE7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AE7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1AF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BA4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E537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DE5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9BF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2A62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A0E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EA48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5B4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11E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B05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445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0F4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0B31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E625902" w14:textId="77777777" w:rsidTr="004654AF">
        <w:tc>
          <w:tcPr>
            <w:tcW w:w="959" w:type="dxa"/>
            <w:shd w:val="clear" w:color="auto" w:fill="auto"/>
            <w:vAlign w:val="center"/>
          </w:tcPr>
          <w:p w14:paraId="2464DFA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E41A8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B5E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EC9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8FD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B06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919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BC1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251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60B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627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63A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8EF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9D2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5C0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7456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318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4441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254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420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C67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EA3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91F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C71A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0AE5145" w14:textId="77777777" w:rsidTr="004654AF">
        <w:tc>
          <w:tcPr>
            <w:tcW w:w="959" w:type="dxa"/>
            <w:shd w:val="clear" w:color="auto" w:fill="auto"/>
            <w:vAlign w:val="center"/>
          </w:tcPr>
          <w:p w14:paraId="4DFD956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59EEBC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92853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503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5FC5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400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5DE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D19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282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352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08F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B38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D8D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F68A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1C4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7130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4B8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3BC6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8E5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B6B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A08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A19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03F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1264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C69C6C1" w14:textId="77777777" w:rsidTr="004654AF">
        <w:tc>
          <w:tcPr>
            <w:tcW w:w="959" w:type="dxa"/>
            <w:shd w:val="clear" w:color="auto" w:fill="auto"/>
            <w:vAlign w:val="center"/>
          </w:tcPr>
          <w:p w14:paraId="3A706B8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DAF5DD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50889">
              <w:rPr>
                <w:b/>
                <w:sz w:val="18"/>
                <w:szCs w:val="18"/>
              </w:rPr>
              <w:t>Кудрово</w:t>
            </w:r>
            <w:proofErr w:type="spellEnd"/>
            <w:r w:rsidRPr="00950889">
              <w:rPr>
                <w:b/>
                <w:sz w:val="18"/>
                <w:szCs w:val="18"/>
              </w:rPr>
              <w:t>, Пражская ул., д. 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6E4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5AD5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AD82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70D2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4F43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DFC9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4D72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3AC8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32F9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AB1D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9452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2962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B4AD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379A1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3A1D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8CFE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FDB8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A7DD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E2AA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A903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05B6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033C0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46C137A" w14:textId="77777777" w:rsidTr="004654AF">
        <w:tc>
          <w:tcPr>
            <w:tcW w:w="959" w:type="dxa"/>
            <w:shd w:val="clear" w:color="auto" w:fill="auto"/>
            <w:vAlign w:val="center"/>
          </w:tcPr>
          <w:p w14:paraId="50FA939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FCA12F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04A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E07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CF5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2D6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778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BD7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858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4E8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102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E426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3C2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BD0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35C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53F1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C99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42E6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3DA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0EF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7AB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986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353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AEFE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F7DEAFC" w14:textId="77777777" w:rsidTr="004654AF">
        <w:tc>
          <w:tcPr>
            <w:tcW w:w="959" w:type="dxa"/>
            <w:shd w:val="clear" w:color="auto" w:fill="auto"/>
            <w:vAlign w:val="center"/>
          </w:tcPr>
          <w:p w14:paraId="1133FBC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4DB2B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CDF8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85D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8B1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FC3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3E1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2AB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B71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CA3A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5A2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070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6871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70E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B26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73DC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DBE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EDF5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0E5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1A3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BDB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E76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781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324B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A9ABEAD" w14:textId="77777777" w:rsidTr="004654AF">
        <w:tc>
          <w:tcPr>
            <w:tcW w:w="959" w:type="dxa"/>
            <w:shd w:val="clear" w:color="auto" w:fill="auto"/>
            <w:vAlign w:val="center"/>
          </w:tcPr>
          <w:p w14:paraId="6CAC8E6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DEE7FF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6E3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272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AB4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134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87D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8BA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685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54D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89C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5F7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65FB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7DF4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80C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92A5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FEF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CA01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14C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F4D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E20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44A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817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CA7F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4B73986" w14:textId="77777777" w:rsidTr="004654AF">
        <w:tc>
          <w:tcPr>
            <w:tcW w:w="959" w:type="dxa"/>
            <w:shd w:val="clear" w:color="auto" w:fill="auto"/>
            <w:vAlign w:val="center"/>
          </w:tcPr>
          <w:p w14:paraId="4D91DE4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09CF3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35F67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D5A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CEE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71E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B69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404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7F1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2C7A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E03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7DE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9C8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65F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DAB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DED4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C39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132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9D5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25C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985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344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254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801B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B9784FD" w14:textId="77777777" w:rsidTr="004654AF">
        <w:tc>
          <w:tcPr>
            <w:tcW w:w="959" w:type="dxa"/>
            <w:shd w:val="clear" w:color="auto" w:fill="auto"/>
            <w:vAlign w:val="center"/>
          </w:tcPr>
          <w:p w14:paraId="6426B06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B4A60BF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Мурино, Шувалова, 18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E46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9338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DB04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51F7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7F2A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99D1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F74F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ACDE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E5AE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698F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B273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16D3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CEAE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712FD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A34D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F244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3EEC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090C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36F1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D03A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6F54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0161E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2D7D042" w14:textId="77777777" w:rsidTr="004654AF">
        <w:tc>
          <w:tcPr>
            <w:tcW w:w="959" w:type="dxa"/>
            <w:shd w:val="clear" w:color="auto" w:fill="auto"/>
            <w:vAlign w:val="center"/>
          </w:tcPr>
          <w:p w14:paraId="5ED5C86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7535B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9A66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55F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856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617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F7C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ADE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8EB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F36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45A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E66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653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57A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B57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07CA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D6B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6EC6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7EC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F4F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BE1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834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3832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EF5D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DA4ABB0" w14:textId="77777777" w:rsidTr="004654AF">
        <w:tc>
          <w:tcPr>
            <w:tcW w:w="959" w:type="dxa"/>
            <w:shd w:val="clear" w:color="auto" w:fill="auto"/>
            <w:vAlign w:val="center"/>
          </w:tcPr>
          <w:p w14:paraId="3C5D668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633B1EB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Пушкин, Генерала </w:t>
            </w:r>
            <w:proofErr w:type="spellStart"/>
            <w:r w:rsidRPr="00950889">
              <w:rPr>
                <w:b/>
                <w:sz w:val="18"/>
                <w:szCs w:val="18"/>
              </w:rPr>
              <w:t>Хазова</w:t>
            </w:r>
            <w:proofErr w:type="spellEnd"/>
            <w:r w:rsidRPr="00950889">
              <w:rPr>
                <w:b/>
                <w:sz w:val="18"/>
                <w:szCs w:val="18"/>
              </w:rPr>
              <w:t xml:space="preserve"> ул., д. 20, лит. 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D72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6D6B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C58D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C2BA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7E24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4FF7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CA46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F217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80CC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40D4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2C54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C305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A3C9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16FB7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D1C4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600C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C5B0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1040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9450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385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BCAB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11E2C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4C7EA35" w14:textId="77777777" w:rsidTr="004654AF">
        <w:tc>
          <w:tcPr>
            <w:tcW w:w="959" w:type="dxa"/>
            <w:shd w:val="clear" w:color="auto" w:fill="auto"/>
            <w:vAlign w:val="center"/>
          </w:tcPr>
          <w:p w14:paraId="015B335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CC5CA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50A5A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9D5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471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F1A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FF9D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A79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AF4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21B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9F3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BBE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4B6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937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803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322E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1AF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5ECA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089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3A5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822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ED4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424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5FC2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E46E081" w14:textId="77777777" w:rsidTr="004654AF">
        <w:tc>
          <w:tcPr>
            <w:tcW w:w="959" w:type="dxa"/>
            <w:shd w:val="clear" w:color="auto" w:fill="auto"/>
            <w:vAlign w:val="center"/>
          </w:tcPr>
          <w:p w14:paraId="7470B09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2349489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Всеволожск, Александровская ул., д. 75А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31E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22AF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BD8A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84C4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671A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755B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4CF0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BE90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AB5F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770A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EB9F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4B78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657D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9961A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863B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A50C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D18F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6FFB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1186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5BB4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1798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93C02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2C80793" w14:textId="77777777" w:rsidTr="004654AF">
        <w:tc>
          <w:tcPr>
            <w:tcW w:w="959" w:type="dxa"/>
            <w:shd w:val="clear" w:color="auto" w:fill="auto"/>
            <w:vAlign w:val="center"/>
          </w:tcPr>
          <w:p w14:paraId="401F973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FA125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29DA3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9F5C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223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10C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BC9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B6F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DB8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4B0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705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84F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12E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B11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308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D17A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507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1ABB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40C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8DB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66F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E6A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0A6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103B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0E67655" w14:textId="77777777" w:rsidTr="004654AF">
        <w:tc>
          <w:tcPr>
            <w:tcW w:w="959" w:type="dxa"/>
            <w:shd w:val="clear" w:color="auto" w:fill="auto"/>
            <w:vAlign w:val="center"/>
          </w:tcPr>
          <w:p w14:paraId="5ED77D5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BEFBAB6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Выборг, Железнодорожный тупик, д. 4, ТК Ребус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A9E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0437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C06F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8049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801D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F932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24D1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7F1B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48E6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C616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6B20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BE25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A9FB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D29DE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3AE1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E77C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AF5D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905E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7360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265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0EFC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3F248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4D682ED5" w14:textId="77777777" w:rsidTr="004654AF">
        <w:tc>
          <w:tcPr>
            <w:tcW w:w="959" w:type="dxa"/>
            <w:shd w:val="clear" w:color="auto" w:fill="auto"/>
            <w:vAlign w:val="center"/>
          </w:tcPr>
          <w:p w14:paraId="5456A11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6E3C0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201C8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525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DFB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48B3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148C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12B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641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D25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612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CED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091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0B6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12FF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D87A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69D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755B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78B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29E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96E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A3D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9C9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86F4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049AD03" w14:textId="77777777" w:rsidTr="004654AF">
        <w:tc>
          <w:tcPr>
            <w:tcW w:w="959" w:type="dxa"/>
            <w:shd w:val="clear" w:color="auto" w:fill="auto"/>
            <w:vAlign w:val="center"/>
          </w:tcPr>
          <w:p w14:paraId="30D98D5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51085B8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50889">
              <w:rPr>
                <w:b/>
                <w:sz w:val="18"/>
                <w:szCs w:val="18"/>
              </w:rPr>
              <w:t>Кудрово</w:t>
            </w:r>
            <w:proofErr w:type="spellEnd"/>
            <w:r w:rsidRPr="00950889">
              <w:rPr>
                <w:b/>
                <w:sz w:val="18"/>
                <w:szCs w:val="18"/>
              </w:rPr>
              <w:t>, Европейский пр. 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6BD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FC34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8106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EB67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E615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E572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5E0D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48E1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0322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603D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171D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E399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945B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992D7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6A2D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7071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B59F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A6B0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E0F1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5D3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B441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A52A9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47C8A69F" w14:textId="77777777" w:rsidTr="004654AF">
        <w:tc>
          <w:tcPr>
            <w:tcW w:w="959" w:type="dxa"/>
            <w:shd w:val="clear" w:color="auto" w:fill="auto"/>
            <w:vAlign w:val="center"/>
          </w:tcPr>
          <w:p w14:paraId="557F301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65DB9F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72B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5EE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3C2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53C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174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7B59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A30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4B0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DD8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1A4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019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3AB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C87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B8FB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499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9BA9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AAA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5F9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1EA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C06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C95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F1D0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C59E5DC" w14:textId="77777777" w:rsidTr="004654AF">
        <w:tc>
          <w:tcPr>
            <w:tcW w:w="959" w:type="dxa"/>
            <w:shd w:val="clear" w:color="auto" w:fill="auto"/>
            <w:vAlign w:val="center"/>
          </w:tcPr>
          <w:p w14:paraId="77ACF84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1BE9A4F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Гатчина, Соборная ул., д. 27/13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3297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F46C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F07C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F71B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D762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E024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DAF1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6ED3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C02A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249D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BEE2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0631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ACE7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629E8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CFD2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C64F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D0B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CED1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53E0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D26A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33B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F3EEE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8C5E0B9" w14:textId="77777777" w:rsidTr="004654AF">
        <w:tc>
          <w:tcPr>
            <w:tcW w:w="959" w:type="dxa"/>
            <w:shd w:val="clear" w:color="auto" w:fill="auto"/>
            <w:vAlign w:val="center"/>
          </w:tcPr>
          <w:p w14:paraId="7FD4060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F93ED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BEBE2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62A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8DC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FD7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A52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33C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D58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2AB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94A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0E5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2E4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C6F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9B2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6575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FC4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F91F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841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29E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308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D29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C79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8E93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7DFA668" w14:textId="77777777" w:rsidTr="004654AF">
        <w:tc>
          <w:tcPr>
            <w:tcW w:w="959" w:type="dxa"/>
            <w:shd w:val="clear" w:color="auto" w:fill="auto"/>
            <w:vAlign w:val="center"/>
          </w:tcPr>
          <w:p w14:paraId="4A4ADBD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4DFCD20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Гатчина, Генерала </w:t>
            </w:r>
            <w:proofErr w:type="spellStart"/>
            <w:r w:rsidRPr="00950889">
              <w:rPr>
                <w:b/>
                <w:sz w:val="18"/>
                <w:szCs w:val="18"/>
              </w:rPr>
              <w:t>Кныша</w:t>
            </w:r>
            <w:proofErr w:type="spellEnd"/>
            <w:r w:rsidRPr="00950889">
              <w:rPr>
                <w:b/>
                <w:sz w:val="18"/>
                <w:szCs w:val="18"/>
              </w:rPr>
              <w:t xml:space="preserve"> ул., д. 2а, ТК Пилот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D03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003B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09C3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8EC2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B9D4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1B6B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ED79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6086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0796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331F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5810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756A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7460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AA249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EB5C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548E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DF1C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5277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C938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8862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6F1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3D906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DD740B2" w14:textId="77777777" w:rsidTr="004654AF">
        <w:tc>
          <w:tcPr>
            <w:tcW w:w="959" w:type="dxa"/>
            <w:shd w:val="clear" w:color="auto" w:fill="auto"/>
            <w:vAlign w:val="center"/>
          </w:tcPr>
          <w:p w14:paraId="79FF906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54FC6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465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F1D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3434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DDFC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BD6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F28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5F5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F35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43F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02E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20A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C4B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C10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A7BA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CE9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C7AD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53B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68B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268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B3D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C12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3971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40F3A12" w14:textId="77777777" w:rsidTr="004654AF">
        <w:tc>
          <w:tcPr>
            <w:tcW w:w="959" w:type="dxa"/>
            <w:shd w:val="clear" w:color="auto" w:fill="auto"/>
            <w:vAlign w:val="center"/>
          </w:tcPr>
          <w:p w14:paraId="35D9A63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CA2C4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C115E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ADC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86C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FA5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E58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6CD1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C16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B819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6A8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C2A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F4A5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90CE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10E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68FD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C6A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1792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583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C38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D4C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24D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6AA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ECDE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64995C2" w14:textId="77777777" w:rsidTr="004654AF">
        <w:tc>
          <w:tcPr>
            <w:tcW w:w="959" w:type="dxa"/>
            <w:shd w:val="clear" w:color="auto" w:fill="auto"/>
            <w:vAlign w:val="center"/>
          </w:tcPr>
          <w:p w14:paraId="5733719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B98CE3F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Бухарестская ул., д. 89 лит. А, ТК Перекресток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D29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9AC2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1D6C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C8F0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C4C3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8F01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41AF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EC5D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DB16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0957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7E32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6537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07E2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59BBF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0215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F3A5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16BD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7559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69D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E570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2C1C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F4F75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4B4A80C4" w14:textId="77777777" w:rsidTr="004654AF">
        <w:tc>
          <w:tcPr>
            <w:tcW w:w="959" w:type="dxa"/>
            <w:shd w:val="clear" w:color="auto" w:fill="auto"/>
            <w:vAlign w:val="center"/>
          </w:tcPr>
          <w:p w14:paraId="00033C3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2A1D3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F9D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95C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7B12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318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86E1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B04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A5B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82C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3E4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DBB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068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5BA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8D2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809C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B27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E8F6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955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19F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6BD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857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E32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9DC2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175ADA7" w14:textId="77777777" w:rsidTr="004654AF">
        <w:tc>
          <w:tcPr>
            <w:tcW w:w="959" w:type="dxa"/>
            <w:shd w:val="clear" w:color="auto" w:fill="auto"/>
            <w:vAlign w:val="center"/>
          </w:tcPr>
          <w:p w14:paraId="043AB44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21B4F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77C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063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2F6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869E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F0B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851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942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DE7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782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EAB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70E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6B7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E25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BCA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2A2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248D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7C0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A29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29C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2E7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AD5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E467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0F1E0EF" w14:textId="77777777" w:rsidTr="004654AF">
        <w:tc>
          <w:tcPr>
            <w:tcW w:w="959" w:type="dxa"/>
            <w:shd w:val="clear" w:color="auto" w:fill="auto"/>
            <w:vAlign w:val="center"/>
          </w:tcPr>
          <w:p w14:paraId="1A938C4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78500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7A263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F6C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E6B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266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03DB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C42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561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48F0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096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CE37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247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510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444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7743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DC9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EA57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723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A17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324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E96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378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6B71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7BFFEAE" w14:textId="77777777" w:rsidTr="004654AF">
        <w:tc>
          <w:tcPr>
            <w:tcW w:w="959" w:type="dxa"/>
            <w:shd w:val="clear" w:color="auto" w:fill="auto"/>
            <w:vAlign w:val="center"/>
          </w:tcPr>
          <w:p w14:paraId="6A4F0F4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60B2569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Савушкина ул., д. 116, ТК Карусель Савушкин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713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A6AD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5D72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F44A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DA0C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261B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063D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760F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3E1B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A7B6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095D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4F69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833D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3D40E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4ED8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D828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8DAB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0744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DCE9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06FE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678A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E29E1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BC14146" w14:textId="77777777" w:rsidTr="004654AF">
        <w:tc>
          <w:tcPr>
            <w:tcW w:w="959" w:type="dxa"/>
            <w:shd w:val="clear" w:color="auto" w:fill="auto"/>
            <w:vAlign w:val="center"/>
          </w:tcPr>
          <w:p w14:paraId="6B99FBC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5BEAD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CF7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CA2D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3558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3E3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BA2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6DF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CE6C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DBF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5C9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5625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810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37D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7F3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D564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687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F694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BED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3DF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652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BF8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BB9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5FFE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3CE9892" w14:textId="77777777" w:rsidTr="004654AF">
        <w:tc>
          <w:tcPr>
            <w:tcW w:w="959" w:type="dxa"/>
            <w:shd w:val="clear" w:color="auto" w:fill="auto"/>
            <w:vAlign w:val="center"/>
          </w:tcPr>
          <w:p w14:paraId="5FF1DDD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D95368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19A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A3C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68F2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39F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8884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B8A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C36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AC0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D05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136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31E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48D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B12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2F05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FA9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09F3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77D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A2D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352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B46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01A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C0AD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F45EFAF" w14:textId="77777777" w:rsidTr="004654AF">
        <w:tc>
          <w:tcPr>
            <w:tcW w:w="959" w:type="dxa"/>
            <w:shd w:val="clear" w:color="auto" w:fill="auto"/>
            <w:vAlign w:val="center"/>
          </w:tcPr>
          <w:p w14:paraId="67BFE22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54704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D631E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5E4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684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6C3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A2D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7AE7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D2F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0166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6F3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1FB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B9D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166A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F8C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AED4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AEF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85E7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7C5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925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36E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977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875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5170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5A8E50F" w14:textId="77777777" w:rsidTr="004654AF">
        <w:tc>
          <w:tcPr>
            <w:tcW w:w="959" w:type="dxa"/>
            <w:shd w:val="clear" w:color="auto" w:fill="auto"/>
            <w:vAlign w:val="center"/>
          </w:tcPr>
          <w:p w14:paraId="0908D17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2576664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Дыбенко ул., д. 7, к. 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FE6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42D2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A181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01EF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477D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A0A7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4BC5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EC21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C9F0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1AD7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D893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A446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3193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AF3E6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F099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4362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1A2F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9412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8942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D57E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67C8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98385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301178B" w14:textId="77777777" w:rsidTr="004654AF">
        <w:tc>
          <w:tcPr>
            <w:tcW w:w="959" w:type="dxa"/>
            <w:shd w:val="clear" w:color="auto" w:fill="auto"/>
            <w:vAlign w:val="center"/>
          </w:tcPr>
          <w:p w14:paraId="4B68418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A679AF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71D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DD7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A4C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696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9EF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B59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EAE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5EE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BFA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B4D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382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AFF6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FCB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42F7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949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29CB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C41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877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8B2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156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351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DB45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CB60DBC" w14:textId="77777777" w:rsidTr="004654AF">
        <w:tc>
          <w:tcPr>
            <w:tcW w:w="959" w:type="dxa"/>
            <w:shd w:val="clear" w:color="auto" w:fill="auto"/>
            <w:vAlign w:val="center"/>
          </w:tcPr>
          <w:p w14:paraId="4BF0F4A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E69D9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935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922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935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709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DF7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1E4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6B6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940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083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D35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9FBF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75D1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B5A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F7FC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582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8069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0A7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FF9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9E0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ADE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74D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7A3E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D843B7F" w14:textId="77777777" w:rsidTr="004654AF">
        <w:tc>
          <w:tcPr>
            <w:tcW w:w="959" w:type="dxa"/>
            <w:shd w:val="clear" w:color="auto" w:fill="auto"/>
            <w:vAlign w:val="center"/>
          </w:tcPr>
          <w:p w14:paraId="5F39AA6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4A373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4E2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787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3766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337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3F7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F60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07B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BDF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620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D21F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C23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98CE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2EFA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4CBF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BFB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D201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4B8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AB2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B42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556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4B1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976E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9A14A8F" w14:textId="77777777" w:rsidTr="004654AF">
        <w:tc>
          <w:tcPr>
            <w:tcW w:w="959" w:type="dxa"/>
            <w:shd w:val="clear" w:color="auto" w:fill="auto"/>
            <w:vAlign w:val="center"/>
          </w:tcPr>
          <w:p w14:paraId="14EB479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2708A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183FE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D3F7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CD7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DB9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A287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642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694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B91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D68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22A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2A0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1873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819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A7E6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34C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FABD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E61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E0C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6EA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980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54C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A017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A355560" w14:textId="77777777" w:rsidTr="004654AF">
        <w:tc>
          <w:tcPr>
            <w:tcW w:w="959" w:type="dxa"/>
            <w:shd w:val="clear" w:color="auto" w:fill="auto"/>
            <w:vAlign w:val="center"/>
          </w:tcPr>
          <w:p w14:paraId="0BB5F49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E7517E0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Шушары, Ростовская ул., д. 20, стр. 1, ТК Green Park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21D0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396C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0762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5F6D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F64F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4D59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7228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7592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8C52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3F34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C5B1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2C0C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DC16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B696B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3EA3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1FDE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AC55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498A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4128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BF71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7858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7F3AC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0B59EC7" w14:textId="77777777" w:rsidTr="004654AF">
        <w:tc>
          <w:tcPr>
            <w:tcW w:w="959" w:type="dxa"/>
            <w:shd w:val="clear" w:color="auto" w:fill="auto"/>
            <w:vAlign w:val="center"/>
          </w:tcPr>
          <w:p w14:paraId="0B19118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C13C3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090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1FB7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110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441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845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FFB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618B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04D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B83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FBD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B86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154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638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9D17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FBC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0B71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054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8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9B4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137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3A2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7551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46D41AD" w14:textId="77777777" w:rsidTr="004654AF">
        <w:tc>
          <w:tcPr>
            <w:tcW w:w="959" w:type="dxa"/>
            <w:shd w:val="clear" w:color="auto" w:fill="auto"/>
            <w:vAlign w:val="center"/>
          </w:tcPr>
          <w:p w14:paraId="5298F89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85402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9E2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C1D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E32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386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830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3CE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69A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D5A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1C8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F7B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0A3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6D4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5B0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7309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963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88E4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AE2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76E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B5B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637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355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70B8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D1CA7D8" w14:textId="77777777" w:rsidTr="004654AF">
        <w:tc>
          <w:tcPr>
            <w:tcW w:w="959" w:type="dxa"/>
            <w:shd w:val="clear" w:color="auto" w:fill="auto"/>
            <w:vAlign w:val="center"/>
          </w:tcPr>
          <w:p w14:paraId="6E7D3C3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57B4CC3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Бухарестская ул., д. 30 лит. А, ТК Континент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3CC5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7B73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F98F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14D3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F6DE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B693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4C55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7AC5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0649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48B5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734B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3362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5813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1F437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13A3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6F46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1B3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221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8D58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7D45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E939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7596F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08A1CAA" w14:textId="77777777" w:rsidTr="004654AF">
        <w:tc>
          <w:tcPr>
            <w:tcW w:w="959" w:type="dxa"/>
            <w:shd w:val="clear" w:color="auto" w:fill="auto"/>
            <w:vAlign w:val="center"/>
          </w:tcPr>
          <w:p w14:paraId="1F5FC4F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13F3C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AD3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482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CF2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C6F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DD6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2F2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3AC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800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C73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762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F0C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1B3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F35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6246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1F9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2F72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E60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008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776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CFC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276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27C3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F93412F" w14:textId="77777777" w:rsidTr="004654AF">
        <w:tc>
          <w:tcPr>
            <w:tcW w:w="959" w:type="dxa"/>
            <w:shd w:val="clear" w:color="auto" w:fill="auto"/>
            <w:vAlign w:val="center"/>
          </w:tcPr>
          <w:p w14:paraId="1D7A595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C112B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782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6B2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CB1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C93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5DAC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AC0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C89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90C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623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ADD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37D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4B1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AA3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BED5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D35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BF81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DF2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C3A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BC2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6FE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E1D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9985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D584F7F" w14:textId="77777777" w:rsidTr="004654AF">
        <w:tc>
          <w:tcPr>
            <w:tcW w:w="959" w:type="dxa"/>
            <w:shd w:val="clear" w:color="auto" w:fill="auto"/>
            <w:vAlign w:val="center"/>
          </w:tcPr>
          <w:p w14:paraId="0F3877B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55D14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B4A0E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9F9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91A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C87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1C3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62E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1D4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213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CA68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2A25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B27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8FEE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E70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E93F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805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259A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ADA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D37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B4F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BE7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EA3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25F5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69FD678" w14:textId="77777777" w:rsidTr="004654AF">
        <w:tc>
          <w:tcPr>
            <w:tcW w:w="959" w:type="dxa"/>
            <w:shd w:val="clear" w:color="auto" w:fill="auto"/>
            <w:vAlign w:val="center"/>
          </w:tcPr>
          <w:p w14:paraId="3FEEC98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6B511D6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Лиговский пр., 52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A0C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3F12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BA42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94AD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DEE0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6826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871E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9F68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769A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227B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DC11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8E2B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1FF0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74CF7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BD53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35C7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26CF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83B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1D76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574D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4FF0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5CD78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7478E78" w14:textId="77777777" w:rsidTr="004654AF">
        <w:tc>
          <w:tcPr>
            <w:tcW w:w="959" w:type="dxa"/>
            <w:shd w:val="clear" w:color="auto" w:fill="auto"/>
            <w:vAlign w:val="center"/>
          </w:tcPr>
          <w:p w14:paraId="5CF3817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B9FA0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Оптик-</w:t>
            </w:r>
            <w:proofErr w:type="spellStart"/>
            <w:r>
              <w:rPr>
                <w:sz w:val="18"/>
                <w:szCs w:val="18"/>
              </w:rPr>
              <w:t>ортоптист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DB9FC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FA4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76C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43D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D79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868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FB5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C87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1AE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F33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DF0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C3E9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FD4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2401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E93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4EF5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E4D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0EE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71F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09E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6A1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7B9D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D53F188" w14:textId="77777777" w:rsidTr="004654AF">
        <w:tc>
          <w:tcPr>
            <w:tcW w:w="959" w:type="dxa"/>
            <w:shd w:val="clear" w:color="auto" w:fill="auto"/>
            <w:vAlign w:val="center"/>
          </w:tcPr>
          <w:p w14:paraId="6F31741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40C3F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BD5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A24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517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2E0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476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C1F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9D9E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6B2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8D8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D19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2A98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2B39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4FB3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96DA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B0C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FB4B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99A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BC1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D44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3E0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567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B3D0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06AC929" w14:textId="77777777" w:rsidTr="004654AF">
        <w:tc>
          <w:tcPr>
            <w:tcW w:w="959" w:type="dxa"/>
            <w:shd w:val="clear" w:color="auto" w:fill="auto"/>
            <w:vAlign w:val="center"/>
          </w:tcPr>
          <w:p w14:paraId="7865DF7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1460А (1459А)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3B027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A83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F17B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5CF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20A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EC6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428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4CE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362F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C86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E62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BC3B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EAE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B19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3C0E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273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DEFE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891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CA9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3EE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86B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8ED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6F6B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54AD200" w14:textId="77777777" w:rsidTr="004654AF">
        <w:tc>
          <w:tcPr>
            <w:tcW w:w="959" w:type="dxa"/>
            <w:shd w:val="clear" w:color="auto" w:fill="auto"/>
            <w:vAlign w:val="center"/>
          </w:tcPr>
          <w:p w14:paraId="3BB3F20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1461А </w:t>
            </w:r>
            <w:r>
              <w:rPr>
                <w:sz w:val="18"/>
                <w:szCs w:val="18"/>
              </w:rPr>
              <w:lastRenderedPageBreak/>
              <w:t>(1459А)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59B37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7A9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63E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57F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FB98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104A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0405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409C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023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B7B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B44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FCE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8565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1D5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CAB2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0F0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87C6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D7E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750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A17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A03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3B9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338A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8CCB9A9" w14:textId="77777777" w:rsidTr="004654AF">
        <w:tc>
          <w:tcPr>
            <w:tcW w:w="959" w:type="dxa"/>
            <w:shd w:val="clear" w:color="auto" w:fill="auto"/>
            <w:vAlign w:val="center"/>
          </w:tcPr>
          <w:p w14:paraId="7267184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1C14B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52B8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DA7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9563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E31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7F0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848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8BC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1B3B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CA34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6001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2127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FEB7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034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58AF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BD5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2822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910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1BA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5CF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0E6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561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FBE6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44DE38D" w14:textId="77777777" w:rsidTr="004654AF">
        <w:tc>
          <w:tcPr>
            <w:tcW w:w="959" w:type="dxa"/>
            <w:shd w:val="clear" w:color="auto" w:fill="auto"/>
            <w:vAlign w:val="center"/>
          </w:tcPr>
          <w:p w14:paraId="50FB612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1463А (1462А)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CC2B4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52F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CA3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C9DE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00D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6B1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CEB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229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2AD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47B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0F8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57B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941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9EFC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3FA0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0CD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0456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7A9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5DD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A7D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200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D48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4085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7237E66" w14:textId="77777777" w:rsidTr="004654AF">
        <w:tc>
          <w:tcPr>
            <w:tcW w:w="959" w:type="dxa"/>
            <w:shd w:val="clear" w:color="auto" w:fill="auto"/>
            <w:vAlign w:val="center"/>
          </w:tcPr>
          <w:p w14:paraId="6B1F7B9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1464А (1462А)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D4B13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9F33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273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8EBF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657D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ADC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E05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91A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B66F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EC9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07F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1D3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D0D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82F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2384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232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709C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65C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F3B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6F2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9A8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C95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8CC3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BFD79C0" w14:textId="77777777" w:rsidTr="004654AF">
        <w:tc>
          <w:tcPr>
            <w:tcW w:w="959" w:type="dxa"/>
            <w:shd w:val="clear" w:color="auto" w:fill="auto"/>
            <w:vAlign w:val="center"/>
          </w:tcPr>
          <w:p w14:paraId="67B4DD2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941F2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D7C88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A80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67F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194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3D68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536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75D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CE0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7759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C2B9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558D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506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750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9AA8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0E8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EB5F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A7A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D0E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BC2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51D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519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A521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62D75EA" w14:textId="77777777" w:rsidTr="004654AF">
        <w:tc>
          <w:tcPr>
            <w:tcW w:w="959" w:type="dxa"/>
            <w:shd w:val="clear" w:color="auto" w:fill="auto"/>
            <w:vAlign w:val="center"/>
          </w:tcPr>
          <w:p w14:paraId="06347E7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E53CA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Хостес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55AC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EAE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231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34F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39CD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AB2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EDD1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8EA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C00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D9D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132A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50F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F12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ED7B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21B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C547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88C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1B5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C16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9ED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842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C798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A3F5C0D" w14:textId="77777777" w:rsidTr="004654AF">
        <w:tc>
          <w:tcPr>
            <w:tcW w:w="959" w:type="dxa"/>
            <w:shd w:val="clear" w:color="auto" w:fill="auto"/>
            <w:vAlign w:val="center"/>
          </w:tcPr>
          <w:p w14:paraId="6911601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9FE9CF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97E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3AF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ED94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720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A08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8F0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6C1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F6F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7AB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FA9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D7D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322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88C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C444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96C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242F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F56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0A2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A45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B79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D99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E61E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580C44E" w14:textId="77777777" w:rsidTr="004654AF">
        <w:tc>
          <w:tcPr>
            <w:tcW w:w="959" w:type="dxa"/>
            <w:shd w:val="clear" w:color="auto" w:fill="auto"/>
            <w:vAlign w:val="center"/>
          </w:tcPr>
          <w:p w14:paraId="5BBB228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528A402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Клочков пер., д. 10, к.2, лит. 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8AA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11BA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3815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ADFB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9B94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9EB4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70ED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4EFC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35B9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12E7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362E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9ACD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DA35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A3F1D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62B3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7B79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E289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B1B6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C598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7CD2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A9D7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FB6DE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B21B3F9" w14:textId="77777777" w:rsidTr="004654AF">
        <w:tc>
          <w:tcPr>
            <w:tcW w:w="959" w:type="dxa"/>
            <w:shd w:val="clear" w:color="auto" w:fill="auto"/>
            <w:vAlign w:val="center"/>
          </w:tcPr>
          <w:p w14:paraId="67F7DF1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357D6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86C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877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49F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47B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C34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DB3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781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E22C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ADD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A69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CF9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9ACA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010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5650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521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FF7E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2E5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2FA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AAE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8D4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20D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EF73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EA44F10" w14:textId="77777777" w:rsidTr="004654AF">
        <w:tc>
          <w:tcPr>
            <w:tcW w:w="959" w:type="dxa"/>
            <w:shd w:val="clear" w:color="auto" w:fill="auto"/>
            <w:vAlign w:val="center"/>
          </w:tcPr>
          <w:p w14:paraId="37024DC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E6E5123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Просвещения пр., д. 80, ТК Прометей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B8C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A69F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36B1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5122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AD23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3A32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BB43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11CB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BC72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7871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AE8F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B3F5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D132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58F69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C7BE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F6A7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8D97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EBEA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86F0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BD52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2314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FCBF5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B9ED6A7" w14:textId="77777777" w:rsidTr="004654AF">
        <w:tc>
          <w:tcPr>
            <w:tcW w:w="959" w:type="dxa"/>
            <w:shd w:val="clear" w:color="auto" w:fill="auto"/>
            <w:vAlign w:val="center"/>
          </w:tcPr>
          <w:p w14:paraId="007A1E1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E1F76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D25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29B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50A8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5BF3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BF6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BDD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E93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8F9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423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C6C6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CEA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7E0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E7C6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C921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BFD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17F5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35D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BD5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05D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57A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801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9E15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EA64BE1" w14:textId="77777777" w:rsidTr="004654AF">
        <w:tc>
          <w:tcPr>
            <w:tcW w:w="959" w:type="dxa"/>
            <w:shd w:val="clear" w:color="auto" w:fill="auto"/>
            <w:vAlign w:val="center"/>
          </w:tcPr>
          <w:p w14:paraId="179DC22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2EF56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9BE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86E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5C8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06A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86AF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0293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618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5502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3FF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FCE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50A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F05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8F4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A8E4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8D3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C05AF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EBD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2F6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ECB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985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D49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73C7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DEE284F" w14:textId="77777777" w:rsidTr="004654AF">
        <w:tc>
          <w:tcPr>
            <w:tcW w:w="959" w:type="dxa"/>
            <w:shd w:val="clear" w:color="auto" w:fill="auto"/>
            <w:vAlign w:val="center"/>
          </w:tcPr>
          <w:p w14:paraId="0CB9BA6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C30B5B8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Поликарпова аллея, д. 2, лит. А, пом. 1Н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B825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8132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7A1E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E961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5678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6C04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EE1D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E8A0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5A49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C8F8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F5A0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0931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B5C5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959ED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6F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8601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E697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4060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BBFE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1AD2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FF4E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98427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37ECCAD" w14:textId="77777777" w:rsidTr="004654AF">
        <w:tc>
          <w:tcPr>
            <w:tcW w:w="959" w:type="dxa"/>
            <w:shd w:val="clear" w:color="auto" w:fill="auto"/>
            <w:vAlign w:val="center"/>
          </w:tcPr>
          <w:p w14:paraId="448D419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1AA82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B1DF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B0E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A88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FF8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D8A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F21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FBD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648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685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B2F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A90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6EDD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E9E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913D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53B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F86F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384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038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5E2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E23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B6AD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34E6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3FCAD91" w14:textId="77777777" w:rsidTr="004654AF">
        <w:tc>
          <w:tcPr>
            <w:tcW w:w="959" w:type="dxa"/>
            <w:shd w:val="clear" w:color="auto" w:fill="auto"/>
            <w:vAlign w:val="center"/>
          </w:tcPr>
          <w:p w14:paraId="127EEDE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7A783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76284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827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5E61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845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EC2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C68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A7A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553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17B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ACCC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985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288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EBB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E0D9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2A8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0B13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ABE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E11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49F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173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E2F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0D44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3095A8A" w14:textId="77777777" w:rsidTr="004654AF">
        <w:tc>
          <w:tcPr>
            <w:tcW w:w="959" w:type="dxa"/>
            <w:shd w:val="clear" w:color="auto" w:fill="auto"/>
            <w:vAlign w:val="center"/>
          </w:tcPr>
          <w:p w14:paraId="5F9B50E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47B2407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Комендантский пр., д. 14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1FB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B1D1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C774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CD71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993F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17DC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79FD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007A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6501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0433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3C72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EEB9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4E55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73BF4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0D65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EE03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0AFA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2BCA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0D98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9925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361F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C520E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C2563E3" w14:textId="77777777" w:rsidTr="004654AF">
        <w:tc>
          <w:tcPr>
            <w:tcW w:w="959" w:type="dxa"/>
            <w:shd w:val="clear" w:color="auto" w:fill="auto"/>
            <w:vAlign w:val="center"/>
          </w:tcPr>
          <w:p w14:paraId="18E31E4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0C46F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0BF1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972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387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0F7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5F8E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214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BA0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F52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65C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C5B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088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D58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DBBE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1680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EBE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1530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CF9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D90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FC7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A9D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B61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1CC7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7424DE8" w14:textId="77777777" w:rsidTr="004654AF">
        <w:tc>
          <w:tcPr>
            <w:tcW w:w="959" w:type="dxa"/>
            <w:shd w:val="clear" w:color="auto" w:fill="auto"/>
            <w:vAlign w:val="center"/>
          </w:tcPr>
          <w:p w14:paraId="1175B0B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0A221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ECBC2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073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8229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575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EAB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943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EC7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506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393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E21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8B6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E39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B4A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94CE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084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6E32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02B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D71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06D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D93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93F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2F36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3BBB225" w14:textId="77777777" w:rsidTr="004654AF">
        <w:tc>
          <w:tcPr>
            <w:tcW w:w="959" w:type="dxa"/>
            <w:shd w:val="clear" w:color="auto" w:fill="auto"/>
            <w:vAlign w:val="center"/>
          </w:tcPr>
          <w:p w14:paraId="75B3B0B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99065B5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СПб, </w:t>
            </w:r>
            <w:proofErr w:type="spellStart"/>
            <w:r w:rsidRPr="00950889">
              <w:rPr>
                <w:b/>
                <w:sz w:val="18"/>
                <w:szCs w:val="18"/>
              </w:rPr>
              <w:t>Караваевская</w:t>
            </w:r>
            <w:proofErr w:type="spellEnd"/>
            <w:r w:rsidRPr="00950889">
              <w:rPr>
                <w:b/>
                <w:sz w:val="18"/>
                <w:szCs w:val="18"/>
              </w:rPr>
              <w:t xml:space="preserve"> ул., д. 24, ТК Диана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9A8D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3F8C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FFE0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4902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F9AF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BF27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60F5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C1B1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BF9B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C32A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3EE8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71B3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FB6B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05230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24A2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8341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7242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664A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566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5688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C89D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B5194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2D23E37" w14:textId="77777777" w:rsidTr="004654AF">
        <w:tc>
          <w:tcPr>
            <w:tcW w:w="959" w:type="dxa"/>
            <w:shd w:val="clear" w:color="auto" w:fill="auto"/>
            <w:vAlign w:val="center"/>
          </w:tcPr>
          <w:p w14:paraId="12AE0AA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DAD6D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10F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05B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097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4C6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9E7C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2C5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F79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10C5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62C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04F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66B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454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A74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55C2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A39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2DBD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20C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5DB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5C2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D1C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F00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1BCE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CA5BBE3" w14:textId="77777777" w:rsidTr="004654AF">
        <w:tc>
          <w:tcPr>
            <w:tcW w:w="959" w:type="dxa"/>
            <w:shd w:val="clear" w:color="auto" w:fill="auto"/>
            <w:vAlign w:val="center"/>
          </w:tcPr>
          <w:p w14:paraId="36A9B46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7798C09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Науки пр., д. 14, к. 1, лит. 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E01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99AD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AADF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44D3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646A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488F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BD3E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00C2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2AA2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B60C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F7BD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2381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1BFE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6F05F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80F8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B6F4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E151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FA89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6A15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C095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3CB7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049DC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EB575CE" w14:textId="77777777" w:rsidTr="004654AF">
        <w:tc>
          <w:tcPr>
            <w:tcW w:w="959" w:type="dxa"/>
            <w:shd w:val="clear" w:color="auto" w:fill="auto"/>
            <w:vAlign w:val="center"/>
          </w:tcPr>
          <w:p w14:paraId="2D25D80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DD08A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23B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C6CE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C3B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83C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3BA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9C7F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D40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B2A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09A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FF4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420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8A31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431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4BF7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703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01DB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FCB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245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89D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C95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78F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28BB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06C26AC" w14:textId="77777777" w:rsidTr="004654AF">
        <w:tc>
          <w:tcPr>
            <w:tcW w:w="959" w:type="dxa"/>
            <w:shd w:val="clear" w:color="auto" w:fill="auto"/>
            <w:vAlign w:val="center"/>
          </w:tcPr>
          <w:p w14:paraId="6275270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366B3B9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Гражданский пр., д. 68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98F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E381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EB85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5C52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D453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9DF9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7DE8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4BA3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DE6E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4CDB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7A81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D4E6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9EC0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73EE3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AB64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3A32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BBA8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48BC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71CC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AE3E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981A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32BBF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4893CDC" w14:textId="77777777" w:rsidTr="004654AF">
        <w:tc>
          <w:tcPr>
            <w:tcW w:w="959" w:type="dxa"/>
            <w:shd w:val="clear" w:color="auto" w:fill="auto"/>
            <w:vAlign w:val="center"/>
          </w:tcPr>
          <w:p w14:paraId="601486D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852D8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0B5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7AD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8DF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482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5B0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198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520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8FA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CDC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AA0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905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33B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8DB8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E320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1B5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BFA3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676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7E1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455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F56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B39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207D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5AB5A25" w14:textId="77777777" w:rsidTr="004654AF">
        <w:tc>
          <w:tcPr>
            <w:tcW w:w="959" w:type="dxa"/>
            <w:shd w:val="clear" w:color="auto" w:fill="auto"/>
            <w:vAlign w:val="center"/>
          </w:tcPr>
          <w:p w14:paraId="3FF098E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C263BEC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Туристская ул., д. 24/42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D57F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794B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47E0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8C39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8B16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E163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AF2B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1939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D27F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71E3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3C55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B3C9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49DA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F5644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8B40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408A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FCF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BC04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089F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CD3D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C418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4F63D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27FDA86" w14:textId="77777777" w:rsidTr="004654AF">
        <w:tc>
          <w:tcPr>
            <w:tcW w:w="959" w:type="dxa"/>
            <w:shd w:val="clear" w:color="auto" w:fill="auto"/>
            <w:vAlign w:val="center"/>
          </w:tcPr>
          <w:p w14:paraId="29AE192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07D39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4D53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FC5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850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CEB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2C92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F31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C59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0E3E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640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BBC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020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7E95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373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B257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79C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AC95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F9C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B36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628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B80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D9D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CD21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98683F2" w14:textId="77777777" w:rsidTr="004654AF">
        <w:tc>
          <w:tcPr>
            <w:tcW w:w="959" w:type="dxa"/>
            <w:shd w:val="clear" w:color="auto" w:fill="auto"/>
            <w:vAlign w:val="center"/>
          </w:tcPr>
          <w:p w14:paraId="2DEF329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C7420D2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Энгельса пр., д. 111, корп. 1, лит. 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BF5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B747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2E1E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49B8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3B2A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D8AD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8FC5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92AC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E4AA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7EC2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0812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C338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5477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88AC7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1436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8113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E1CB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3AB6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7B6D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1A81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E0F2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CB291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1CD4FEC" w14:textId="77777777" w:rsidTr="004654AF">
        <w:tc>
          <w:tcPr>
            <w:tcW w:w="959" w:type="dxa"/>
            <w:shd w:val="clear" w:color="auto" w:fill="auto"/>
            <w:vAlign w:val="center"/>
          </w:tcPr>
          <w:p w14:paraId="4880BDD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FEF22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C02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C73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752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C4A7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5551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F4B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0E7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7D4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DB2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1EE5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C64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705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2B5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B8DD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F54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FD99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7B8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8FE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869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BE0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E67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3217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2E3F24B" w14:textId="77777777" w:rsidTr="004654AF">
        <w:tc>
          <w:tcPr>
            <w:tcW w:w="959" w:type="dxa"/>
            <w:shd w:val="clear" w:color="auto" w:fill="auto"/>
            <w:vAlign w:val="center"/>
          </w:tcPr>
          <w:p w14:paraId="3C7FBC4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B666B01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Туристская ул., д. 10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3B7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5183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2D08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9F9D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5831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68E2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C4DA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032A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9380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B288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2790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E87A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BAEF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57549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A075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C619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D534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51ED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055A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7A2B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DC94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1277C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517CBC6" w14:textId="77777777" w:rsidTr="004654AF">
        <w:tc>
          <w:tcPr>
            <w:tcW w:w="959" w:type="dxa"/>
            <w:shd w:val="clear" w:color="auto" w:fill="auto"/>
            <w:vAlign w:val="center"/>
          </w:tcPr>
          <w:p w14:paraId="6DD2F29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B2B3A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A1D0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1D9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C17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7FD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9FC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9F2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A84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771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D6A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A7B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B30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47C3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37A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61C9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F7C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0BA4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D79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C85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9BD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8DE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C3E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C58F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B13B47C" w14:textId="77777777" w:rsidTr="004654AF">
        <w:tc>
          <w:tcPr>
            <w:tcW w:w="959" w:type="dxa"/>
            <w:shd w:val="clear" w:color="auto" w:fill="auto"/>
            <w:vAlign w:val="center"/>
          </w:tcPr>
          <w:p w14:paraId="5CF1515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0CAF583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Ленсовета ул., д. 97, лит. А, ТК Континент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97A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111D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A60C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3B33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39E9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BD17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410A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3710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89E7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8970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9F4F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C411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E929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2F167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36C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F819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0039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B55C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A9EF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453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362C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E681C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D4513D8" w14:textId="77777777" w:rsidTr="004654AF">
        <w:tc>
          <w:tcPr>
            <w:tcW w:w="959" w:type="dxa"/>
            <w:shd w:val="clear" w:color="auto" w:fill="auto"/>
            <w:vAlign w:val="center"/>
          </w:tcPr>
          <w:p w14:paraId="0DFFB71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1FB01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442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E76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0B1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7EE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0397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BCC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E50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8D1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CD0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EAB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C1D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327C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01C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9039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8AD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49F1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258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564D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AB1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464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AC9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2BC5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E6CA535" w14:textId="77777777" w:rsidTr="004654AF">
        <w:tc>
          <w:tcPr>
            <w:tcW w:w="959" w:type="dxa"/>
            <w:shd w:val="clear" w:color="auto" w:fill="auto"/>
            <w:vAlign w:val="center"/>
          </w:tcPr>
          <w:p w14:paraId="0E173CD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85787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C4D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D69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56E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7C5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E646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403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076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A1F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7A7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01A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D85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66A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62E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D5E0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338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739B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61D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79D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137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D80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5E3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883B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56D6DBC" w14:textId="77777777" w:rsidTr="004654AF">
        <w:tc>
          <w:tcPr>
            <w:tcW w:w="959" w:type="dxa"/>
            <w:shd w:val="clear" w:color="auto" w:fill="auto"/>
            <w:vAlign w:val="center"/>
          </w:tcPr>
          <w:p w14:paraId="590AD71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FE987E9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Большевиков пр., д. 18, ТК Невский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FBC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B4DA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40B3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2CA4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BF61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FCEF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8FE3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13B1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7ECF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F5AC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F243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24E2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009F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6E0CF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4DE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55EA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1776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33E0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4690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15C2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C7EC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BCF93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870297C" w14:textId="77777777" w:rsidTr="004654AF">
        <w:tc>
          <w:tcPr>
            <w:tcW w:w="959" w:type="dxa"/>
            <w:shd w:val="clear" w:color="auto" w:fill="auto"/>
            <w:vAlign w:val="center"/>
          </w:tcPr>
          <w:p w14:paraId="6217A5C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40A7E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526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791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F2F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F3F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3D0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F26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245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EE7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3BA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FC1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4C0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72FE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51C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47AA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6C4B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9C29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6AC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B46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FA4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55B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513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0323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AB0715E" w14:textId="77777777" w:rsidTr="004654AF">
        <w:tc>
          <w:tcPr>
            <w:tcW w:w="959" w:type="dxa"/>
            <w:shd w:val="clear" w:color="auto" w:fill="auto"/>
            <w:vAlign w:val="center"/>
          </w:tcPr>
          <w:p w14:paraId="21F44234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9C9BA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D0C62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B47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694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CA4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A584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AB2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235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AA9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E96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BA1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07DD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CDE5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9A1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2413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80D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EDBC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531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799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ADE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4BE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046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B242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C0A4F13" w14:textId="77777777" w:rsidTr="004654AF">
        <w:tc>
          <w:tcPr>
            <w:tcW w:w="959" w:type="dxa"/>
            <w:shd w:val="clear" w:color="auto" w:fill="auto"/>
            <w:vAlign w:val="center"/>
          </w:tcPr>
          <w:p w14:paraId="6DFA01E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B28FF0C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СПб, Косыгина пр., д.26, кор.1, </w:t>
            </w:r>
            <w:proofErr w:type="spellStart"/>
            <w:r w:rsidRPr="00950889">
              <w:rPr>
                <w:b/>
                <w:sz w:val="18"/>
                <w:szCs w:val="18"/>
              </w:rPr>
              <w:t>лит.А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ECD45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E881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CD2A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E837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94D7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0E96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A096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AECB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C528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9CD1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2E85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BFC6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1E15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03AFA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A290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9447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B15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B40E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608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AC9DC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2CC3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C574B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65B527BC" w14:textId="77777777" w:rsidTr="004654AF">
        <w:tc>
          <w:tcPr>
            <w:tcW w:w="959" w:type="dxa"/>
            <w:shd w:val="clear" w:color="auto" w:fill="auto"/>
            <w:vAlign w:val="center"/>
          </w:tcPr>
          <w:p w14:paraId="2288478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2D8FD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303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B66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BC7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25A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DAD9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8F0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110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4C2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BE2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4AD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82F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D9BE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349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D34F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F47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68A0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C9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45D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D7F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A72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9F6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C80D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0281A82" w14:textId="77777777" w:rsidTr="004654AF">
        <w:tc>
          <w:tcPr>
            <w:tcW w:w="959" w:type="dxa"/>
            <w:shd w:val="clear" w:color="auto" w:fill="auto"/>
            <w:vAlign w:val="center"/>
          </w:tcPr>
          <w:p w14:paraId="71C242A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847F2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A0DC2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5D8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885D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C4E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DFC8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27C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290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AB9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1B3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2FA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A64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4D6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796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74A7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90C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697C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834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2DB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DB4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8B0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EA3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D1D0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434061E" w14:textId="77777777" w:rsidTr="004654AF">
        <w:tc>
          <w:tcPr>
            <w:tcW w:w="959" w:type="dxa"/>
            <w:shd w:val="clear" w:color="auto" w:fill="auto"/>
            <w:vAlign w:val="center"/>
          </w:tcPr>
          <w:p w14:paraId="0D8DAA4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ECADA83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Ленинский пр., д. 123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2D90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0219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889C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F75F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1E0D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FC5E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BB9B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52E9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D191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C5D1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153E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0DCC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6BC9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914B2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15B9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7B77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A7A5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93BA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6B58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6BD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08C0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3C0BD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4CED543" w14:textId="77777777" w:rsidTr="004654AF">
        <w:tc>
          <w:tcPr>
            <w:tcW w:w="959" w:type="dxa"/>
            <w:shd w:val="clear" w:color="auto" w:fill="auto"/>
            <w:vAlign w:val="center"/>
          </w:tcPr>
          <w:p w14:paraId="2ADB5C1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693BE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C2C84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341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64A9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5C8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CEA8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F34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436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4DC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A20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B86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15F4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B58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503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E678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091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ED9E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9D4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B11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895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D681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142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A4A1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94772A3" w14:textId="77777777" w:rsidTr="004654AF">
        <w:tc>
          <w:tcPr>
            <w:tcW w:w="959" w:type="dxa"/>
            <w:shd w:val="clear" w:color="auto" w:fill="auto"/>
            <w:vAlign w:val="center"/>
          </w:tcPr>
          <w:p w14:paraId="0DD81D7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6EF4BED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Восстания ул., д. 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099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5E7A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7C69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EF44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1757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930A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1755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3818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040F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D182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9591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E99D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4637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0BBA2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4D57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21F3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9501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5A4B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05A9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415F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FAF9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348C2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2AF1C8EF" w14:textId="77777777" w:rsidTr="004654AF">
        <w:tc>
          <w:tcPr>
            <w:tcW w:w="959" w:type="dxa"/>
            <w:shd w:val="clear" w:color="auto" w:fill="auto"/>
            <w:vAlign w:val="center"/>
          </w:tcPr>
          <w:p w14:paraId="65059BA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3033C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E12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603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CA0F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EAE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F642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A44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493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F93C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1F9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7F8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5ED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679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4CA3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240F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1F2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6510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446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FC4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DC8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5B6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559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AFE5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9735650" w14:textId="77777777" w:rsidTr="004654AF">
        <w:tc>
          <w:tcPr>
            <w:tcW w:w="959" w:type="dxa"/>
            <w:shd w:val="clear" w:color="auto" w:fill="auto"/>
            <w:vAlign w:val="center"/>
          </w:tcPr>
          <w:p w14:paraId="18B643A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34F2F4C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Московский пр., д. 189, лит А, пом. 20 Н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63C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D100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07EF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830F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E71B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2852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FD89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992C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47C1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D464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0EAD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2D4C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CDBD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3E967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3F09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565C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33B4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AD59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56E7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F5E1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C97C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3C8CD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D6B9BA3" w14:textId="77777777" w:rsidTr="004654AF">
        <w:tc>
          <w:tcPr>
            <w:tcW w:w="959" w:type="dxa"/>
            <w:shd w:val="clear" w:color="auto" w:fill="auto"/>
            <w:vAlign w:val="center"/>
          </w:tcPr>
          <w:p w14:paraId="38C332A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7AE04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Оптик-</w:t>
            </w:r>
            <w:proofErr w:type="spellStart"/>
            <w:r>
              <w:rPr>
                <w:sz w:val="18"/>
                <w:szCs w:val="18"/>
              </w:rPr>
              <w:t>ортоптист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BF9B7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E7C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F4D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7B4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CC0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637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399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E1A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801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A2B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777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AB1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F2E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2969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282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11E7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E3F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631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DDB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680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2E4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0748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1B822DC" w14:textId="77777777" w:rsidTr="004654AF">
        <w:tc>
          <w:tcPr>
            <w:tcW w:w="959" w:type="dxa"/>
            <w:shd w:val="clear" w:color="auto" w:fill="auto"/>
            <w:vAlign w:val="center"/>
          </w:tcPr>
          <w:p w14:paraId="043E94A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FD8CB36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Большевиков пр., д. 21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8D7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8126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A235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FBE4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75D6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C4F7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6942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1F7F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729F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5C5C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6372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3857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92DC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E2497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E6D1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F260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67CD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4412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93FD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629C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2824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DFCAE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EA8442C" w14:textId="77777777" w:rsidTr="004654AF">
        <w:tc>
          <w:tcPr>
            <w:tcW w:w="959" w:type="dxa"/>
            <w:shd w:val="clear" w:color="auto" w:fill="auto"/>
            <w:vAlign w:val="center"/>
          </w:tcPr>
          <w:p w14:paraId="601E05B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CD6B3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6BF8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E47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8FE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151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C1C0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0A3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A13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459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6CE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D48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0CA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80F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22A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34F7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B0C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2AE3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62F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BE7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2B8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EE9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359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DEF6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F7E1F66" w14:textId="77777777" w:rsidTr="004654AF">
        <w:tc>
          <w:tcPr>
            <w:tcW w:w="959" w:type="dxa"/>
            <w:shd w:val="clear" w:color="auto" w:fill="auto"/>
            <w:vAlign w:val="center"/>
          </w:tcPr>
          <w:p w14:paraId="584C22F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BE6BD3D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Ленинский пр., д. 128, лит. А, пом. 7Н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6C6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3CE5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410A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4D18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C380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2BD7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025F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03CE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2470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0DBA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AFD8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10EA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0BDD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039EE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7C60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91E2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A000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380C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424B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452E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1C62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AF18B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0ED93AD" w14:textId="77777777" w:rsidTr="004654AF">
        <w:tc>
          <w:tcPr>
            <w:tcW w:w="959" w:type="dxa"/>
            <w:shd w:val="clear" w:color="auto" w:fill="auto"/>
            <w:vAlign w:val="center"/>
          </w:tcPr>
          <w:p w14:paraId="6487673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90918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C10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9C4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CC6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5EA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162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FFD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1E8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2F3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237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BCE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8AE4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041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68A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59F1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D55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1BAB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E4F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CDA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777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141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4BB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77E0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C2D215F" w14:textId="77777777" w:rsidTr="004654AF">
        <w:tc>
          <w:tcPr>
            <w:tcW w:w="959" w:type="dxa"/>
            <w:shd w:val="clear" w:color="auto" w:fill="auto"/>
            <w:vAlign w:val="center"/>
          </w:tcPr>
          <w:p w14:paraId="45473E9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93A2D61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7 В.О. линия, д. 54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BD7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B16D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D08C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B591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A721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B6E5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90BE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E110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53FB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E89E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233C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C89D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5DB3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7C006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BC56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5184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4A0A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C0A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8614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523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FDAC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1C135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4E65C96F" w14:textId="77777777" w:rsidTr="004654AF">
        <w:tc>
          <w:tcPr>
            <w:tcW w:w="959" w:type="dxa"/>
            <w:shd w:val="clear" w:color="auto" w:fill="auto"/>
            <w:vAlign w:val="center"/>
          </w:tcPr>
          <w:p w14:paraId="1A661F1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C4982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D79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C82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7E4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81D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0863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CC6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FDA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217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F41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B2E20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74D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2A2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9DCF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3A62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D8F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B5FE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F20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9F6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D7D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9C5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8D3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469F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8F812F5" w14:textId="77777777" w:rsidTr="004654AF">
        <w:tc>
          <w:tcPr>
            <w:tcW w:w="959" w:type="dxa"/>
            <w:shd w:val="clear" w:color="auto" w:fill="auto"/>
            <w:vAlign w:val="center"/>
          </w:tcPr>
          <w:p w14:paraId="31ED9625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2A5D5B9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Лиговский пр., д. 44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04CA3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CF4A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5E4E4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EF06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EBED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F10C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7C0D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2217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EA56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F59C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8F31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6FF6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6001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815BA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9CB10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3F0D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F923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CE61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8061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2801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CBA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6EE8F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71BF1B3" w14:textId="77777777" w:rsidTr="004654AF">
        <w:tc>
          <w:tcPr>
            <w:tcW w:w="959" w:type="dxa"/>
            <w:shd w:val="clear" w:color="auto" w:fill="auto"/>
            <w:vAlign w:val="center"/>
          </w:tcPr>
          <w:p w14:paraId="1FFC17D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2BA751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E8CD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DF9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17A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CFA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3B21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7404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1FE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7BD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F6D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D247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26E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CDA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7A7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A2018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1B8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C2A2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F5B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855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297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661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519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EF4AF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EEA3124" w14:textId="77777777" w:rsidTr="004654AF">
        <w:tc>
          <w:tcPr>
            <w:tcW w:w="959" w:type="dxa"/>
            <w:shd w:val="clear" w:color="auto" w:fill="auto"/>
            <w:vAlign w:val="center"/>
          </w:tcPr>
          <w:p w14:paraId="26141F3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FD795C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5A1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244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73F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9EE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98282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8CD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0EB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5DA0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D48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14A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1B05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C672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434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D4F8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8A7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4B0D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96E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F36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E34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543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7D8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F736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3A7AEA7" w14:textId="77777777" w:rsidTr="004654AF">
        <w:tc>
          <w:tcPr>
            <w:tcW w:w="959" w:type="dxa"/>
            <w:shd w:val="clear" w:color="auto" w:fill="auto"/>
            <w:vAlign w:val="center"/>
          </w:tcPr>
          <w:p w14:paraId="196BE26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D98FB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76A3F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47E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2384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0C7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12C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7BF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8F9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156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4BC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0D6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8DB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FBEE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0A8D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EA4F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F8B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BE85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571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E2F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2E3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D74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1AA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E8A2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84EFC93" w14:textId="77777777" w:rsidTr="004654AF">
        <w:tc>
          <w:tcPr>
            <w:tcW w:w="959" w:type="dxa"/>
            <w:shd w:val="clear" w:color="auto" w:fill="auto"/>
            <w:vAlign w:val="center"/>
          </w:tcPr>
          <w:p w14:paraId="12E4237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5319486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Московский пр., д. 1/2, лит. 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BC2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EF6F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8A87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837A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F2B5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2FFF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73E7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79B0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7112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D4CE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F0BA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35B0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B74C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EFB24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BC99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4AA1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12A1A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CF99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3208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ACE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217B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892F1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90B9698" w14:textId="77777777" w:rsidTr="004654AF">
        <w:tc>
          <w:tcPr>
            <w:tcW w:w="959" w:type="dxa"/>
            <w:shd w:val="clear" w:color="auto" w:fill="auto"/>
            <w:vAlign w:val="center"/>
          </w:tcPr>
          <w:p w14:paraId="493C752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68677D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6F0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703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69D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253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9A3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8DF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3D05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B42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959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BF4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BED2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66EE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325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2E1D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5B8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EBB0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E7D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EA5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37C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A1E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179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C19F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FD9E0D5" w14:textId="77777777" w:rsidTr="004654AF">
        <w:tc>
          <w:tcPr>
            <w:tcW w:w="959" w:type="dxa"/>
            <w:shd w:val="clear" w:color="auto" w:fill="auto"/>
            <w:vAlign w:val="center"/>
          </w:tcPr>
          <w:p w14:paraId="1C9CF69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AD19F5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9A5B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661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3367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D98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FCD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F02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449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6C1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768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365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9D9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C97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B4DB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318C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67A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145E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257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078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B6C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F75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E1E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19AB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2D97531" w14:textId="77777777" w:rsidTr="004654AF">
        <w:tc>
          <w:tcPr>
            <w:tcW w:w="959" w:type="dxa"/>
            <w:shd w:val="clear" w:color="auto" w:fill="auto"/>
            <w:vAlign w:val="center"/>
          </w:tcPr>
          <w:p w14:paraId="54931EC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B107224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Николая Рубцова ул., д. 9, лит. 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78B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A5C4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66DF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A00F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8E9D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3A6B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3F3A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A210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51D0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B00B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A8F5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EA34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F698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E5644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953C5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38EF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3DAC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FD78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FE55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1E57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1A82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21D8D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31ABDDE5" w14:textId="77777777" w:rsidTr="004654AF">
        <w:tc>
          <w:tcPr>
            <w:tcW w:w="959" w:type="dxa"/>
            <w:shd w:val="clear" w:color="auto" w:fill="auto"/>
            <w:vAlign w:val="center"/>
          </w:tcPr>
          <w:p w14:paraId="6B719AF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52B82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E454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430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B4BE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417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07EC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56B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6C3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574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351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0D5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7790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AEC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432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F349A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E23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7756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1233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0B8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CC6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1E2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318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7417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7C1DF69" w14:textId="77777777" w:rsidTr="004654AF">
        <w:tc>
          <w:tcPr>
            <w:tcW w:w="959" w:type="dxa"/>
            <w:shd w:val="clear" w:color="auto" w:fill="auto"/>
            <w:vAlign w:val="center"/>
          </w:tcPr>
          <w:p w14:paraId="296C5B2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F1D384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салона оптики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C3B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1BC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F6F2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A7B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EFA9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FE7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478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28E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B0C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BB3B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9F4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2AF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8BD8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4CAB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11E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D8F46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494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DA8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6DD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247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61C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82F3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522DEBB" w14:textId="77777777" w:rsidTr="004654AF">
        <w:tc>
          <w:tcPr>
            <w:tcW w:w="959" w:type="dxa"/>
            <w:shd w:val="clear" w:color="auto" w:fill="auto"/>
            <w:vAlign w:val="center"/>
          </w:tcPr>
          <w:p w14:paraId="23A4A32D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E14BBA0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Каменноостровский пр., д. 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EF7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27B4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37E2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FB7B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B787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E783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A0C9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6662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DB6C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DAA6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220E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8013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849E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0C923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5844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3A6F5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CE61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833A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BB7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67D0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BE14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81914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002251C" w14:textId="77777777" w:rsidTr="004654AF">
        <w:tc>
          <w:tcPr>
            <w:tcW w:w="959" w:type="dxa"/>
            <w:shd w:val="clear" w:color="auto" w:fill="auto"/>
            <w:vAlign w:val="center"/>
          </w:tcPr>
          <w:p w14:paraId="55C7AC2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238C7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D06B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E5A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63C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ADC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48A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4D9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63B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00F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1EA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476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FBE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05B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FA4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8369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24E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4BB4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C95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2A6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5B4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3F7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E9E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38AA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DBC9C57" w14:textId="77777777" w:rsidTr="004654AF">
        <w:tc>
          <w:tcPr>
            <w:tcW w:w="959" w:type="dxa"/>
            <w:shd w:val="clear" w:color="auto" w:fill="auto"/>
            <w:vAlign w:val="center"/>
          </w:tcPr>
          <w:p w14:paraId="6D5662E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61E5AC5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Московский пр., д. 165, лит. 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8D07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5AA6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A0BE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BAF6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9AC6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B2876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01D5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5A5B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69E2A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284D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37A9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64F5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1EEC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95E48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266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E77A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5782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3520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3029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B056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05FF3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81C38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1981E25" w14:textId="77777777" w:rsidTr="004654AF">
        <w:tc>
          <w:tcPr>
            <w:tcW w:w="959" w:type="dxa"/>
            <w:shd w:val="clear" w:color="auto" w:fill="auto"/>
            <w:vAlign w:val="center"/>
          </w:tcPr>
          <w:p w14:paraId="77C69D8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9641D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8FA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948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72C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8C3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41E1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C20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25A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ACB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B66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E5C1F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E9C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CF676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EB9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CE117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027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7AC7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3EE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3B3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12F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9DE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FE1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5F5D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E6BBD74" w14:textId="77777777" w:rsidTr="004654AF">
        <w:tc>
          <w:tcPr>
            <w:tcW w:w="959" w:type="dxa"/>
            <w:shd w:val="clear" w:color="auto" w:fill="auto"/>
            <w:vAlign w:val="center"/>
          </w:tcPr>
          <w:p w14:paraId="13C9227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63B4150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Большая Зеленина ул., д. 14/18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561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CD35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8A3C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3B16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E0CE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524F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B10EC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90D8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BBBE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7EDB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BD11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5422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B0F7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106CA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99D5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AC88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02F3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5706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ABE0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CD91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46AA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A035F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414337B1" w14:textId="77777777" w:rsidTr="004654AF">
        <w:tc>
          <w:tcPr>
            <w:tcW w:w="959" w:type="dxa"/>
            <w:shd w:val="clear" w:color="auto" w:fill="auto"/>
            <w:vAlign w:val="center"/>
          </w:tcPr>
          <w:p w14:paraId="464FD29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500289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Оптик - 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E4D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90A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11F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73D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3D2E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6A0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7AC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279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685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5F7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1B5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F195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0D5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D973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CC2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38BA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084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94A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E64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257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14D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039A4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3D580EE" w14:textId="77777777" w:rsidTr="004654AF">
        <w:tc>
          <w:tcPr>
            <w:tcW w:w="959" w:type="dxa"/>
            <w:shd w:val="clear" w:color="auto" w:fill="auto"/>
            <w:vAlign w:val="center"/>
          </w:tcPr>
          <w:p w14:paraId="4ABC523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5AB3524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Авиаторов Балтики пр., д. 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277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41DB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8216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99AB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53DC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3A61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BBA4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9428A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E978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CEDE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4625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1C87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766B0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8F482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3E25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3B80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BBE1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C49D3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CF45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A1A4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3F68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789FD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725944D5" w14:textId="77777777" w:rsidTr="004654AF">
        <w:tc>
          <w:tcPr>
            <w:tcW w:w="959" w:type="dxa"/>
            <w:shd w:val="clear" w:color="auto" w:fill="auto"/>
            <w:vAlign w:val="center"/>
          </w:tcPr>
          <w:p w14:paraId="10C0155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FE524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7AB8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B97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1C5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BD0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966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AA0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334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376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A11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A34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CE7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8BF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E75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2674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193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D088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44C8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91B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107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8A2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DE45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3D6B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694C3EC1" w14:textId="77777777" w:rsidTr="004654AF">
        <w:tc>
          <w:tcPr>
            <w:tcW w:w="959" w:type="dxa"/>
            <w:shd w:val="clear" w:color="auto" w:fill="auto"/>
            <w:vAlign w:val="center"/>
          </w:tcPr>
          <w:p w14:paraId="65B28FF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4B03C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EDCB07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B01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ADD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E78A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73A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ACFF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09A7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ABE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449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800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03D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AB9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C40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32C2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2E9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7A7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D734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D58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3F0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237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00CF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9D72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74DBB3F" w14:textId="77777777" w:rsidTr="004654AF">
        <w:tc>
          <w:tcPr>
            <w:tcW w:w="959" w:type="dxa"/>
            <w:shd w:val="clear" w:color="auto" w:fill="auto"/>
            <w:vAlign w:val="center"/>
          </w:tcPr>
          <w:p w14:paraId="2D10745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B4BFB9A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Ильюшина ул., д. 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046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9E34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56F0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6054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9B06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449D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64DE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B17D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33FA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0C201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37A65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F604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1268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F2DEB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B42D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46C27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A029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5E2EE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3AB8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B48E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C8465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44006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58F95023" w14:textId="77777777" w:rsidTr="004654AF">
        <w:tc>
          <w:tcPr>
            <w:tcW w:w="959" w:type="dxa"/>
            <w:shd w:val="clear" w:color="auto" w:fill="auto"/>
            <w:vAlign w:val="center"/>
          </w:tcPr>
          <w:p w14:paraId="0C153EE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1ABD52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ADDBC5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04A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C521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5E6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CFF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43B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DC9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E454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F43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531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77F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CE8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6A9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E614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B2A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8125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43C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2C3B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ABFC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D45D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DE4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FBE12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2D48E03" w14:textId="77777777" w:rsidTr="004654AF">
        <w:tc>
          <w:tcPr>
            <w:tcW w:w="959" w:type="dxa"/>
            <w:shd w:val="clear" w:color="auto" w:fill="auto"/>
            <w:vAlign w:val="center"/>
          </w:tcPr>
          <w:p w14:paraId="6F8426A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CCC47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99AE3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A01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BEE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1900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E719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9B2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064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D27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FEB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8B5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AB5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4B1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534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2361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397E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C830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FAF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A75F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D80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1C3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29A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EC85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46463B15" w14:textId="77777777" w:rsidTr="004654AF">
        <w:tc>
          <w:tcPr>
            <w:tcW w:w="959" w:type="dxa"/>
            <w:shd w:val="clear" w:color="auto" w:fill="auto"/>
            <w:vAlign w:val="center"/>
          </w:tcPr>
          <w:p w14:paraId="3F58F2D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267FAB7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 xml:space="preserve">СПб, Планерная ул., д. 59, ТК Лео </w:t>
            </w:r>
            <w:proofErr w:type="spellStart"/>
            <w:r w:rsidRPr="00950889">
              <w:rPr>
                <w:b/>
                <w:sz w:val="18"/>
                <w:szCs w:val="18"/>
              </w:rPr>
              <w:t>Молл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A0A20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9005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25AF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C03B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BA921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83DA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62E9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A29F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BC40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0981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AD06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CEA3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7293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D9968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57AA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3DFC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FBBE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22D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2B98C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91CB1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27EF8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31C78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9F225D6" w14:textId="77777777" w:rsidTr="004654AF">
        <w:tc>
          <w:tcPr>
            <w:tcW w:w="959" w:type="dxa"/>
            <w:shd w:val="clear" w:color="auto" w:fill="auto"/>
            <w:vAlign w:val="center"/>
          </w:tcPr>
          <w:p w14:paraId="0F5563E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E6758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368E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5F7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F27B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360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1CE6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357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BA3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3193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28C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6AD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15A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F69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D34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7DFF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4F4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06D9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0B41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A9C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EE76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110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01CE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420CC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224E5550" w14:textId="77777777" w:rsidTr="004654AF">
        <w:tc>
          <w:tcPr>
            <w:tcW w:w="959" w:type="dxa"/>
            <w:shd w:val="clear" w:color="auto" w:fill="auto"/>
            <w:vAlign w:val="center"/>
          </w:tcPr>
          <w:p w14:paraId="79A244E7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3A3AA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оптик - </w:t>
            </w:r>
            <w:proofErr w:type="spellStart"/>
            <w:r>
              <w:rPr>
                <w:sz w:val="18"/>
                <w:szCs w:val="18"/>
              </w:rPr>
              <w:t>оптометрист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1E989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4F32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4D28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D20E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4A0B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C6D2B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F8E7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59B4D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C54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936E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B13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722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40F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F34D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F37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23AF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173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652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E5C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9F9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9946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2E75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818F9F6" w14:textId="77777777" w:rsidTr="004654AF">
        <w:tc>
          <w:tcPr>
            <w:tcW w:w="959" w:type="dxa"/>
            <w:shd w:val="clear" w:color="auto" w:fill="auto"/>
            <w:vAlign w:val="center"/>
          </w:tcPr>
          <w:p w14:paraId="322B97C2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D69C212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СПб, Просвещения пр., д. 50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709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36E42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DA7A1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899A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0715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CE14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F714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E5E3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5296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5B044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C092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BE4F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0F88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1F1D6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CE27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DA7D4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04EC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EDFC9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FF15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EE6C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C08E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B2290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46ADBBC4" w14:textId="77777777" w:rsidTr="004654AF">
        <w:tc>
          <w:tcPr>
            <w:tcW w:w="959" w:type="dxa"/>
            <w:shd w:val="clear" w:color="auto" w:fill="auto"/>
            <w:vAlign w:val="center"/>
          </w:tcPr>
          <w:p w14:paraId="313A19C6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FB9EB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5A2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336E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CC4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7542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477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ABE7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9E0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F92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6CE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F28E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FCF5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119C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67193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406F0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F99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149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CBDA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3FAC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828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D8FB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FE4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1048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1B6428B" w14:textId="77777777" w:rsidTr="004654AF">
        <w:tc>
          <w:tcPr>
            <w:tcW w:w="959" w:type="dxa"/>
            <w:shd w:val="clear" w:color="auto" w:fill="auto"/>
            <w:vAlign w:val="center"/>
          </w:tcPr>
          <w:p w14:paraId="12092AB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4B97B04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Центральный склад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100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6FE3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68B5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1983D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E2E6E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C02C9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7C6B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45950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73FC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B504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835A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3CF89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18F9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51BB1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6E9A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30399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1EE4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420F8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5977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4811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C11C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B7D51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43775F1B" w14:textId="77777777" w:rsidTr="004654AF">
        <w:tc>
          <w:tcPr>
            <w:tcW w:w="959" w:type="dxa"/>
            <w:shd w:val="clear" w:color="auto" w:fill="auto"/>
            <w:vAlign w:val="center"/>
          </w:tcPr>
          <w:p w14:paraId="4823716A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C2BBB7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A81B8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588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3A9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28908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D4D9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60BF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6F8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154F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4F5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A90A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E12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12FE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325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7BAF6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3E7F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E7C7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3C3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1C3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417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C533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013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F9D5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7A4DAA2B" w14:textId="77777777" w:rsidTr="004654AF">
        <w:tc>
          <w:tcPr>
            <w:tcW w:w="959" w:type="dxa"/>
            <w:shd w:val="clear" w:color="auto" w:fill="auto"/>
            <w:vAlign w:val="center"/>
          </w:tcPr>
          <w:p w14:paraId="55885AA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B09F228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Административно-хозяйственная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BEB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AC61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14F6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2F92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20CE0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8C6B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F7D9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5E6E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BBDD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3874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DD6F0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F9B69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DE7E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B9B3B1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3789A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A8EA9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3C86A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06D9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C4E2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22660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B19E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60AE0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13F86347" w14:textId="77777777" w:rsidTr="004654AF">
        <w:tc>
          <w:tcPr>
            <w:tcW w:w="959" w:type="dxa"/>
            <w:shd w:val="clear" w:color="auto" w:fill="auto"/>
            <w:vAlign w:val="center"/>
          </w:tcPr>
          <w:p w14:paraId="10862CC9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70C38F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0B02B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30D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BBE7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729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03C3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3CC1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9B01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69BA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F5D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BD70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5D36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C13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F68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42FAD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EFD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5CC77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DBBC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8E7E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56E5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80A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86E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EA48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B3905AD" w14:textId="77777777" w:rsidTr="004654AF">
        <w:tc>
          <w:tcPr>
            <w:tcW w:w="959" w:type="dxa"/>
            <w:shd w:val="clear" w:color="auto" w:fill="auto"/>
            <w:vAlign w:val="center"/>
          </w:tcPr>
          <w:p w14:paraId="3B055D1C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7D1BC22" w14:textId="77777777" w:rsidR="00950889" w:rsidRPr="00950889" w:rsidRDefault="00950889" w:rsidP="001B19D8">
            <w:pPr>
              <w:jc w:val="center"/>
              <w:rPr>
                <w:b/>
                <w:sz w:val="18"/>
                <w:szCs w:val="18"/>
              </w:rPr>
            </w:pPr>
            <w:r w:rsidRPr="00950889">
              <w:rPr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B50B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C3AF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31B9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A01C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7797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0912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0E51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4D3E7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60F1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18F3E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519A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9AE9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E986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2D342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B83B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DEC1D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BE68F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CE614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763FC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787E9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9E53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2F1A44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0889" w:rsidRPr="000153E1" w14:paraId="069849DD" w14:textId="77777777" w:rsidTr="004654AF">
        <w:tc>
          <w:tcPr>
            <w:tcW w:w="959" w:type="dxa"/>
            <w:shd w:val="clear" w:color="auto" w:fill="auto"/>
            <w:vAlign w:val="center"/>
          </w:tcPr>
          <w:p w14:paraId="159B8050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9634F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обучению и подбору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7A88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6F2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C7A4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B182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9A8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82E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D9993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6B1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C181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15B4C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5F3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8B26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1CE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4BC23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791C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503D2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80F4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E596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98D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65E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C459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263A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0B2BFED3" w14:textId="77777777" w:rsidTr="004654AF">
        <w:tc>
          <w:tcPr>
            <w:tcW w:w="959" w:type="dxa"/>
            <w:shd w:val="clear" w:color="auto" w:fill="auto"/>
            <w:vAlign w:val="center"/>
          </w:tcPr>
          <w:p w14:paraId="1B56503F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5133C3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медицинского отдела по салонам Центрального региона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BA67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F03C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F067C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ABE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1A3E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A94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E0E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BB6A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9E1D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4A5E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CF45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591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85A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6229C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9F8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E2053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E5A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8681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D3DD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9A5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BE8F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145C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090C287" w14:textId="77777777" w:rsidTr="004654AF">
        <w:tc>
          <w:tcPr>
            <w:tcW w:w="959" w:type="dxa"/>
            <w:shd w:val="clear" w:color="auto" w:fill="auto"/>
            <w:vAlign w:val="center"/>
          </w:tcPr>
          <w:p w14:paraId="31DBA3F8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2E273A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директор по рознице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A3B6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D7C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B5B4F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B52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D34BD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290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01D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E67E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4F25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B1E34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7DA7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4639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C79D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3AB72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0ED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ED25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DC6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060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AC3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1F16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60A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B053E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F262845" w14:textId="77777777" w:rsidTr="004654AF">
        <w:tc>
          <w:tcPr>
            <w:tcW w:w="959" w:type="dxa"/>
            <w:shd w:val="clear" w:color="auto" w:fill="auto"/>
            <w:vAlign w:val="center"/>
          </w:tcPr>
          <w:p w14:paraId="3C83928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9A1F70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регионального развития розницы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4DA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0EFF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21C4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402A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663E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2BD2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B04CA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96C5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D74D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B7F08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48E6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86B1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087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7469A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6C24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56F82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9CC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AF5C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3B83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F2FF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FAE4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0CF5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1B12399F" w14:textId="77777777" w:rsidTr="004654AF">
        <w:tc>
          <w:tcPr>
            <w:tcW w:w="959" w:type="dxa"/>
            <w:shd w:val="clear" w:color="auto" w:fill="auto"/>
            <w:vAlign w:val="center"/>
          </w:tcPr>
          <w:p w14:paraId="55E3BB01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89EA56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продажам в регионах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F97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5DD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B2A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7D52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199B3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4DA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6F0A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BBB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EEF60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6193A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A6C7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F382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998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3AA5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CBE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8E79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DB0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C0C0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6616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385B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E448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28CB7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0DDFC26" w14:textId="77777777" w:rsidTr="004654AF">
        <w:tc>
          <w:tcPr>
            <w:tcW w:w="959" w:type="dxa"/>
            <w:shd w:val="clear" w:color="auto" w:fill="auto"/>
            <w:vAlign w:val="center"/>
          </w:tcPr>
          <w:p w14:paraId="253954BE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74B78B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224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C831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E212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AFBE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8DFB1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6BA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B11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52CB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1889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25C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906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7DDF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BE1F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48908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D76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0646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E554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A829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1007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AFF9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C061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82901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30EB26FE" w14:textId="77777777" w:rsidTr="004654AF">
        <w:tc>
          <w:tcPr>
            <w:tcW w:w="959" w:type="dxa"/>
            <w:shd w:val="clear" w:color="auto" w:fill="auto"/>
            <w:vAlign w:val="center"/>
          </w:tcPr>
          <w:p w14:paraId="4F1F1013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B893AC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6277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4F55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E5072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F9F3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9B97C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9CFB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42319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62C3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B7EE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FEF2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6B4D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35CE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F5BB0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1D460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370B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94E2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887F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5A98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4CDD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9CDB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5645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37DB7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0889" w:rsidRPr="000153E1" w14:paraId="5B729F9C" w14:textId="77777777" w:rsidTr="004654AF">
        <w:tc>
          <w:tcPr>
            <w:tcW w:w="959" w:type="dxa"/>
            <w:shd w:val="clear" w:color="auto" w:fill="auto"/>
            <w:vAlign w:val="center"/>
          </w:tcPr>
          <w:p w14:paraId="4843B20B" w14:textId="77777777" w:rsid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122CAE" w14:textId="77777777" w:rsidR="00950889" w:rsidRPr="00950889" w:rsidRDefault="009508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развитию регионов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9038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81BBE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ED24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D886F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7C692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9840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AA51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F3C054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262C3B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BCBD7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7F369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51EA2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16A7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ADE77D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6903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272D61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499D6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E780A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FF48C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55B53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D6F65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E75348" w14:textId="77777777" w:rsidR="00950889" w:rsidRDefault="009508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7621530" w14:textId="77777777" w:rsidR="0065289A" w:rsidRPr="000153E1" w:rsidRDefault="0065289A" w:rsidP="009A1326">
      <w:pPr>
        <w:rPr>
          <w:sz w:val="18"/>
          <w:szCs w:val="18"/>
        </w:rPr>
      </w:pPr>
    </w:p>
    <w:p w14:paraId="16A3C197" w14:textId="7BF95D93" w:rsidR="00DC1A91" w:rsidRPr="000153E1" w:rsidRDefault="00DC1A91" w:rsidP="00DC1A91"/>
    <w:sectPr w:rsidR="00DC1A91" w:rsidRPr="000153E1" w:rsidSect="00733B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02" w:right="73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5BBD" w14:textId="77777777" w:rsidR="009825D6" w:rsidRPr="000153E1" w:rsidRDefault="009825D6" w:rsidP="000153E1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endnote>
  <w:endnote w:type="continuationSeparator" w:id="0">
    <w:p w14:paraId="2BD76E15" w14:textId="77777777" w:rsidR="009825D6" w:rsidRPr="000153E1" w:rsidRDefault="009825D6" w:rsidP="000153E1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07C7" w14:textId="77777777" w:rsidR="00950889" w:rsidRDefault="0095088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4FB4" w14:textId="77777777" w:rsidR="00950889" w:rsidRDefault="00950889">
    <w:pPr>
      <w:pStyle w:val="ad"/>
      <w:jc w:val="right"/>
    </w:pPr>
    <w:r>
      <w:t xml:space="preserve">Страница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714A52">
      <w:rPr>
        <w:b/>
        <w:noProof/>
      </w:rPr>
      <w:t>18</w:t>
    </w:r>
    <w:r>
      <w:rPr>
        <w:b/>
        <w:szCs w:val="24"/>
      </w:rPr>
      <w:fldChar w:fldCharType="end"/>
    </w:r>
    <w:r>
      <w:t xml:space="preserve"> из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714A52">
      <w:rPr>
        <w:b/>
        <w:noProof/>
      </w:rPr>
      <w:t>18</w:t>
    </w:r>
    <w:r>
      <w:rPr>
        <w:b/>
        <w:szCs w:val="24"/>
      </w:rPr>
      <w:fldChar w:fldCharType="end"/>
    </w:r>
  </w:p>
  <w:p w14:paraId="2FE370A7" w14:textId="77777777" w:rsidR="00950889" w:rsidRDefault="0095088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5798" w14:textId="77777777" w:rsidR="00950889" w:rsidRDefault="0095088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56C5" w14:textId="77777777" w:rsidR="009825D6" w:rsidRPr="000153E1" w:rsidRDefault="009825D6" w:rsidP="000153E1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footnote>
  <w:footnote w:type="continuationSeparator" w:id="0">
    <w:p w14:paraId="255B59A3" w14:textId="77777777" w:rsidR="009825D6" w:rsidRPr="000153E1" w:rsidRDefault="009825D6" w:rsidP="000153E1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5056" w14:textId="77777777" w:rsidR="00950889" w:rsidRDefault="0095088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575C" w14:textId="77777777" w:rsidR="00950889" w:rsidRDefault="0095088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5FB0" w14:textId="77777777" w:rsidR="00950889" w:rsidRDefault="0095088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3"/>
    <w:docVar w:name="att_org_adr" w:val="191119, г. Санкт-Петербург, ул. Константина Заслонова, д. 20, лит. А, кв. 2; 191119, г. Санкт-Петербург, ул. Константина Заслонова, д. 20, лит. А, оф. 2; 191167, г. Санкт-Петербург, ул. Атаманская, д. 3/6, корпус Литер Б, этаж 2, пом.43-Н, № 220"/>
    <w:docVar w:name="att_org_dop" w:val="Телефон: 8(812)575-58-41, факс: 8(812)764-45-87; email:expertcompany@mail.ru"/>
    <w:docVar w:name="att_org_name" w:val="Общество с ограниченной ответственностью  «Северо-Западный Центр по труду, социальной защите населения, экологической и промышленной безопасности «ЭКСПЕРТ»_x000d__x000a_(ООО «СЗЦ «ЭКСПЕРТ»)"/>
    <w:docVar w:name="att_org_reg_date" w:val="19.10.2015"/>
    <w:docVar w:name="att_org_reg_num" w:val="128"/>
    <w:docVar w:name="boss_fio" w:val="Зубрилов Дмитрий Сергеевич"/>
    <w:docVar w:name="ceh_info" w:val="Общество с ограниченной ответственностью &quot;Веритас Вью&quot; (ООО &quot;Веритас Вью&quot;)"/>
    <w:docVar w:name="D_dog" w:val="   "/>
    <w:docVar w:name="D_prikaz" w:val="   "/>
    <w:docVar w:name="doc_name" w:val="Документ3"/>
    <w:docVar w:name="doc_type" w:val="5"/>
    <w:docVar w:name="N_dog" w:val="   "/>
    <w:docVar w:name="N_prikaz" w:val="   "/>
    <w:docVar w:name="org_guid" w:val="E177D22D22C44F758451981AFD827A83"/>
    <w:docVar w:name="org_id" w:val="69"/>
    <w:docVar w:name="org_name" w:val="     "/>
    <w:docVar w:name="pers_guids" w:val="D9121A8E876248B8A51DD61DA1828DE2@"/>
    <w:docVar w:name="pers_snils" w:val="D9121A8E876248B8A51DD61DA1828DE2@"/>
    <w:docVar w:name="pred_dolg" w:val="Директор по персоналу"/>
    <w:docVar w:name="pred_fio" w:val="Плясунова Н.К."/>
    <w:docVar w:name="rbtd_name" w:val="Общество с ограниченной ответственностью &quot;Веритас Вью&quot; (ООО &quot;Веритас Вью&quot;)"/>
    <w:docVar w:name="sout_id" w:val="   "/>
    <w:docVar w:name="step_test" w:val="6"/>
    <w:docVar w:name="sv_docs" w:val="1"/>
  </w:docVars>
  <w:rsids>
    <w:rsidRoot w:val="00950889"/>
    <w:rsid w:val="000153E1"/>
    <w:rsid w:val="0002033E"/>
    <w:rsid w:val="0003634B"/>
    <w:rsid w:val="00056E60"/>
    <w:rsid w:val="000C5130"/>
    <w:rsid w:val="000D3760"/>
    <w:rsid w:val="000F0714"/>
    <w:rsid w:val="00196135"/>
    <w:rsid w:val="001A7AC3"/>
    <w:rsid w:val="001B19D8"/>
    <w:rsid w:val="00237B32"/>
    <w:rsid w:val="00271CDD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52DB"/>
    <w:rsid w:val="005F64E6"/>
    <w:rsid w:val="0065289A"/>
    <w:rsid w:val="0067226F"/>
    <w:rsid w:val="006E4DFC"/>
    <w:rsid w:val="00714A52"/>
    <w:rsid w:val="00725C51"/>
    <w:rsid w:val="00733B07"/>
    <w:rsid w:val="007C0E2A"/>
    <w:rsid w:val="00820552"/>
    <w:rsid w:val="00950889"/>
    <w:rsid w:val="009647F7"/>
    <w:rsid w:val="009825D6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30E5D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471C1"/>
  <w15:docId w15:val="{06C20AA9-2AFE-426E-B978-03975D39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153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153E1"/>
    <w:rPr>
      <w:sz w:val="24"/>
    </w:rPr>
  </w:style>
  <w:style w:type="paragraph" w:styleId="ad">
    <w:name w:val="footer"/>
    <w:basedOn w:val="a"/>
    <w:link w:val="ae"/>
    <w:uiPriority w:val="99"/>
    <w:rsid w:val="000153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53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38</TotalTime>
  <Pages>17</Pages>
  <Words>6359</Words>
  <Characters>36252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Олег</dc:creator>
  <cp:keywords/>
  <dc:description/>
  <cp:lastModifiedBy>Афанасьева Екатерина Андреевна</cp:lastModifiedBy>
  <cp:revision>3</cp:revision>
  <dcterms:created xsi:type="dcterms:W3CDTF">2024-04-27T09:31:00Z</dcterms:created>
  <dcterms:modified xsi:type="dcterms:W3CDTF">2024-10-24T07:49:00Z</dcterms:modified>
</cp:coreProperties>
</file>