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8D51" w14:textId="77777777" w:rsidR="006D19A5" w:rsidRPr="00C73784" w:rsidRDefault="006D19A5" w:rsidP="006D19A5">
      <w:pPr>
        <w:jc w:val="center"/>
      </w:pPr>
      <w:r w:rsidRPr="00C73784">
        <w:rPr>
          <w:rStyle w:val="a9"/>
        </w:rPr>
        <w:fldChar w:fldCharType="begin"/>
      </w:r>
      <w:r w:rsidRPr="00C73784">
        <w:rPr>
          <w:rStyle w:val="a9"/>
        </w:rPr>
        <w:instrText xml:space="preserve"> DOCVARIABLE ceh_info \* MERGEFORMAT </w:instrText>
      </w:r>
      <w:r w:rsidRPr="00C73784">
        <w:rPr>
          <w:rStyle w:val="a9"/>
        </w:rPr>
        <w:fldChar w:fldCharType="separate"/>
      </w:r>
      <w:r w:rsidR="00E82975" w:rsidRPr="00E82975">
        <w:rPr>
          <w:rStyle w:val="a9"/>
        </w:rPr>
        <w:t xml:space="preserve"> Общество с ограниченной ответственностью "</w:t>
      </w:r>
      <w:proofErr w:type="spellStart"/>
      <w:r w:rsidR="00E82975" w:rsidRPr="00E82975">
        <w:rPr>
          <w:rStyle w:val="a9"/>
        </w:rPr>
        <w:t>Веритас</w:t>
      </w:r>
      <w:proofErr w:type="spellEnd"/>
      <w:r w:rsidR="00E82975" w:rsidRPr="00E82975">
        <w:rPr>
          <w:rStyle w:val="a9"/>
        </w:rPr>
        <w:t xml:space="preserve"> Вью" (ООО "</w:t>
      </w:r>
      <w:proofErr w:type="spellStart"/>
      <w:r w:rsidR="00E82975" w:rsidRPr="00E82975">
        <w:rPr>
          <w:rStyle w:val="a9"/>
        </w:rPr>
        <w:t>Веритас</w:t>
      </w:r>
      <w:proofErr w:type="spellEnd"/>
      <w:r w:rsidR="00E82975" w:rsidRPr="00E82975">
        <w:rPr>
          <w:rStyle w:val="a9"/>
        </w:rPr>
        <w:t xml:space="preserve"> Вью") </w:t>
      </w:r>
      <w:r w:rsidRPr="00C73784">
        <w:rPr>
          <w:rStyle w:val="a9"/>
        </w:rPr>
        <w:fldChar w:fldCharType="end"/>
      </w:r>
    </w:p>
    <w:p w14:paraId="58DC3B6F" w14:textId="77777777" w:rsidR="006D19A5" w:rsidRPr="00C73784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C73784">
        <w:rPr>
          <w:b w:val="0"/>
          <w:sz w:val="18"/>
          <w:szCs w:val="18"/>
        </w:rPr>
        <w:t>(Наименование организации)</w:t>
      </w:r>
    </w:p>
    <w:p w14:paraId="13E0F774" w14:textId="77777777" w:rsidR="00DB70BA" w:rsidRPr="00C73784" w:rsidRDefault="00DB70BA" w:rsidP="00DB70BA">
      <w:pPr>
        <w:pStyle w:val="a7"/>
        <w:jc w:val="center"/>
      </w:pPr>
      <w:r w:rsidRPr="00C73784">
        <w:t>Перечень рекомендуемых мероприятий по улучшению условий труда</w:t>
      </w:r>
    </w:p>
    <w:p w14:paraId="3881E6B9" w14:textId="77777777" w:rsidR="00B3448B" w:rsidRPr="00C73784" w:rsidRDefault="00B3448B" w:rsidP="00B3448B"/>
    <w:p w14:paraId="6A7D08EB" w14:textId="77777777" w:rsidR="00DB70BA" w:rsidRPr="00C73784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C73784" w14:paraId="7A2012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CC04AC" w14:textId="77777777" w:rsidR="00DB70BA" w:rsidRPr="00C73784" w:rsidRDefault="00DB70BA" w:rsidP="00DB70BA">
            <w:pPr>
              <w:pStyle w:val="aa"/>
            </w:pPr>
            <w:bookmarkStart w:id="0" w:name="main_table"/>
            <w:bookmarkEnd w:id="0"/>
            <w:r w:rsidRPr="00C73784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2DC2A82" w14:textId="77777777" w:rsidR="00DB70BA" w:rsidRPr="00C73784" w:rsidRDefault="00DB70BA" w:rsidP="00DB70BA">
            <w:pPr>
              <w:pStyle w:val="aa"/>
            </w:pPr>
            <w:r w:rsidRPr="00C73784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3575F8B" w14:textId="77777777" w:rsidR="00DB70BA" w:rsidRPr="00C73784" w:rsidRDefault="00DB70BA" w:rsidP="00DB70BA">
            <w:pPr>
              <w:pStyle w:val="aa"/>
            </w:pPr>
            <w:r w:rsidRPr="00C73784">
              <w:t>Цель мероприятия</w:t>
            </w:r>
          </w:p>
        </w:tc>
        <w:tc>
          <w:tcPr>
            <w:tcW w:w="1384" w:type="dxa"/>
            <w:vAlign w:val="center"/>
          </w:tcPr>
          <w:p w14:paraId="59F938AE" w14:textId="77777777" w:rsidR="00DB70BA" w:rsidRPr="00C73784" w:rsidRDefault="008B4051" w:rsidP="00DB70BA">
            <w:pPr>
              <w:pStyle w:val="aa"/>
            </w:pPr>
            <w:r w:rsidRPr="00C73784">
              <w:t>Срок</w:t>
            </w:r>
            <w:r w:rsidRPr="00C73784">
              <w:br/>
            </w:r>
            <w:r w:rsidR="00DB70BA" w:rsidRPr="00C73784">
              <w:t>выполнения</w:t>
            </w:r>
          </w:p>
        </w:tc>
        <w:tc>
          <w:tcPr>
            <w:tcW w:w="3294" w:type="dxa"/>
            <w:vAlign w:val="center"/>
          </w:tcPr>
          <w:p w14:paraId="49004C3E" w14:textId="77777777" w:rsidR="00DB70BA" w:rsidRPr="00C73784" w:rsidRDefault="00DB70BA" w:rsidP="00DB70BA">
            <w:pPr>
              <w:pStyle w:val="aa"/>
            </w:pPr>
            <w:r w:rsidRPr="00C73784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B79C8FB" w14:textId="77777777" w:rsidR="00DB70BA" w:rsidRPr="00C73784" w:rsidRDefault="00DB70BA" w:rsidP="00DB70BA">
            <w:pPr>
              <w:pStyle w:val="aa"/>
            </w:pPr>
            <w:r w:rsidRPr="00C73784">
              <w:t>Отметка о выполнении</w:t>
            </w:r>
          </w:p>
        </w:tc>
      </w:tr>
      <w:tr w:rsidR="00DB70BA" w:rsidRPr="00C73784" w14:paraId="14FB71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75D052" w14:textId="77777777" w:rsidR="00DB70BA" w:rsidRPr="00C73784" w:rsidRDefault="00DB70BA" w:rsidP="00DB70BA">
            <w:pPr>
              <w:pStyle w:val="aa"/>
            </w:pPr>
            <w:r w:rsidRPr="00C73784">
              <w:t>1</w:t>
            </w:r>
          </w:p>
        </w:tc>
        <w:tc>
          <w:tcPr>
            <w:tcW w:w="3686" w:type="dxa"/>
            <w:vAlign w:val="center"/>
          </w:tcPr>
          <w:p w14:paraId="31C5ACBC" w14:textId="77777777" w:rsidR="00DB70BA" w:rsidRPr="00C73784" w:rsidRDefault="00DB70BA" w:rsidP="00DB70BA">
            <w:pPr>
              <w:pStyle w:val="aa"/>
            </w:pPr>
            <w:r w:rsidRPr="00C73784">
              <w:t>2</w:t>
            </w:r>
          </w:p>
        </w:tc>
        <w:tc>
          <w:tcPr>
            <w:tcW w:w="2835" w:type="dxa"/>
            <w:vAlign w:val="center"/>
          </w:tcPr>
          <w:p w14:paraId="07808510" w14:textId="77777777" w:rsidR="00DB70BA" w:rsidRPr="00C73784" w:rsidRDefault="00DB70BA" w:rsidP="00DB70BA">
            <w:pPr>
              <w:pStyle w:val="aa"/>
            </w:pPr>
            <w:r w:rsidRPr="00C73784">
              <w:t>3</w:t>
            </w:r>
          </w:p>
        </w:tc>
        <w:tc>
          <w:tcPr>
            <w:tcW w:w="1384" w:type="dxa"/>
            <w:vAlign w:val="center"/>
          </w:tcPr>
          <w:p w14:paraId="687D6557" w14:textId="77777777" w:rsidR="00DB70BA" w:rsidRPr="00C73784" w:rsidRDefault="00DB70BA" w:rsidP="00DB70BA">
            <w:pPr>
              <w:pStyle w:val="aa"/>
            </w:pPr>
            <w:r w:rsidRPr="00C73784">
              <w:t>4</w:t>
            </w:r>
          </w:p>
        </w:tc>
        <w:tc>
          <w:tcPr>
            <w:tcW w:w="3294" w:type="dxa"/>
            <w:vAlign w:val="center"/>
          </w:tcPr>
          <w:p w14:paraId="2DA5B317" w14:textId="77777777" w:rsidR="00DB70BA" w:rsidRPr="00C73784" w:rsidRDefault="00DB70BA" w:rsidP="00DB70BA">
            <w:pPr>
              <w:pStyle w:val="aa"/>
            </w:pPr>
            <w:r w:rsidRPr="00C73784">
              <w:t>5</w:t>
            </w:r>
          </w:p>
        </w:tc>
        <w:tc>
          <w:tcPr>
            <w:tcW w:w="1315" w:type="dxa"/>
            <w:vAlign w:val="center"/>
          </w:tcPr>
          <w:p w14:paraId="48D45631" w14:textId="77777777" w:rsidR="00DB70BA" w:rsidRPr="00C73784" w:rsidRDefault="00DB70BA" w:rsidP="00DB70BA">
            <w:pPr>
              <w:pStyle w:val="aa"/>
            </w:pPr>
            <w:r w:rsidRPr="00C73784">
              <w:t>6</w:t>
            </w:r>
          </w:p>
        </w:tc>
      </w:tr>
      <w:tr w:rsidR="00E82975" w:rsidRPr="00C73784" w14:paraId="2AAB2E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4454C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Калининград, Ленинский пр., д. 10-14</w:t>
            </w:r>
          </w:p>
        </w:tc>
        <w:tc>
          <w:tcPr>
            <w:tcW w:w="3686" w:type="dxa"/>
            <w:vAlign w:val="center"/>
          </w:tcPr>
          <w:p w14:paraId="117473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86FF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FC268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5FCE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A736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20EEA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2E971C" w14:textId="77777777" w:rsidR="00E82975" w:rsidRPr="00E82975" w:rsidRDefault="00E82975" w:rsidP="00E82975">
            <w:pPr>
              <w:pStyle w:val="aa"/>
              <w:jc w:val="left"/>
            </w:pPr>
            <w:r>
              <w:t>1165. Менеджер салона оптики</w:t>
            </w:r>
          </w:p>
        </w:tc>
        <w:tc>
          <w:tcPr>
            <w:tcW w:w="3686" w:type="dxa"/>
            <w:vAlign w:val="center"/>
          </w:tcPr>
          <w:p w14:paraId="0A67C898" w14:textId="77777777" w:rsidR="00E82975" w:rsidRPr="00C73784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87244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8735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20E45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48D5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5EB8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5148D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1166.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663CED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0423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EA0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E1BB9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E5C90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04B2F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DD1E0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Космонавтов ул., д. 27г, ТК Небо</w:t>
            </w:r>
          </w:p>
        </w:tc>
        <w:tc>
          <w:tcPr>
            <w:tcW w:w="3686" w:type="dxa"/>
            <w:vAlign w:val="center"/>
          </w:tcPr>
          <w:p w14:paraId="7DD6A95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2B7F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D62F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E78F5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72F5C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43D2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57FCAE" w14:textId="77777777" w:rsidR="00E82975" w:rsidRPr="00E82975" w:rsidRDefault="00E82975" w:rsidP="00E82975">
            <w:pPr>
              <w:pStyle w:val="aa"/>
              <w:jc w:val="left"/>
            </w:pPr>
            <w:r>
              <w:t>1167. Управляющий салона оптики</w:t>
            </w:r>
          </w:p>
        </w:tc>
        <w:tc>
          <w:tcPr>
            <w:tcW w:w="3686" w:type="dxa"/>
            <w:vAlign w:val="center"/>
          </w:tcPr>
          <w:p w14:paraId="7D85709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3CE80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9D73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6539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67CD8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50AE7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E62C9C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1168.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94A0F1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3215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677E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62D9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F00B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82E20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55CD93" w14:textId="77777777" w:rsidR="00E82975" w:rsidRPr="00E82975" w:rsidRDefault="00E82975" w:rsidP="00E82975">
            <w:pPr>
              <w:pStyle w:val="aa"/>
              <w:jc w:val="left"/>
            </w:pPr>
            <w:r>
              <w:t>1169. Продавец-консультант</w:t>
            </w:r>
          </w:p>
        </w:tc>
        <w:tc>
          <w:tcPr>
            <w:tcW w:w="3686" w:type="dxa"/>
            <w:vAlign w:val="center"/>
          </w:tcPr>
          <w:p w14:paraId="6CBC660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A219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81E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457E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136C4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DBB3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AA9B9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Тула, Советская ул., д. 17</w:t>
            </w:r>
          </w:p>
        </w:tc>
        <w:tc>
          <w:tcPr>
            <w:tcW w:w="3686" w:type="dxa"/>
            <w:vAlign w:val="center"/>
          </w:tcPr>
          <w:p w14:paraId="381F109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CD82D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2185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0DD1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1CEDC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282CE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7E5FC4" w14:textId="77777777" w:rsidR="00E82975" w:rsidRPr="00E82975" w:rsidRDefault="00E82975" w:rsidP="00E82975">
            <w:pPr>
              <w:pStyle w:val="aa"/>
              <w:jc w:val="left"/>
            </w:pPr>
            <w:r>
              <w:t>1170. Продавец-консультант</w:t>
            </w:r>
          </w:p>
        </w:tc>
        <w:tc>
          <w:tcPr>
            <w:tcW w:w="3686" w:type="dxa"/>
            <w:vAlign w:val="center"/>
          </w:tcPr>
          <w:p w14:paraId="3D2CCB0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75A9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000A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A5287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D625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48B0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33C46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1171.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002EF7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A8D9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AF01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C8B2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843DE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8333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A8CF16" w14:textId="77777777" w:rsidR="00E82975" w:rsidRPr="00E82975" w:rsidRDefault="00E82975" w:rsidP="00E82975">
            <w:pPr>
              <w:pStyle w:val="aa"/>
              <w:jc w:val="left"/>
            </w:pPr>
            <w:r>
              <w:t>1172. Управляющий салона оптики</w:t>
            </w:r>
          </w:p>
        </w:tc>
        <w:tc>
          <w:tcPr>
            <w:tcW w:w="3686" w:type="dxa"/>
            <w:vAlign w:val="center"/>
          </w:tcPr>
          <w:p w14:paraId="4B1D40A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453ED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87F26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6C2E4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37CB6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2223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58532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Мурманск, Челюскинцев, д. 20</w:t>
            </w:r>
          </w:p>
        </w:tc>
        <w:tc>
          <w:tcPr>
            <w:tcW w:w="3686" w:type="dxa"/>
            <w:vAlign w:val="center"/>
          </w:tcPr>
          <w:p w14:paraId="647B03B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4A69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C80E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F4061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9B1FD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F4E96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C7FFE3" w14:textId="77777777" w:rsidR="00E82975" w:rsidRPr="00E82975" w:rsidRDefault="00E82975" w:rsidP="00E82975">
            <w:pPr>
              <w:pStyle w:val="aa"/>
              <w:jc w:val="left"/>
            </w:pPr>
            <w:r>
              <w:t>1173. Продавец-консультант</w:t>
            </w:r>
          </w:p>
        </w:tc>
        <w:tc>
          <w:tcPr>
            <w:tcW w:w="3686" w:type="dxa"/>
            <w:vAlign w:val="center"/>
          </w:tcPr>
          <w:p w14:paraId="71B09B0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3752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70496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BDDB5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93DB3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D82A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E2BAF9" w14:textId="77777777" w:rsidR="00E82975" w:rsidRPr="00E82975" w:rsidRDefault="00E82975" w:rsidP="00E82975">
            <w:pPr>
              <w:pStyle w:val="aa"/>
              <w:jc w:val="left"/>
            </w:pPr>
            <w:r>
              <w:t>1174. Управляющий салона оптики</w:t>
            </w:r>
          </w:p>
        </w:tc>
        <w:tc>
          <w:tcPr>
            <w:tcW w:w="3686" w:type="dxa"/>
            <w:vAlign w:val="center"/>
          </w:tcPr>
          <w:p w14:paraId="092B987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857F1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69C8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4988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97A5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8022F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D361D7" w14:textId="77777777" w:rsidR="00E82975" w:rsidRPr="00E82975" w:rsidRDefault="00E82975" w:rsidP="00E82975">
            <w:pPr>
              <w:pStyle w:val="aa"/>
              <w:jc w:val="left"/>
            </w:pPr>
            <w:r>
              <w:t>1175. Менеджер салона оптики</w:t>
            </w:r>
          </w:p>
        </w:tc>
        <w:tc>
          <w:tcPr>
            <w:tcW w:w="3686" w:type="dxa"/>
            <w:vAlign w:val="center"/>
          </w:tcPr>
          <w:p w14:paraId="445D326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633C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229A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8F791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2498A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BE25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C630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1176.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59FF98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3599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543F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1CEA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66CC7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B0DED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B660C3" w14:textId="77777777" w:rsidR="00E82975" w:rsidRPr="00E82975" w:rsidRDefault="00E82975" w:rsidP="00E82975">
            <w:pPr>
              <w:pStyle w:val="aa"/>
              <w:jc w:val="left"/>
            </w:pPr>
            <w:r>
              <w:t>1177. Региональный менеджер</w:t>
            </w:r>
          </w:p>
        </w:tc>
        <w:tc>
          <w:tcPr>
            <w:tcW w:w="3686" w:type="dxa"/>
            <w:vAlign w:val="center"/>
          </w:tcPr>
          <w:p w14:paraId="75AAF96B" w14:textId="77777777" w:rsidR="00E82975" w:rsidRDefault="00E82975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3B2F83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CAC7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5A1B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D427F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726B2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63A92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Череповец, Октябрьский пр., д. 25, лит. А, ТРЦ Мармелад</w:t>
            </w:r>
          </w:p>
        </w:tc>
        <w:tc>
          <w:tcPr>
            <w:tcW w:w="3686" w:type="dxa"/>
            <w:vAlign w:val="center"/>
          </w:tcPr>
          <w:p w14:paraId="5A5C92D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79DD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3470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C598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89DE6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8C2DA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A9D6FB" w14:textId="77777777" w:rsidR="00E82975" w:rsidRPr="00E82975" w:rsidRDefault="00E82975" w:rsidP="00E82975">
            <w:pPr>
              <w:pStyle w:val="aa"/>
              <w:jc w:val="left"/>
            </w:pPr>
            <w:r>
              <w:t>1178. Продавец-консультант</w:t>
            </w:r>
          </w:p>
        </w:tc>
        <w:tc>
          <w:tcPr>
            <w:tcW w:w="3686" w:type="dxa"/>
            <w:vAlign w:val="center"/>
          </w:tcPr>
          <w:p w14:paraId="18A9223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9279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44CA0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0751D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DAD8F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D1EA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33AF10" w14:textId="77777777" w:rsidR="00E82975" w:rsidRPr="00E82975" w:rsidRDefault="00E82975" w:rsidP="00E82975">
            <w:pPr>
              <w:pStyle w:val="aa"/>
              <w:jc w:val="left"/>
            </w:pPr>
            <w:r>
              <w:t>1179. Продавец-консультант</w:t>
            </w:r>
          </w:p>
        </w:tc>
        <w:tc>
          <w:tcPr>
            <w:tcW w:w="3686" w:type="dxa"/>
            <w:vAlign w:val="center"/>
          </w:tcPr>
          <w:p w14:paraId="77CFD53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32DD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794D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9677D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7FF47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F5893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1CDFC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1180.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DC0A0A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DF8F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9FEF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AB3B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0DED6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ACE83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1514F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Воронеж, </w:t>
            </w:r>
            <w:proofErr w:type="spellStart"/>
            <w:r>
              <w:rPr>
                <w:b/>
                <w:i/>
              </w:rPr>
              <w:t>Кольцовская</w:t>
            </w:r>
            <w:proofErr w:type="spellEnd"/>
            <w:r>
              <w:rPr>
                <w:b/>
                <w:i/>
              </w:rPr>
              <w:t xml:space="preserve"> ул., д. 35, ТК Галерея Чижова</w:t>
            </w:r>
          </w:p>
        </w:tc>
        <w:tc>
          <w:tcPr>
            <w:tcW w:w="3686" w:type="dxa"/>
            <w:vAlign w:val="center"/>
          </w:tcPr>
          <w:p w14:paraId="37D28CD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72F6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6805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895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582D4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3FC8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8BCCD7" w14:textId="77777777" w:rsidR="00E82975" w:rsidRPr="00E82975" w:rsidRDefault="00E82975" w:rsidP="00E82975">
            <w:pPr>
              <w:pStyle w:val="aa"/>
              <w:jc w:val="left"/>
            </w:pPr>
            <w:r>
              <w:t>1181. Продавец-консультант</w:t>
            </w:r>
          </w:p>
        </w:tc>
        <w:tc>
          <w:tcPr>
            <w:tcW w:w="3686" w:type="dxa"/>
            <w:vAlign w:val="center"/>
          </w:tcPr>
          <w:p w14:paraId="513E060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7953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85D2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DC35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F3C7A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96E0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067C73" w14:textId="77777777" w:rsidR="00E82975" w:rsidRPr="00E82975" w:rsidRDefault="00E82975" w:rsidP="00E82975">
            <w:pPr>
              <w:pStyle w:val="aa"/>
              <w:jc w:val="left"/>
            </w:pPr>
            <w:r>
              <w:t>1182. Управляющий салона оптики</w:t>
            </w:r>
          </w:p>
        </w:tc>
        <w:tc>
          <w:tcPr>
            <w:tcW w:w="3686" w:type="dxa"/>
            <w:vAlign w:val="center"/>
          </w:tcPr>
          <w:p w14:paraId="2AE0E87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423E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6E14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0FC14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76689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0513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3F411B" w14:textId="77777777" w:rsidR="00E82975" w:rsidRPr="00E82975" w:rsidRDefault="00E82975" w:rsidP="00E82975">
            <w:pPr>
              <w:pStyle w:val="aa"/>
              <w:jc w:val="left"/>
            </w:pPr>
            <w:r>
              <w:t>1183. Менеджер салона оптики</w:t>
            </w:r>
          </w:p>
        </w:tc>
        <w:tc>
          <w:tcPr>
            <w:tcW w:w="3686" w:type="dxa"/>
            <w:vAlign w:val="center"/>
          </w:tcPr>
          <w:p w14:paraId="0FB1895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EDC07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FD7F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105AE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7BA20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A113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C4783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1184.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C443D2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EBE2D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69C6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DF64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1E2C9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8CD2E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78677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Екатеринбург, Сиреневый б-р, д. 2А, ТК Кировский</w:t>
            </w:r>
          </w:p>
        </w:tc>
        <w:tc>
          <w:tcPr>
            <w:tcW w:w="3686" w:type="dxa"/>
            <w:vAlign w:val="center"/>
          </w:tcPr>
          <w:p w14:paraId="5D24EB4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6320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EECE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1CA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45334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2992B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8703D8" w14:textId="77777777" w:rsidR="00E82975" w:rsidRPr="00E82975" w:rsidRDefault="00E82975" w:rsidP="00E82975">
            <w:pPr>
              <w:pStyle w:val="aa"/>
              <w:jc w:val="left"/>
            </w:pPr>
            <w:r>
              <w:t>1185. Продавец-консультант</w:t>
            </w:r>
          </w:p>
        </w:tc>
        <w:tc>
          <w:tcPr>
            <w:tcW w:w="3686" w:type="dxa"/>
            <w:vAlign w:val="center"/>
          </w:tcPr>
          <w:p w14:paraId="50AB409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DAF4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EB125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2B186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53F2D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B34E5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25D8B0" w14:textId="77777777" w:rsidR="00E82975" w:rsidRPr="00E82975" w:rsidRDefault="00E82975" w:rsidP="00E82975">
            <w:pPr>
              <w:pStyle w:val="aa"/>
              <w:jc w:val="left"/>
            </w:pPr>
            <w:r>
              <w:t>1186. Управляющий салона оптики</w:t>
            </w:r>
          </w:p>
        </w:tc>
        <w:tc>
          <w:tcPr>
            <w:tcW w:w="3686" w:type="dxa"/>
            <w:vAlign w:val="center"/>
          </w:tcPr>
          <w:p w14:paraId="2BF6AAF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095CB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3769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C6AA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5F49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C81AC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5EC6A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Железногорск, Ленина ул., д. 57, ТК Европа</w:t>
            </w:r>
          </w:p>
        </w:tc>
        <w:tc>
          <w:tcPr>
            <w:tcW w:w="3686" w:type="dxa"/>
            <w:vAlign w:val="center"/>
          </w:tcPr>
          <w:p w14:paraId="29F6B3B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859CA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CC9B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7976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D6121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0BB0D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C31BF8" w14:textId="77777777" w:rsidR="00E82975" w:rsidRPr="00E82975" w:rsidRDefault="00E82975" w:rsidP="00E82975">
            <w:pPr>
              <w:pStyle w:val="aa"/>
              <w:jc w:val="left"/>
            </w:pPr>
            <w:r>
              <w:t>1187. Управляющий салона оптики</w:t>
            </w:r>
          </w:p>
        </w:tc>
        <w:tc>
          <w:tcPr>
            <w:tcW w:w="3686" w:type="dxa"/>
            <w:vAlign w:val="center"/>
          </w:tcPr>
          <w:p w14:paraId="2914A36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CE7E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D75E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5E71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3D4CE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350B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04EFA9" w14:textId="77777777" w:rsidR="00E82975" w:rsidRPr="00E82975" w:rsidRDefault="00E82975" w:rsidP="00E82975">
            <w:pPr>
              <w:pStyle w:val="aa"/>
              <w:jc w:val="left"/>
            </w:pPr>
            <w:r>
              <w:t>1188. Менеджер салона оптики</w:t>
            </w:r>
          </w:p>
        </w:tc>
        <w:tc>
          <w:tcPr>
            <w:tcW w:w="3686" w:type="dxa"/>
            <w:vAlign w:val="center"/>
          </w:tcPr>
          <w:p w14:paraId="7F6AFAD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25D8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FA40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764DE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97E4E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8CD90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1151A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Уфа, </w:t>
            </w:r>
            <w:proofErr w:type="spellStart"/>
            <w:r>
              <w:rPr>
                <w:b/>
                <w:i/>
              </w:rPr>
              <w:t>Цюрупы</w:t>
            </w:r>
            <w:proofErr w:type="spellEnd"/>
            <w:r>
              <w:rPr>
                <w:b/>
                <w:i/>
              </w:rPr>
              <w:t xml:space="preserve"> ул. д. 97, ТК Центральный</w:t>
            </w:r>
          </w:p>
        </w:tc>
        <w:tc>
          <w:tcPr>
            <w:tcW w:w="3686" w:type="dxa"/>
            <w:vAlign w:val="center"/>
          </w:tcPr>
          <w:p w14:paraId="6F76E38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0303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995A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44CE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FDEA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9284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320970" w14:textId="77777777" w:rsidR="00E82975" w:rsidRPr="00E82975" w:rsidRDefault="00E82975" w:rsidP="00E82975">
            <w:pPr>
              <w:pStyle w:val="aa"/>
              <w:jc w:val="left"/>
            </w:pPr>
            <w:r>
              <w:t>1189. Управляющий салона оптики</w:t>
            </w:r>
          </w:p>
        </w:tc>
        <w:tc>
          <w:tcPr>
            <w:tcW w:w="3686" w:type="dxa"/>
            <w:vAlign w:val="center"/>
          </w:tcPr>
          <w:p w14:paraId="57A0FA2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AAB7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4EFF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B23BB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AA1FC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2EC8B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F93AE4" w14:textId="77777777" w:rsidR="00E82975" w:rsidRPr="00E82975" w:rsidRDefault="00E82975" w:rsidP="00E82975">
            <w:pPr>
              <w:pStyle w:val="aa"/>
              <w:jc w:val="left"/>
            </w:pPr>
            <w:r>
              <w:t>1190. Менеджер салона оптики</w:t>
            </w:r>
          </w:p>
        </w:tc>
        <w:tc>
          <w:tcPr>
            <w:tcW w:w="3686" w:type="dxa"/>
            <w:vAlign w:val="center"/>
          </w:tcPr>
          <w:p w14:paraId="1655065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E0CB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FE6B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80F8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D336D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82979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B88D4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1191.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E108D3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059E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8CCE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DC1C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435BE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44690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2F68A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Оренбург, Дзержинского пр., д. 23, ТК Север</w:t>
            </w:r>
          </w:p>
        </w:tc>
        <w:tc>
          <w:tcPr>
            <w:tcW w:w="3686" w:type="dxa"/>
            <w:vAlign w:val="center"/>
          </w:tcPr>
          <w:p w14:paraId="37CE9C3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4BEA1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60FE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1EB4E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0E365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68EA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2A039C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1192. Продавец-консультант</w:t>
            </w:r>
          </w:p>
        </w:tc>
        <w:tc>
          <w:tcPr>
            <w:tcW w:w="3686" w:type="dxa"/>
            <w:vAlign w:val="center"/>
          </w:tcPr>
          <w:p w14:paraId="30D956C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E217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A138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F119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66737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4824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01F8D9" w14:textId="77777777" w:rsidR="00E82975" w:rsidRPr="00E82975" w:rsidRDefault="00E82975" w:rsidP="00E82975">
            <w:pPr>
              <w:pStyle w:val="aa"/>
              <w:jc w:val="left"/>
            </w:pPr>
            <w:r>
              <w:t>1193. Управляющий салона оптики</w:t>
            </w:r>
          </w:p>
        </w:tc>
        <w:tc>
          <w:tcPr>
            <w:tcW w:w="3686" w:type="dxa"/>
            <w:vAlign w:val="center"/>
          </w:tcPr>
          <w:p w14:paraId="2EB492C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6F65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9BD2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F768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83E07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AFA3F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A598B4" w14:textId="77777777" w:rsidR="00E82975" w:rsidRPr="00E82975" w:rsidRDefault="00E82975" w:rsidP="00E82975">
            <w:pPr>
              <w:pStyle w:val="aa"/>
              <w:jc w:val="left"/>
            </w:pPr>
            <w:r>
              <w:t>1194. Менеджер салона оптики</w:t>
            </w:r>
          </w:p>
        </w:tc>
        <w:tc>
          <w:tcPr>
            <w:tcW w:w="3686" w:type="dxa"/>
            <w:vAlign w:val="center"/>
          </w:tcPr>
          <w:p w14:paraId="11E01F7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23C5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509B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7122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55C7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44AD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5DBAB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1195.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FD0AF8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EBD9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0FEA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AD16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571EC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0AC3E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C8C48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Курчатова ул. д. 1, ТК Голден Парк</w:t>
            </w:r>
          </w:p>
        </w:tc>
        <w:tc>
          <w:tcPr>
            <w:tcW w:w="3686" w:type="dxa"/>
            <w:vAlign w:val="center"/>
          </w:tcPr>
          <w:p w14:paraId="09277B4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B13A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239C5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318B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C640B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4D827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F81E7C" w14:textId="77777777" w:rsidR="00E82975" w:rsidRPr="00E82975" w:rsidRDefault="00E82975" w:rsidP="00E82975">
            <w:pPr>
              <w:pStyle w:val="aa"/>
              <w:jc w:val="left"/>
            </w:pPr>
            <w:r>
              <w:t>1196. Продавец-консультант</w:t>
            </w:r>
          </w:p>
        </w:tc>
        <w:tc>
          <w:tcPr>
            <w:tcW w:w="3686" w:type="dxa"/>
            <w:vAlign w:val="center"/>
          </w:tcPr>
          <w:p w14:paraId="1BB66C6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69F1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668B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0805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CB6B1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B1AC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62B5D2" w14:textId="77777777" w:rsidR="00E82975" w:rsidRPr="00E82975" w:rsidRDefault="00E82975" w:rsidP="00E82975">
            <w:pPr>
              <w:pStyle w:val="aa"/>
              <w:jc w:val="left"/>
            </w:pPr>
            <w:r>
              <w:t>1197. Управляющий салона оптики</w:t>
            </w:r>
          </w:p>
        </w:tc>
        <w:tc>
          <w:tcPr>
            <w:tcW w:w="3686" w:type="dxa"/>
            <w:vAlign w:val="center"/>
          </w:tcPr>
          <w:p w14:paraId="3CE60B0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4238A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8342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9E8D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A157C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E66C8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39A5C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1198.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799FA6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28B20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42007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17E9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6DABD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7DEA4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1380D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Вологда, Карла Маркса ул., д. 105, ТК Апельсин</w:t>
            </w:r>
          </w:p>
        </w:tc>
        <w:tc>
          <w:tcPr>
            <w:tcW w:w="3686" w:type="dxa"/>
            <w:vAlign w:val="center"/>
          </w:tcPr>
          <w:p w14:paraId="6F43887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D6D9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53AA2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B3E0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B5A74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698CD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4F650C" w14:textId="77777777" w:rsidR="00E82975" w:rsidRPr="00E82975" w:rsidRDefault="00E82975" w:rsidP="00E82975">
            <w:pPr>
              <w:pStyle w:val="aa"/>
              <w:jc w:val="left"/>
            </w:pPr>
            <w:r>
              <w:t>1199. Управляющий салона оптики</w:t>
            </w:r>
          </w:p>
        </w:tc>
        <w:tc>
          <w:tcPr>
            <w:tcW w:w="3686" w:type="dxa"/>
            <w:vAlign w:val="center"/>
          </w:tcPr>
          <w:p w14:paraId="67E4294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10007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EF1B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0FBB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914F3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3442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0E476E" w14:textId="77777777" w:rsidR="00E82975" w:rsidRPr="00E82975" w:rsidRDefault="00E82975" w:rsidP="00E82975">
            <w:pPr>
              <w:pStyle w:val="aa"/>
              <w:jc w:val="left"/>
            </w:pPr>
            <w:r>
              <w:t>1200. Продавец-консультант</w:t>
            </w:r>
          </w:p>
        </w:tc>
        <w:tc>
          <w:tcPr>
            <w:tcW w:w="3686" w:type="dxa"/>
            <w:vAlign w:val="center"/>
          </w:tcPr>
          <w:p w14:paraId="61D74FE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2238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E9D4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7917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79BC2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9F1D2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F8ED6B" w14:textId="77777777" w:rsidR="00E82975" w:rsidRPr="00E82975" w:rsidRDefault="00E82975" w:rsidP="00E82975">
            <w:pPr>
              <w:pStyle w:val="aa"/>
              <w:jc w:val="left"/>
            </w:pPr>
            <w:r>
              <w:t>1201. Менеджер салона оптики</w:t>
            </w:r>
          </w:p>
        </w:tc>
        <w:tc>
          <w:tcPr>
            <w:tcW w:w="3686" w:type="dxa"/>
            <w:vAlign w:val="center"/>
          </w:tcPr>
          <w:p w14:paraId="6CB901D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88FC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3F77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E406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E504B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C40D1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27DD7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1202.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D68016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0BEC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6B51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1F2D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14A66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3F19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A58CA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Новороссийск, Советов ул., д. 11</w:t>
            </w:r>
          </w:p>
        </w:tc>
        <w:tc>
          <w:tcPr>
            <w:tcW w:w="3686" w:type="dxa"/>
            <w:vAlign w:val="center"/>
          </w:tcPr>
          <w:p w14:paraId="4312C72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6FECA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D5A9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E07B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9A51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565F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BD76A7" w14:textId="77777777" w:rsidR="00E82975" w:rsidRPr="00E82975" w:rsidRDefault="00E82975" w:rsidP="00E82975">
            <w:pPr>
              <w:pStyle w:val="aa"/>
              <w:jc w:val="left"/>
            </w:pPr>
            <w:r>
              <w:t>1203. Продавец-консультант</w:t>
            </w:r>
          </w:p>
        </w:tc>
        <w:tc>
          <w:tcPr>
            <w:tcW w:w="3686" w:type="dxa"/>
            <w:vAlign w:val="center"/>
          </w:tcPr>
          <w:p w14:paraId="6D7DCB6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F0BC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8240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E926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80AC1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6D9B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10C3F" w14:textId="77777777" w:rsidR="00E82975" w:rsidRPr="00E82975" w:rsidRDefault="00E82975" w:rsidP="00E82975">
            <w:pPr>
              <w:pStyle w:val="aa"/>
              <w:jc w:val="left"/>
            </w:pPr>
            <w:r>
              <w:t>1204. Управляющий салона оптики</w:t>
            </w:r>
          </w:p>
        </w:tc>
        <w:tc>
          <w:tcPr>
            <w:tcW w:w="3686" w:type="dxa"/>
            <w:vAlign w:val="center"/>
          </w:tcPr>
          <w:p w14:paraId="355FA0A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A329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8445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756C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DC1DB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644FE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F90DC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1205.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992DA1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C5B1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29BD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66D1C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8AE37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0363A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ED361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Западный обход, з/у 31, ТК West Mall</w:t>
            </w:r>
          </w:p>
        </w:tc>
        <w:tc>
          <w:tcPr>
            <w:tcW w:w="3686" w:type="dxa"/>
            <w:vAlign w:val="center"/>
          </w:tcPr>
          <w:p w14:paraId="1A419269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9A8F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7FF4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DA35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4E4EE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C8304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5A1E2" w14:textId="77777777" w:rsidR="00E82975" w:rsidRPr="00E82975" w:rsidRDefault="00E82975" w:rsidP="00E82975">
            <w:pPr>
              <w:pStyle w:val="aa"/>
              <w:jc w:val="left"/>
            </w:pPr>
            <w:r>
              <w:t>1206. Продавец-консультант</w:t>
            </w:r>
          </w:p>
        </w:tc>
        <w:tc>
          <w:tcPr>
            <w:tcW w:w="3686" w:type="dxa"/>
            <w:vAlign w:val="center"/>
          </w:tcPr>
          <w:p w14:paraId="650045D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8575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0C866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8C5A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6A9FD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A52E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62A6B0" w14:textId="77777777" w:rsidR="00E82975" w:rsidRPr="00E82975" w:rsidRDefault="00E82975" w:rsidP="00E82975">
            <w:pPr>
              <w:pStyle w:val="aa"/>
              <w:jc w:val="left"/>
            </w:pPr>
            <w:r>
              <w:t>1207. Продавец-консультант</w:t>
            </w:r>
          </w:p>
        </w:tc>
        <w:tc>
          <w:tcPr>
            <w:tcW w:w="3686" w:type="dxa"/>
            <w:vAlign w:val="center"/>
          </w:tcPr>
          <w:p w14:paraId="08A18CC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A346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CCC9C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6658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D96F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375B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02AEEC" w14:textId="77777777" w:rsidR="00E82975" w:rsidRPr="00E82975" w:rsidRDefault="00E82975" w:rsidP="00E82975">
            <w:pPr>
              <w:pStyle w:val="aa"/>
              <w:jc w:val="left"/>
            </w:pPr>
            <w:r>
              <w:t>1208. Управляющий салона оп</w:t>
            </w:r>
            <w:r>
              <w:lastRenderedPageBreak/>
              <w:t>тики</w:t>
            </w:r>
          </w:p>
        </w:tc>
        <w:tc>
          <w:tcPr>
            <w:tcW w:w="3686" w:type="dxa"/>
            <w:vAlign w:val="center"/>
          </w:tcPr>
          <w:p w14:paraId="52FD4BC8" w14:textId="77777777" w:rsidR="00E82975" w:rsidRDefault="00E82975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5A510C6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558F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72EC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D57D5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C9DE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B10FD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1209.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8B9335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F3B66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AA26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81977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9C573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BD949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57634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Северодвинск, Морской пр., д. 70, ТК Сити</w:t>
            </w:r>
          </w:p>
        </w:tc>
        <w:tc>
          <w:tcPr>
            <w:tcW w:w="3686" w:type="dxa"/>
            <w:vAlign w:val="center"/>
          </w:tcPr>
          <w:p w14:paraId="3D87444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5309D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AD8A3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B7B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CF681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1257A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D318A9" w14:textId="77777777" w:rsidR="00E82975" w:rsidRPr="00E82975" w:rsidRDefault="00E82975" w:rsidP="00E82975">
            <w:pPr>
              <w:pStyle w:val="aa"/>
              <w:jc w:val="left"/>
            </w:pPr>
            <w:r>
              <w:t>1210. Управляющий салона оптики</w:t>
            </w:r>
          </w:p>
        </w:tc>
        <w:tc>
          <w:tcPr>
            <w:tcW w:w="3686" w:type="dxa"/>
            <w:vAlign w:val="center"/>
          </w:tcPr>
          <w:p w14:paraId="4265EF0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908F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DF04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C2A05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8DCE0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2919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D17F56" w14:textId="77777777" w:rsidR="00E82975" w:rsidRPr="00E82975" w:rsidRDefault="00E82975" w:rsidP="00E82975">
            <w:pPr>
              <w:pStyle w:val="aa"/>
              <w:jc w:val="left"/>
            </w:pPr>
            <w:r>
              <w:t>1211. Менеджер салона оптики</w:t>
            </w:r>
          </w:p>
        </w:tc>
        <w:tc>
          <w:tcPr>
            <w:tcW w:w="3686" w:type="dxa"/>
            <w:vAlign w:val="center"/>
          </w:tcPr>
          <w:p w14:paraId="610EFC4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F026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0885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ECD0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FE059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7C97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BB346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1212.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DD5053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35ED9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E989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53DC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48E4C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75AE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D4BB3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Кондопога, </w:t>
            </w:r>
            <w:proofErr w:type="spellStart"/>
            <w:r>
              <w:rPr>
                <w:b/>
                <w:i/>
              </w:rPr>
              <w:t>Новокирпичная</w:t>
            </w:r>
            <w:proofErr w:type="spellEnd"/>
            <w:r>
              <w:rPr>
                <w:b/>
                <w:i/>
              </w:rPr>
              <w:t xml:space="preserve"> ул., д. 1, ТК Лотос City</w:t>
            </w:r>
          </w:p>
        </w:tc>
        <w:tc>
          <w:tcPr>
            <w:tcW w:w="3686" w:type="dxa"/>
            <w:vAlign w:val="center"/>
          </w:tcPr>
          <w:p w14:paraId="421E28B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0D77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A8CDB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E83E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B61CA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1F7EE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A4CBD9" w14:textId="77777777" w:rsidR="00E82975" w:rsidRPr="00E82975" w:rsidRDefault="00E82975" w:rsidP="00E82975">
            <w:pPr>
              <w:pStyle w:val="aa"/>
              <w:jc w:val="left"/>
            </w:pPr>
            <w:r>
              <w:t>1213. Продавец-консультант</w:t>
            </w:r>
          </w:p>
        </w:tc>
        <w:tc>
          <w:tcPr>
            <w:tcW w:w="3686" w:type="dxa"/>
            <w:vAlign w:val="center"/>
          </w:tcPr>
          <w:p w14:paraId="4E2D2AB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CC4AB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5BAD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261D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386E9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1FA0B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79F5B7" w14:textId="77777777" w:rsidR="00E82975" w:rsidRPr="00E82975" w:rsidRDefault="00E82975" w:rsidP="00E82975">
            <w:pPr>
              <w:pStyle w:val="aa"/>
              <w:jc w:val="left"/>
            </w:pPr>
            <w:r>
              <w:t>1214. Управляющий салона оптики</w:t>
            </w:r>
          </w:p>
        </w:tc>
        <w:tc>
          <w:tcPr>
            <w:tcW w:w="3686" w:type="dxa"/>
            <w:vAlign w:val="center"/>
          </w:tcPr>
          <w:p w14:paraId="14D4499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1722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967E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92164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6DC3B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0BEA1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8923E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1215.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83298D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1DBCE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E5D97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50B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12E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0FBAB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361F08" w14:textId="77777777" w:rsidR="00E82975" w:rsidRPr="00E82975" w:rsidRDefault="00E82975" w:rsidP="00E82975">
            <w:pPr>
              <w:pStyle w:val="aa"/>
              <w:jc w:val="left"/>
            </w:pPr>
            <w:r>
              <w:t>1216. Менеджер салона оптики</w:t>
            </w:r>
          </w:p>
        </w:tc>
        <w:tc>
          <w:tcPr>
            <w:tcW w:w="3686" w:type="dxa"/>
            <w:vAlign w:val="center"/>
          </w:tcPr>
          <w:p w14:paraId="03515A8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0B11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A8BD1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B36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17E01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D6396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0062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Дубравная ул., д. 51, стр.1, МФК Митино Спорт Сити</w:t>
            </w:r>
          </w:p>
        </w:tc>
        <w:tc>
          <w:tcPr>
            <w:tcW w:w="3686" w:type="dxa"/>
            <w:vAlign w:val="center"/>
          </w:tcPr>
          <w:p w14:paraId="35F8081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5A33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67CF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92434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B68E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2EF8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942B2C" w14:textId="77777777" w:rsidR="00E82975" w:rsidRPr="00E82975" w:rsidRDefault="00E82975" w:rsidP="00E82975">
            <w:pPr>
              <w:pStyle w:val="aa"/>
              <w:jc w:val="left"/>
            </w:pPr>
            <w:r>
              <w:t>1217. Оптик - консультант</w:t>
            </w:r>
          </w:p>
        </w:tc>
        <w:tc>
          <w:tcPr>
            <w:tcW w:w="3686" w:type="dxa"/>
            <w:vAlign w:val="center"/>
          </w:tcPr>
          <w:p w14:paraId="4F48D91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BCA08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67D6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971D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434EB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6061E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126164" w14:textId="77777777" w:rsidR="00E82975" w:rsidRPr="00E82975" w:rsidRDefault="00E82975" w:rsidP="00E82975">
            <w:pPr>
              <w:pStyle w:val="aa"/>
              <w:jc w:val="left"/>
            </w:pPr>
            <w:r>
              <w:t>1218. Управляющий салона оптики</w:t>
            </w:r>
          </w:p>
        </w:tc>
        <w:tc>
          <w:tcPr>
            <w:tcW w:w="3686" w:type="dxa"/>
            <w:vAlign w:val="center"/>
          </w:tcPr>
          <w:p w14:paraId="3B2F19C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FC1E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3D9EE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052F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EF9A7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6F9C0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DE27F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1219.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CAF365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C3C5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8068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2E5D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C5667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0DBC8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624D1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Нижневартовск, Северная ул., д. 15, СДЦ Чемпион</w:t>
            </w:r>
          </w:p>
        </w:tc>
        <w:tc>
          <w:tcPr>
            <w:tcW w:w="3686" w:type="dxa"/>
            <w:vAlign w:val="center"/>
          </w:tcPr>
          <w:p w14:paraId="5434892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7E8B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BBF5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D7CD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F2F63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8F9F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A53639" w14:textId="77777777" w:rsidR="00E82975" w:rsidRPr="00E82975" w:rsidRDefault="00E82975" w:rsidP="00E82975">
            <w:pPr>
              <w:pStyle w:val="aa"/>
              <w:jc w:val="left"/>
            </w:pPr>
            <w:r>
              <w:t>1220. Продавец-консультант</w:t>
            </w:r>
          </w:p>
        </w:tc>
        <w:tc>
          <w:tcPr>
            <w:tcW w:w="3686" w:type="dxa"/>
            <w:vAlign w:val="center"/>
          </w:tcPr>
          <w:p w14:paraId="6F1DF1C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D0A3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1D41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643AB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2DF7F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EE363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F4E44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1221.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5E5A54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032E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2DE2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58D16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662D4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80F3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603DD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Липецк, </w:t>
            </w:r>
            <w:proofErr w:type="spellStart"/>
            <w:r>
              <w:rPr>
                <w:b/>
                <w:i/>
              </w:rPr>
              <w:t>Зегеля</w:t>
            </w:r>
            <w:proofErr w:type="spellEnd"/>
            <w:r>
              <w:rPr>
                <w:b/>
                <w:i/>
              </w:rPr>
              <w:t xml:space="preserve"> ул., д.30</w:t>
            </w:r>
          </w:p>
        </w:tc>
        <w:tc>
          <w:tcPr>
            <w:tcW w:w="3686" w:type="dxa"/>
            <w:vAlign w:val="center"/>
          </w:tcPr>
          <w:p w14:paraId="5B30428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7634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C14B5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73E2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B7F00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73428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FEA226" w14:textId="77777777" w:rsidR="00E82975" w:rsidRPr="00E82975" w:rsidRDefault="00E82975" w:rsidP="00E82975">
            <w:pPr>
              <w:pStyle w:val="aa"/>
              <w:jc w:val="left"/>
            </w:pPr>
            <w:r>
              <w:t>1222. Продавец-консультант</w:t>
            </w:r>
          </w:p>
        </w:tc>
        <w:tc>
          <w:tcPr>
            <w:tcW w:w="3686" w:type="dxa"/>
            <w:vAlign w:val="center"/>
          </w:tcPr>
          <w:p w14:paraId="039F75A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7260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FDB10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7D2B3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FB65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1E28B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0BA66A" w14:textId="77777777" w:rsidR="00E82975" w:rsidRPr="00E82975" w:rsidRDefault="00E82975" w:rsidP="00E82975">
            <w:pPr>
              <w:pStyle w:val="aa"/>
              <w:jc w:val="left"/>
            </w:pPr>
            <w:r>
              <w:t>1223. Управляющий салона оптики</w:t>
            </w:r>
          </w:p>
        </w:tc>
        <w:tc>
          <w:tcPr>
            <w:tcW w:w="3686" w:type="dxa"/>
            <w:vAlign w:val="center"/>
          </w:tcPr>
          <w:p w14:paraId="54FBFC7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1201E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E0DB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6401D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A6ED1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2B11E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167E71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 xml:space="preserve">1224.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8FD66E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6097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A330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7FD9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273C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4D67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DD49E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Петрозаводск, Ленина пр., д. 26</w:t>
            </w:r>
          </w:p>
        </w:tc>
        <w:tc>
          <w:tcPr>
            <w:tcW w:w="3686" w:type="dxa"/>
            <w:vAlign w:val="center"/>
          </w:tcPr>
          <w:p w14:paraId="6768F70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DAFA0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B7AB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3655D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9173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5738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788E6F" w14:textId="77777777" w:rsidR="00E82975" w:rsidRPr="00E82975" w:rsidRDefault="00E82975" w:rsidP="00E82975">
            <w:pPr>
              <w:pStyle w:val="aa"/>
              <w:jc w:val="left"/>
            </w:pPr>
            <w:r>
              <w:t>1225. Управляющий салона оптики</w:t>
            </w:r>
          </w:p>
        </w:tc>
        <w:tc>
          <w:tcPr>
            <w:tcW w:w="3686" w:type="dxa"/>
            <w:vAlign w:val="center"/>
          </w:tcPr>
          <w:p w14:paraId="60FD113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8948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B371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0D53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54193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A561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102C56" w14:textId="77777777" w:rsidR="00E82975" w:rsidRPr="00E82975" w:rsidRDefault="00E82975" w:rsidP="00E82975">
            <w:pPr>
              <w:pStyle w:val="aa"/>
              <w:jc w:val="left"/>
            </w:pPr>
            <w:r>
              <w:t>1226. Менеджер салона оптики</w:t>
            </w:r>
          </w:p>
        </w:tc>
        <w:tc>
          <w:tcPr>
            <w:tcW w:w="3686" w:type="dxa"/>
            <w:vAlign w:val="center"/>
          </w:tcPr>
          <w:p w14:paraId="6681D8D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68F58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A0A0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4880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84E08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53BC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8CAFB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1227.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F3CFEA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0329D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68BB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E65A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2BD9E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C01F8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83B58D" w14:textId="77777777" w:rsidR="00E82975" w:rsidRPr="00E82975" w:rsidRDefault="00E82975" w:rsidP="00E82975">
            <w:pPr>
              <w:pStyle w:val="aa"/>
              <w:jc w:val="left"/>
            </w:pPr>
            <w:r>
              <w:t>1228. Продавец-консультант</w:t>
            </w:r>
          </w:p>
        </w:tc>
        <w:tc>
          <w:tcPr>
            <w:tcW w:w="3686" w:type="dxa"/>
            <w:vAlign w:val="center"/>
          </w:tcPr>
          <w:p w14:paraId="19D8B9D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5D47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879C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9401D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170AB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DFF8C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ABE12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Ленинский пр., д. 45</w:t>
            </w:r>
          </w:p>
        </w:tc>
        <w:tc>
          <w:tcPr>
            <w:tcW w:w="3686" w:type="dxa"/>
            <w:vAlign w:val="center"/>
          </w:tcPr>
          <w:p w14:paraId="26EA470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B39C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89B23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872F3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2B2A3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A6CB4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D0E6A1" w14:textId="77777777" w:rsidR="00E82975" w:rsidRPr="00E82975" w:rsidRDefault="00E82975" w:rsidP="00E82975">
            <w:pPr>
              <w:pStyle w:val="aa"/>
              <w:jc w:val="left"/>
            </w:pPr>
            <w:r>
              <w:t>1229. Продавец-консультант</w:t>
            </w:r>
          </w:p>
        </w:tc>
        <w:tc>
          <w:tcPr>
            <w:tcW w:w="3686" w:type="dxa"/>
            <w:vAlign w:val="center"/>
          </w:tcPr>
          <w:p w14:paraId="3C2CA01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06073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4EBA2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48D5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34173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9D49D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46897C" w14:textId="77777777" w:rsidR="00E82975" w:rsidRPr="00E82975" w:rsidRDefault="00E82975" w:rsidP="00E82975">
            <w:pPr>
              <w:pStyle w:val="aa"/>
              <w:jc w:val="left"/>
            </w:pPr>
            <w:r>
              <w:t>1230. Управляющий салона оптики</w:t>
            </w:r>
          </w:p>
        </w:tc>
        <w:tc>
          <w:tcPr>
            <w:tcW w:w="3686" w:type="dxa"/>
            <w:vAlign w:val="center"/>
          </w:tcPr>
          <w:p w14:paraId="181548C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396590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E348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64FF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AEB7F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4083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99F48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1231.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945F19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515F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D44B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59CC6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032F7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02A0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01CA3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им. 70-летия Октября ул., д. 34/3</w:t>
            </w:r>
          </w:p>
        </w:tc>
        <w:tc>
          <w:tcPr>
            <w:tcW w:w="3686" w:type="dxa"/>
            <w:vAlign w:val="center"/>
          </w:tcPr>
          <w:p w14:paraId="64B6D44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FB7C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E9844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849CC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7FDB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636C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CA384D" w14:textId="77777777" w:rsidR="00E82975" w:rsidRPr="00E82975" w:rsidRDefault="00E82975" w:rsidP="00E82975">
            <w:pPr>
              <w:pStyle w:val="aa"/>
              <w:jc w:val="left"/>
            </w:pPr>
            <w:r>
              <w:t>1232. Продавец-консультант</w:t>
            </w:r>
          </w:p>
        </w:tc>
        <w:tc>
          <w:tcPr>
            <w:tcW w:w="3686" w:type="dxa"/>
            <w:vAlign w:val="center"/>
          </w:tcPr>
          <w:p w14:paraId="70DEAA4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374A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31C8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F0173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B7772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EE745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44BB69" w14:textId="77777777" w:rsidR="00E82975" w:rsidRPr="00E82975" w:rsidRDefault="00E82975" w:rsidP="00E82975">
            <w:pPr>
              <w:pStyle w:val="aa"/>
              <w:jc w:val="left"/>
            </w:pPr>
            <w:r>
              <w:t>1233. Управляющий салона оптики</w:t>
            </w:r>
          </w:p>
        </w:tc>
        <w:tc>
          <w:tcPr>
            <w:tcW w:w="3686" w:type="dxa"/>
            <w:vAlign w:val="center"/>
          </w:tcPr>
          <w:p w14:paraId="73D6B57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FC55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7061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651B5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D79E7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5C9DE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55924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1234.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2D8CFA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A441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5F2B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144F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4CDD1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16F5F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702BE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Химки, Маяковского ул., д. 14</w:t>
            </w:r>
          </w:p>
        </w:tc>
        <w:tc>
          <w:tcPr>
            <w:tcW w:w="3686" w:type="dxa"/>
            <w:vAlign w:val="center"/>
          </w:tcPr>
          <w:p w14:paraId="664FFD79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BC07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7DDB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60243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9C1D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39E3D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BC1D5D" w14:textId="77777777" w:rsidR="00E82975" w:rsidRPr="00E82975" w:rsidRDefault="00E82975" w:rsidP="00E82975">
            <w:pPr>
              <w:pStyle w:val="aa"/>
              <w:jc w:val="left"/>
            </w:pPr>
            <w:r>
              <w:t>1235. Оптик - консультант</w:t>
            </w:r>
          </w:p>
        </w:tc>
        <w:tc>
          <w:tcPr>
            <w:tcW w:w="3686" w:type="dxa"/>
            <w:vAlign w:val="center"/>
          </w:tcPr>
          <w:p w14:paraId="03BF27F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6DFF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EB30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B895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46725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5CE99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501FC" w14:textId="77777777" w:rsidR="00E82975" w:rsidRPr="00E82975" w:rsidRDefault="00E82975" w:rsidP="00E82975">
            <w:pPr>
              <w:pStyle w:val="aa"/>
              <w:jc w:val="left"/>
            </w:pPr>
            <w:r>
              <w:t>1236. Оптик - консультант</w:t>
            </w:r>
          </w:p>
        </w:tc>
        <w:tc>
          <w:tcPr>
            <w:tcW w:w="3686" w:type="dxa"/>
            <w:vAlign w:val="center"/>
          </w:tcPr>
          <w:p w14:paraId="4D49FB4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39F81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EF32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6939F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E1A6F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6F8E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E4EDC5" w14:textId="77777777" w:rsidR="00E82975" w:rsidRPr="00E82975" w:rsidRDefault="00E82975" w:rsidP="00E82975">
            <w:pPr>
              <w:pStyle w:val="aa"/>
              <w:jc w:val="left"/>
            </w:pPr>
            <w:r>
              <w:t>1237. Управляющий салона оптики</w:t>
            </w:r>
          </w:p>
        </w:tc>
        <w:tc>
          <w:tcPr>
            <w:tcW w:w="3686" w:type="dxa"/>
            <w:vAlign w:val="center"/>
          </w:tcPr>
          <w:p w14:paraId="16825FA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9D6A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FD5E9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2372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F4D3D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9C97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AD976F" w14:textId="77777777" w:rsidR="00E82975" w:rsidRPr="00E82975" w:rsidRDefault="00E82975" w:rsidP="00E82975">
            <w:pPr>
              <w:pStyle w:val="aa"/>
              <w:jc w:val="left"/>
            </w:pPr>
            <w:r>
              <w:t>1238. Врач-офтальмолог</w:t>
            </w:r>
          </w:p>
        </w:tc>
        <w:tc>
          <w:tcPr>
            <w:tcW w:w="3686" w:type="dxa"/>
            <w:vAlign w:val="center"/>
          </w:tcPr>
          <w:p w14:paraId="0F973D6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1AE46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B9B4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4CF9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12F70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94C6F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5C763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1239.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72FEC4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893B6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B810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634E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D8A55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ED653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51C00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Красноармейская ул./Гоголя ул., д. 43/68</w:t>
            </w:r>
          </w:p>
        </w:tc>
        <w:tc>
          <w:tcPr>
            <w:tcW w:w="3686" w:type="dxa"/>
            <w:vAlign w:val="center"/>
          </w:tcPr>
          <w:p w14:paraId="4F40ACA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2D44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A648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3D5C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171D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2F161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5844FE" w14:textId="77777777" w:rsidR="00E82975" w:rsidRPr="00E82975" w:rsidRDefault="00E82975" w:rsidP="00E82975">
            <w:pPr>
              <w:pStyle w:val="aa"/>
              <w:jc w:val="left"/>
            </w:pPr>
            <w:r>
              <w:t>1240. Управляющий салона оптики</w:t>
            </w:r>
          </w:p>
        </w:tc>
        <w:tc>
          <w:tcPr>
            <w:tcW w:w="3686" w:type="dxa"/>
            <w:vAlign w:val="center"/>
          </w:tcPr>
          <w:p w14:paraId="585BA65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09C1F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639A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2F70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FA99F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8D588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389A12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1241. Менеджер салона оптики</w:t>
            </w:r>
          </w:p>
        </w:tc>
        <w:tc>
          <w:tcPr>
            <w:tcW w:w="3686" w:type="dxa"/>
            <w:vAlign w:val="center"/>
          </w:tcPr>
          <w:p w14:paraId="537B7D5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83E2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9D999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1918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D3BBB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1E159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D68D6D" w14:textId="77777777" w:rsidR="00E82975" w:rsidRPr="00E82975" w:rsidRDefault="00E82975" w:rsidP="00E82975">
            <w:pPr>
              <w:pStyle w:val="aa"/>
              <w:jc w:val="left"/>
            </w:pPr>
            <w:r>
              <w:t>1242. Продавец-консультант</w:t>
            </w:r>
          </w:p>
        </w:tc>
        <w:tc>
          <w:tcPr>
            <w:tcW w:w="3686" w:type="dxa"/>
            <w:vAlign w:val="center"/>
          </w:tcPr>
          <w:p w14:paraId="5BFC6F5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47D67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FB4A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6F98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AE7F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E9C6B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4599A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1243.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2252AC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E635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941F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80A5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51A7B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27015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E734C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Москва, </w:t>
            </w:r>
            <w:proofErr w:type="spellStart"/>
            <w:r>
              <w:rPr>
                <w:b/>
                <w:i/>
              </w:rPr>
              <w:t>Рублёвское</w:t>
            </w:r>
            <w:proofErr w:type="spellEnd"/>
            <w:r>
              <w:rPr>
                <w:b/>
                <w:i/>
              </w:rPr>
              <w:t xml:space="preserve"> ш., д.16, к.1</w:t>
            </w:r>
          </w:p>
        </w:tc>
        <w:tc>
          <w:tcPr>
            <w:tcW w:w="3686" w:type="dxa"/>
            <w:vAlign w:val="center"/>
          </w:tcPr>
          <w:p w14:paraId="0DDFAF4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53DE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7D7F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986B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AF61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15F28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FDF841" w14:textId="77777777" w:rsidR="00E82975" w:rsidRPr="00E82975" w:rsidRDefault="00E82975" w:rsidP="00E82975">
            <w:pPr>
              <w:pStyle w:val="aa"/>
              <w:jc w:val="left"/>
            </w:pPr>
            <w:r>
              <w:t>1244. Оптик - консультант</w:t>
            </w:r>
          </w:p>
        </w:tc>
        <w:tc>
          <w:tcPr>
            <w:tcW w:w="3686" w:type="dxa"/>
            <w:vAlign w:val="center"/>
          </w:tcPr>
          <w:p w14:paraId="4A29A93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4E488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4216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5F44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D2930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72C1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9F5A08" w14:textId="77777777" w:rsidR="00E82975" w:rsidRPr="00E82975" w:rsidRDefault="00E82975" w:rsidP="00E82975">
            <w:pPr>
              <w:pStyle w:val="aa"/>
              <w:jc w:val="left"/>
            </w:pPr>
            <w:r>
              <w:t>1245. Управляющий салона оптики</w:t>
            </w:r>
          </w:p>
        </w:tc>
        <w:tc>
          <w:tcPr>
            <w:tcW w:w="3686" w:type="dxa"/>
            <w:vAlign w:val="center"/>
          </w:tcPr>
          <w:p w14:paraId="5E4DBCB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4DDA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C628C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17B7D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F52AA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1C325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7094BA" w14:textId="77777777" w:rsidR="00E82975" w:rsidRPr="00E82975" w:rsidRDefault="00E82975" w:rsidP="00E82975">
            <w:pPr>
              <w:pStyle w:val="aa"/>
              <w:jc w:val="left"/>
            </w:pPr>
            <w:r>
              <w:t>1246. Менеджер салона оптики</w:t>
            </w:r>
          </w:p>
        </w:tc>
        <w:tc>
          <w:tcPr>
            <w:tcW w:w="3686" w:type="dxa"/>
            <w:vAlign w:val="center"/>
          </w:tcPr>
          <w:p w14:paraId="2006872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7BA6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9C4F1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9371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634E6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5CD96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740B8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1247.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CEAF7D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33872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D450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1603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84D43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28D31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08DF8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Паромная ул., д. 7, к. 5</w:t>
            </w:r>
          </w:p>
        </w:tc>
        <w:tc>
          <w:tcPr>
            <w:tcW w:w="3686" w:type="dxa"/>
            <w:vAlign w:val="center"/>
          </w:tcPr>
          <w:p w14:paraId="6E74EBB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833D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CE80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1CD0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68763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0211D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C1C955" w14:textId="77777777" w:rsidR="00E82975" w:rsidRPr="00E82975" w:rsidRDefault="00E82975" w:rsidP="00E82975">
            <w:pPr>
              <w:pStyle w:val="aa"/>
              <w:jc w:val="left"/>
            </w:pPr>
            <w:r>
              <w:t>1248. Оптик - консультант</w:t>
            </w:r>
          </w:p>
        </w:tc>
        <w:tc>
          <w:tcPr>
            <w:tcW w:w="3686" w:type="dxa"/>
            <w:vAlign w:val="center"/>
          </w:tcPr>
          <w:p w14:paraId="0E55B97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B8F7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F237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38CD0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1DF3D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F551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8339B8" w14:textId="77777777" w:rsidR="00E82975" w:rsidRPr="00E82975" w:rsidRDefault="00E82975" w:rsidP="00E82975">
            <w:pPr>
              <w:pStyle w:val="aa"/>
              <w:jc w:val="left"/>
            </w:pPr>
            <w:r>
              <w:t>1249. Управляющий салона оптики</w:t>
            </w:r>
          </w:p>
        </w:tc>
        <w:tc>
          <w:tcPr>
            <w:tcW w:w="3686" w:type="dxa"/>
            <w:vAlign w:val="center"/>
          </w:tcPr>
          <w:p w14:paraId="424A158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295D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E92F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E2DB2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FEEDC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B4825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3AC92E" w14:textId="77777777" w:rsidR="00E82975" w:rsidRPr="00E82975" w:rsidRDefault="00E82975" w:rsidP="00E82975">
            <w:pPr>
              <w:pStyle w:val="aa"/>
              <w:jc w:val="left"/>
            </w:pPr>
            <w:r>
              <w:t>1250. Врач-офтальмолог</w:t>
            </w:r>
          </w:p>
        </w:tc>
        <w:tc>
          <w:tcPr>
            <w:tcW w:w="3686" w:type="dxa"/>
            <w:vAlign w:val="center"/>
          </w:tcPr>
          <w:p w14:paraId="7744EE1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6F80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A2016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1D72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6437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C0F2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C202E5" w14:textId="77777777" w:rsidR="00E82975" w:rsidRPr="00E82975" w:rsidRDefault="00E82975" w:rsidP="00E82975">
            <w:pPr>
              <w:pStyle w:val="aa"/>
              <w:jc w:val="left"/>
            </w:pPr>
            <w:r>
              <w:t>1251. Менеджер салона оптики</w:t>
            </w:r>
          </w:p>
        </w:tc>
        <w:tc>
          <w:tcPr>
            <w:tcW w:w="3686" w:type="dxa"/>
            <w:vAlign w:val="center"/>
          </w:tcPr>
          <w:p w14:paraId="72F5D43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DC52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57A0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C0871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0AE35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75FE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31520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1252.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7250FF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E34C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F130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D7005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4177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31499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A2610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Барнаул, Красноармейский пр., д. 51А, ТК Гулливер Парк</w:t>
            </w:r>
          </w:p>
        </w:tc>
        <w:tc>
          <w:tcPr>
            <w:tcW w:w="3686" w:type="dxa"/>
            <w:vAlign w:val="center"/>
          </w:tcPr>
          <w:p w14:paraId="116FF4E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12E2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82D6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60B9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CA5B1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07C4B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4EED45" w14:textId="77777777" w:rsidR="00E82975" w:rsidRPr="00E82975" w:rsidRDefault="00E82975" w:rsidP="00E82975">
            <w:pPr>
              <w:pStyle w:val="aa"/>
              <w:jc w:val="left"/>
            </w:pPr>
            <w:r>
              <w:t>1253. Продавец-консультант</w:t>
            </w:r>
          </w:p>
        </w:tc>
        <w:tc>
          <w:tcPr>
            <w:tcW w:w="3686" w:type="dxa"/>
            <w:vAlign w:val="center"/>
          </w:tcPr>
          <w:p w14:paraId="66F167E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2AE73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F550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163E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5E80B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E457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3FDAF" w14:textId="77777777" w:rsidR="00E82975" w:rsidRPr="00E82975" w:rsidRDefault="00E82975" w:rsidP="00E82975">
            <w:pPr>
              <w:pStyle w:val="aa"/>
              <w:jc w:val="left"/>
            </w:pPr>
            <w:r>
              <w:t>1254. Продавец-консультант</w:t>
            </w:r>
          </w:p>
        </w:tc>
        <w:tc>
          <w:tcPr>
            <w:tcW w:w="3686" w:type="dxa"/>
            <w:vAlign w:val="center"/>
          </w:tcPr>
          <w:p w14:paraId="260806A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F50E7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38A9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BCE5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BB48C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9E7B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04D2FA" w14:textId="77777777" w:rsidR="00E82975" w:rsidRPr="00E82975" w:rsidRDefault="00E82975" w:rsidP="00E82975">
            <w:pPr>
              <w:pStyle w:val="aa"/>
              <w:jc w:val="left"/>
            </w:pPr>
            <w:r>
              <w:t>1255. Управляющий салона оптики</w:t>
            </w:r>
          </w:p>
        </w:tc>
        <w:tc>
          <w:tcPr>
            <w:tcW w:w="3686" w:type="dxa"/>
            <w:vAlign w:val="center"/>
          </w:tcPr>
          <w:p w14:paraId="631EAB1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959AB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5E56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DE5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C2CF7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6CB6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06D49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1256.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915F26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0236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EF1D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4449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C4794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B0A13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2E6A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Целиноградская ул., д. 6/1 ТК Семейный</w:t>
            </w:r>
          </w:p>
        </w:tc>
        <w:tc>
          <w:tcPr>
            <w:tcW w:w="3686" w:type="dxa"/>
            <w:vAlign w:val="center"/>
          </w:tcPr>
          <w:p w14:paraId="0246BFB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3510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D107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23F5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9F158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B997A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A24EDB" w14:textId="77777777" w:rsidR="00E82975" w:rsidRPr="00E82975" w:rsidRDefault="00E82975" w:rsidP="00E82975">
            <w:pPr>
              <w:pStyle w:val="aa"/>
              <w:jc w:val="left"/>
            </w:pPr>
            <w:r>
              <w:t>1257. Продавец-консультант</w:t>
            </w:r>
          </w:p>
        </w:tc>
        <w:tc>
          <w:tcPr>
            <w:tcW w:w="3686" w:type="dxa"/>
            <w:vAlign w:val="center"/>
          </w:tcPr>
          <w:p w14:paraId="09B8149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FA56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D9D7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3F26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B7BB4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0493F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F899F4" w14:textId="77777777" w:rsidR="00E82975" w:rsidRPr="00E82975" w:rsidRDefault="00E82975" w:rsidP="00E82975">
            <w:pPr>
              <w:pStyle w:val="aa"/>
              <w:jc w:val="left"/>
            </w:pPr>
            <w:r>
              <w:t>1258. Продавец-консультант</w:t>
            </w:r>
          </w:p>
        </w:tc>
        <w:tc>
          <w:tcPr>
            <w:tcW w:w="3686" w:type="dxa"/>
            <w:vAlign w:val="center"/>
          </w:tcPr>
          <w:p w14:paraId="113700C2" w14:textId="77777777" w:rsidR="00E82975" w:rsidRDefault="00E82975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0624C1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12FB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4AA47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93AC6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A4439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0DADF4" w14:textId="77777777" w:rsidR="00E82975" w:rsidRPr="00E82975" w:rsidRDefault="00E82975" w:rsidP="00E82975">
            <w:pPr>
              <w:pStyle w:val="aa"/>
              <w:jc w:val="left"/>
            </w:pPr>
            <w:r>
              <w:t>1259. Управляющий салона оптики</w:t>
            </w:r>
          </w:p>
        </w:tc>
        <w:tc>
          <w:tcPr>
            <w:tcW w:w="3686" w:type="dxa"/>
            <w:vAlign w:val="center"/>
          </w:tcPr>
          <w:p w14:paraId="28D7731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65E5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1DBF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5269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AD7A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DB4E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71578F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1260.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538C8B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78DE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EBCD8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3872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9FF73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AF40D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62183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Иркутск, Горького ул., д. 42</w:t>
            </w:r>
          </w:p>
        </w:tc>
        <w:tc>
          <w:tcPr>
            <w:tcW w:w="3686" w:type="dxa"/>
            <w:vAlign w:val="center"/>
          </w:tcPr>
          <w:p w14:paraId="4B480CB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1D73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F10B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610F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9E6E2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7879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B13155" w14:textId="77777777" w:rsidR="00E82975" w:rsidRPr="00E82975" w:rsidRDefault="00E82975" w:rsidP="00E82975">
            <w:pPr>
              <w:pStyle w:val="aa"/>
              <w:jc w:val="left"/>
            </w:pPr>
            <w:r>
              <w:t>1261. Продавец-консультант</w:t>
            </w:r>
          </w:p>
        </w:tc>
        <w:tc>
          <w:tcPr>
            <w:tcW w:w="3686" w:type="dxa"/>
            <w:vAlign w:val="center"/>
          </w:tcPr>
          <w:p w14:paraId="1BBE321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9571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21DCB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1D87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F5D1A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B753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D1D743" w14:textId="77777777" w:rsidR="00E82975" w:rsidRPr="00E82975" w:rsidRDefault="00E82975" w:rsidP="00E82975">
            <w:pPr>
              <w:pStyle w:val="aa"/>
              <w:jc w:val="left"/>
            </w:pPr>
            <w:r>
              <w:t>1262. Врач-офтальмолог</w:t>
            </w:r>
          </w:p>
        </w:tc>
        <w:tc>
          <w:tcPr>
            <w:tcW w:w="3686" w:type="dxa"/>
            <w:vAlign w:val="center"/>
          </w:tcPr>
          <w:p w14:paraId="593BF4D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2CAB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B1C91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7BEB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09EC3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A6E95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070EA1" w14:textId="77777777" w:rsidR="00E82975" w:rsidRPr="00E82975" w:rsidRDefault="00E82975" w:rsidP="00E82975">
            <w:pPr>
              <w:pStyle w:val="aa"/>
              <w:jc w:val="left"/>
            </w:pPr>
            <w:r>
              <w:t>1263. Менеджер салона оптики</w:t>
            </w:r>
          </w:p>
        </w:tc>
        <w:tc>
          <w:tcPr>
            <w:tcW w:w="3686" w:type="dxa"/>
            <w:vAlign w:val="center"/>
          </w:tcPr>
          <w:p w14:paraId="34C8EE2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65732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FFC4B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2950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0CCF0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51DA7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6A79E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1264.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2D2D54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4BE5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B5CC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6A716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8D12F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AC99D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BA8EE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Смоленск, Нормандия-Неман ул., д. 3</w:t>
            </w:r>
          </w:p>
        </w:tc>
        <w:tc>
          <w:tcPr>
            <w:tcW w:w="3686" w:type="dxa"/>
            <w:vAlign w:val="center"/>
          </w:tcPr>
          <w:p w14:paraId="390824C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78CF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B296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3609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A09E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0DBC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AB5FFD" w14:textId="77777777" w:rsidR="00E82975" w:rsidRPr="00E82975" w:rsidRDefault="00E82975" w:rsidP="00E82975">
            <w:pPr>
              <w:pStyle w:val="aa"/>
              <w:jc w:val="left"/>
            </w:pPr>
            <w:r>
              <w:t>1265. Управляющий салона оптики</w:t>
            </w:r>
          </w:p>
        </w:tc>
        <w:tc>
          <w:tcPr>
            <w:tcW w:w="3686" w:type="dxa"/>
            <w:vAlign w:val="center"/>
          </w:tcPr>
          <w:p w14:paraId="308E1A6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9751F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30FA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01255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0147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781F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F7958F" w14:textId="77777777" w:rsidR="00E82975" w:rsidRPr="00E82975" w:rsidRDefault="00E82975" w:rsidP="00E82975">
            <w:pPr>
              <w:pStyle w:val="aa"/>
              <w:jc w:val="left"/>
            </w:pPr>
            <w:r>
              <w:t>1266. Менеджер салона оптики</w:t>
            </w:r>
          </w:p>
        </w:tc>
        <w:tc>
          <w:tcPr>
            <w:tcW w:w="3686" w:type="dxa"/>
            <w:vAlign w:val="center"/>
          </w:tcPr>
          <w:p w14:paraId="493158A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23DA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9006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8BBF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FF414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4AD1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4F02C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1267.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F29E18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BD1C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0BC0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E70F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D949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C654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4A875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Кирова ул., д. 8</w:t>
            </w:r>
          </w:p>
        </w:tc>
        <w:tc>
          <w:tcPr>
            <w:tcW w:w="3686" w:type="dxa"/>
            <w:vAlign w:val="center"/>
          </w:tcPr>
          <w:p w14:paraId="183842C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6651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5B89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BC56B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5645F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5297C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B671D4" w14:textId="77777777" w:rsidR="00E82975" w:rsidRPr="00E82975" w:rsidRDefault="00E82975" w:rsidP="00E82975">
            <w:pPr>
              <w:pStyle w:val="aa"/>
              <w:jc w:val="left"/>
            </w:pPr>
            <w:r>
              <w:t>1268. Продавец-консультант</w:t>
            </w:r>
          </w:p>
        </w:tc>
        <w:tc>
          <w:tcPr>
            <w:tcW w:w="3686" w:type="dxa"/>
            <w:vAlign w:val="center"/>
          </w:tcPr>
          <w:p w14:paraId="0039B3A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ADB4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FD2F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1252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E1F0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E0621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87F7A0" w14:textId="77777777" w:rsidR="00E82975" w:rsidRPr="00E82975" w:rsidRDefault="00E82975" w:rsidP="00E82975">
            <w:pPr>
              <w:pStyle w:val="aa"/>
              <w:jc w:val="left"/>
            </w:pPr>
            <w:r>
              <w:t>1269. Управляющий салона оптики</w:t>
            </w:r>
          </w:p>
        </w:tc>
        <w:tc>
          <w:tcPr>
            <w:tcW w:w="3686" w:type="dxa"/>
            <w:vAlign w:val="center"/>
          </w:tcPr>
          <w:p w14:paraId="2233A24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E60A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1BDF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5DD2B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6A748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90ED4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415638" w14:textId="77777777" w:rsidR="00E82975" w:rsidRPr="00E82975" w:rsidRDefault="00E82975" w:rsidP="00E82975">
            <w:pPr>
              <w:pStyle w:val="aa"/>
              <w:jc w:val="left"/>
            </w:pPr>
            <w:r>
              <w:t>1270. Врач-офтальмолог</w:t>
            </w:r>
          </w:p>
        </w:tc>
        <w:tc>
          <w:tcPr>
            <w:tcW w:w="3686" w:type="dxa"/>
            <w:vAlign w:val="center"/>
          </w:tcPr>
          <w:p w14:paraId="419566D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96AD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8EDD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516B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A5D5F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34F2D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E9D6DA" w14:textId="77777777" w:rsidR="00E82975" w:rsidRPr="00E82975" w:rsidRDefault="00E82975" w:rsidP="00E82975">
            <w:pPr>
              <w:pStyle w:val="aa"/>
              <w:jc w:val="left"/>
            </w:pPr>
            <w:r>
              <w:t>1271. Менеджер салона оптики</w:t>
            </w:r>
          </w:p>
        </w:tc>
        <w:tc>
          <w:tcPr>
            <w:tcW w:w="3686" w:type="dxa"/>
            <w:vAlign w:val="center"/>
          </w:tcPr>
          <w:p w14:paraId="6DE46B1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EE5C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691F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EB0F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B3083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097A8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8C9E5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1272.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0A2F04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E8C5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0027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F7E9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C701A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0124E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369C9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Сургут, Комсомольский пр., д. 15</w:t>
            </w:r>
          </w:p>
        </w:tc>
        <w:tc>
          <w:tcPr>
            <w:tcW w:w="3686" w:type="dxa"/>
            <w:vAlign w:val="center"/>
          </w:tcPr>
          <w:p w14:paraId="0B218F4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81F1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2263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53E3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43474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3B5B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483737" w14:textId="77777777" w:rsidR="00E82975" w:rsidRPr="00E82975" w:rsidRDefault="00E82975" w:rsidP="00E82975">
            <w:pPr>
              <w:pStyle w:val="aa"/>
              <w:jc w:val="left"/>
            </w:pPr>
            <w:r>
              <w:t>1273. Продавец-консультант</w:t>
            </w:r>
          </w:p>
        </w:tc>
        <w:tc>
          <w:tcPr>
            <w:tcW w:w="3686" w:type="dxa"/>
            <w:vAlign w:val="center"/>
          </w:tcPr>
          <w:p w14:paraId="727B049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6BAC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C6C6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BB23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4431E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8A64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22319D" w14:textId="77777777" w:rsidR="00E82975" w:rsidRPr="00E82975" w:rsidRDefault="00E82975" w:rsidP="00E82975">
            <w:pPr>
              <w:pStyle w:val="aa"/>
              <w:jc w:val="left"/>
            </w:pPr>
            <w:r>
              <w:t>1274. Управляющий салона оптики</w:t>
            </w:r>
          </w:p>
        </w:tc>
        <w:tc>
          <w:tcPr>
            <w:tcW w:w="3686" w:type="dxa"/>
            <w:vAlign w:val="center"/>
          </w:tcPr>
          <w:p w14:paraId="14D6069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C87F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DC33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9EF6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6EED1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CC8CD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36826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1275.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A34F47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92832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BDF21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FD396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90884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380D3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7DD34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Сургут, Ленина пр., д. 37</w:t>
            </w:r>
          </w:p>
        </w:tc>
        <w:tc>
          <w:tcPr>
            <w:tcW w:w="3686" w:type="dxa"/>
            <w:vAlign w:val="center"/>
          </w:tcPr>
          <w:p w14:paraId="1C1FD86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BD16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0C39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1119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00A32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396CA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3FEE9C" w14:textId="77777777" w:rsidR="00E82975" w:rsidRPr="00E82975" w:rsidRDefault="00E82975" w:rsidP="00E82975">
            <w:pPr>
              <w:pStyle w:val="aa"/>
              <w:jc w:val="left"/>
            </w:pPr>
            <w:r>
              <w:t>1276. Продавец-консультант</w:t>
            </w:r>
          </w:p>
        </w:tc>
        <w:tc>
          <w:tcPr>
            <w:tcW w:w="3686" w:type="dxa"/>
            <w:vAlign w:val="center"/>
          </w:tcPr>
          <w:p w14:paraId="6FB1A73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68F3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4A907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93EC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EEA0A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9E061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DB509F" w14:textId="77777777" w:rsidR="00E82975" w:rsidRPr="00E82975" w:rsidRDefault="00E82975" w:rsidP="00E82975">
            <w:pPr>
              <w:pStyle w:val="aa"/>
              <w:jc w:val="left"/>
            </w:pPr>
            <w:r>
              <w:t>1277. Менеджер салона оптики</w:t>
            </w:r>
          </w:p>
        </w:tc>
        <w:tc>
          <w:tcPr>
            <w:tcW w:w="3686" w:type="dxa"/>
            <w:vAlign w:val="center"/>
          </w:tcPr>
          <w:p w14:paraId="4AB0D89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7160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81E5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4672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A8FC3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8454E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0C735C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1278.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8B26F5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66D53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0E930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2BF4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57397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28BE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E7E34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1279.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C0780A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E02A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D74F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1A1D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F391A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C085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33D6A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Красный пр., д. 30</w:t>
            </w:r>
          </w:p>
        </w:tc>
        <w:tc>
          <w:tcPr>
            <w:tcW w:w="3686" w:type="dxa"/>
            <w:vAlign w:val="center"/>
          </w:tcPr>
          <w:p w14:paraId="03BE062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FFD9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59CE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65CB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44501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6900B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C6AEBD" w14:textId="77777777" w:rsidR="00E82975" w:rsidRPr="00E82975" w:rsidRDefault="00E82975" w:rsidP="00E82975">
            <w:pPr>
              <w:pStyle w:val="aa"/>
              <w:jc w:val="left"/>
            </w:pPr>
            <w:r>
              <w:t>1280. Продавец-консультант</w:t>
            </w:r>
          </w:p>
        </w:tc>
        <w:tc>
          <w:tcPr>
            <w:tcW w:w="3686" w:type="dxa"/>
            <w:vAlign w:val="center"/>
          </w:tcPr>
          <w:p w14:paraId="6D2A8BB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3E93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9EC3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2C1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B1A83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3254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1A95F9" w14:textId="77777777" w:rsidR="00E82975" w:rsidRPr="00E82975" w:rsidRDefault="00E82975" w:rsidP="00E82975">
            <w:pPr>
              <w:pStyle w:val="aa"/>
              <w:jc w:val="left"/>
            </w:pPr>
            <w:r>
              <w:t>1281. Менеджер салона оптики</w:t>
            </w:r>
          </w:p>
        </w:tc>
        <w:tc>
          <w:tcPr>
            <w:tcW w:w="3686" w:type="dxa"/>
            <w:vAlign w:val="center"/>
          </w:tcPr>
          <w:p w14:paraId="29F848A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08D8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724D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0F1C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7E9D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E37A2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E5DD4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1282.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9662A5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72D4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47442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0E25C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CCBB3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8D7D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72BB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Ярославль, Победы ул., д. 41, ТК Аура</w:t>
            </w:r>
          </w:p>
        </w:tc>
        <w:tc>
          <w:tcPr>
            <w:tcW w:w="3686" w:type="dxa"/>
            <w:vAlign w:val="center"/>
          </w:tcPr>
          <w:p w14:paraId="1635D2F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EC32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5031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8589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F4131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BC181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06F731" w14:textId="77777777" w:rsidR="00E82975" w:rsidRPr="00E82975" w:rsidRDefault="00E82975" w:rsidP="00E82975">
            <w:pPr>
              <w:pStyle w:val="aa"/>
              <w:jc w:val="left"/>
            </w:pPr>
            <w:r>
              <w:t>1283. Врач-офтальмолог</w:t>
            </w:r>
          </w:p>
        </w:tc>
        <w:tc>
          <w:tcPr>
            <w:tcW w:w="3686" w:type="dxa"/>
            <w:vAlign w:val="center"/>
          </w:tcPr>
          <w:p w14:paraId="5845EB3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5D83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9291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ED06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30809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54318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96215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1284.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F895D5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CDE9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8013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816A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F22A0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AC160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07051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Иркутск, Сергеева ул., д. 3/5, ТК </w:t>
            </w:r>
            <w:proofErr w:type="spellStart"/>
            <w:r>
              <w:rPr>
                <w:b/>
                <w:i/>
              </w:rPr>
              <w:t>Сильвер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  <w:r>
              <w:rPr>
                <w:b/>
                <w:i/>
              </w:rPr>
              <w:t>, пом. 99</w:t>
            </w:r>
          </w:p>
        </w:tc>
        <w:tc>
          <w:tcPr>
            <w:tcW w:w="3686" w:type="dxa"/>
            <w:vAlign w:val="center"/>
          </w:tcPr>
          <w:p w14:paraId="2A5AAD5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B839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92D4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EA1ED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AE38A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5174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AD4569" w14:textId="77777777" w:rsidR="00E82975" w:rsidRPr="00E82975" w:rsidRDefault="00E82975" w:rsidP="00E82975">
            <w:pPr>
              <w:pStyle w:val="aa"/>
              <w:jc w:val="left"/>
            </w:pPr>
            <w:r>
              <w:t>1285. Менеджер салона оптики</w:t>
            </w:r>
          </w:p>
        </w:tc>
        <w:tc>
          <w:tcPr>
            <w:tcW w:w="3686" w:type="dxa"/>
            <w:vAlign w:val="center"/>
          </w:tcPr>
          <w:p w14:paraId="4D4CD28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734F81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1E073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07645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A0CFD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EDDA7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00309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1286.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D55186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9608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CF063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2EF93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1AE55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A275D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5CAE2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Плехановская ул., д. 13</w:t>
            </w:r>
          </w:p>
        </w:tc>
        <w:tc>
          <w:tcPr>
            <w:tcW w:w="3686" w:type="dxa"/>
            <w:vAlign w:val="center"/>
          </w:tcPr>
          <w:p w14:paraId="7690D68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827E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396B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DECF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CCD57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96196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3514F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1287.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6724EA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4121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BCB4A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6C8D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7DE9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3CC3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E4CC7D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1288.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785ABB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18FF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0E5C3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F482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4C82A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9C65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30F48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Барнаул, Малахова ул., д. 86В, ТК Весна</w:t>
            </w:r>
          </w:p>
        </w:tc>
        <w:tc>
          <w:tcPr>
            <w:tcW w:w="3686" w:type="dxa"/>
            <w:vAlign w:val="center"/>
          </w:tcPr>
          <w:p w14:paraId="7D21C38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56B57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7D2CB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2A2E9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495DB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47370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0132BE" w14:textId="77777777" w:rsidR="00E82975" w:rsidRPr="00E82975" w:rsidRDefault="00E82975" w:rsidP="00E82975">
            <w:pPr>
              <w:pStyle w:val="aa"/>
              <w:jc w:val="left"/>
            </w:pPr>
            <w:r>
              <w:t>1289. Управляющий салона оптики</w:t>
            </w:r>
          </w:p>
        </w:tc>
        <w:tc>
          <w:tcPr>
            <w:tcW w:w="3686" w:type="dxa"/>
            <w:vAlign w:val="center"/>
          </w:tcPr>
          <w:p w14:paraId="77044D5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188D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0A80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F8B3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08AA2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85DC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B6A22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1290.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87744A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9275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B32CA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606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EE56D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B2525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62702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Курск, Ленина ул., д. 86</w:t>
            </w:r>
          </w:p>
        </w:tc>
        <w:tc>
          <w:tcPr>
            <w:tcW w:w="3686" w:type="dxa"/>
            <w:vAlign w:val="center"/>
          </w:tcPr>
          <w:p w14:paraId="6174BE9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C0727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F3D6E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886B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8D488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CC280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2C2991" w14:textId="77777777" w:rsidR="00E82975" w:rsidRPr="00E82975" w:rsidRDefault="00E82975" w:rsidP="00E82975">
            <w:pPr>
              <w:pStyle w:val="aa"/>
              <w:jc w:val="left"/>
            </w:pPr>
            <w:r>
              <w:t>1291. Оптик - консультант</w:t>
            </w:r>
          </w:p>
        </w:tc>
        <w:tc>
          <w:tcPr>
            <w:tcW w:w="3686" w:type="dxa"/>
            <w:vAlign w:val="center"/>
          </w:tcPr>
          <w:p w14:paraId="68439C4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CF52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A436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D183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A14AE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7DD8F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BBB0B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Нижневартовск, Ленина ул., д. 8, ТК Green Park</w:t>
            </w:r>
          </w:p>
        </w:tc>
        <w:tc>
          <w:tcPr>
            <w:tcW w:w="3686" w:type="dxa"/>
            <w:vAlign w:val="center"/>
          </w:tcPr>
          <w:p w14:paraId="27770DB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55BF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A28C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F58D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3AABC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E1A6A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D1F652" w14:textId="77777777" w:rsidR="00E82975" w:rsidRPr="00E82975" w:rsidRDefault="00E82975" w:rsidP="00E82975">
            <w:pPr>
              <w:pStyle w:val="aa"/>
              <w:jc w:val="left"/>
            </w:pPr>
            <w:r>
              <w:t>1292. Управляющий салона оптики</w:t>
            </w:r>
          </w:p>
        </w:tc>
        <w:tc>
          <w:tcPr>
            <w:tcW w:w="3686" w:type="dxa"/>
            <w:vAlign w:val="center"/>
          </w:tcPr>
          <w:p w14:paraId="46E3743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EE46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0C26D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3B77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62531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577F7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802553" w14:textId="77777777" w:rsidR="00E82975" w:rsidRPr="00E82975" w:rsidRDefault="00E82975" w:rsidP="00E82975">
            <w:pPr>
              <w:pStyle w:val="aa"/>
              <w:jc w:val="left"/>
            </w:pPr>
            <w:r>
              <w:t>1293. Менеджер салона оптики</w:t>
            </w:r>
          </w:p>
        </w:tc>
        <w:tc>
          <w:tcPr>
            <w:tcW w:w="3686" w:type="dxa"/>
            <w:vAlign w:val="center"/>
          </w:tcPr>
          <w:p w14:paraId="7D24958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8934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B413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4E6C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B8393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B44D2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545CC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Ростовская ул., д. 58/24, ТК Южный Полюс</w:t>
            </w:r>
          </w:p>
        </w:tc>
        <w:tc>
          <w:tcPr>
            <w:tcW w:w="3686" w:type="dxa"/>
            <w:vAlign w:val="center"/>
          </w:tcPr>
          <w:p w14:paraId="1D7785E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579E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6A0E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C922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37D07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78FDE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468E53" w14:textId="77777777" w:rsidR="00E82975" w:rsidRPr="00E82975" w:rsidRDefault="00E82975" w:rsidP="00E82975">
            <w:pPr>
              <w:pStyle w:val="aa"/>
              <w:jc w:val="left"/>
            </w:pPr>
            <w:r>
              <w:t>1294. Менеджер салона оптики</w:t>
            </w:r>
          </w:p>
        </w:tc>
        <w:tc>
          <w:tcPr>
            <w:tcW w:w="3686" w:type="dxa"/>
            <w:vAlign w:val="center"/>
          </w:tcPr>
          <w:p w14:paraId="7FCEF8D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2E3A1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7724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D158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4267A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6E4D9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5E0DE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Дыбенко ул., вл. 7/1, ТК Дискавери Парк</w:t>
            </w:r>
          </w:p>
        </w:tc>
        <w:tc>
          <w:tcPr>
            <w:tcW w:w="3686" w:type="dxa"/>
            <w:vAlign w:val="center"/>
          </w:tcPr>
          <w:p w14:paraId="3448313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94937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E96A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40A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387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E20CA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7098E9" w14:textId="77777777" w:rsidR="00E82975" w:rsidRPr="00E82975" w:rsidRDefault="00E82975" w:rsidP="00E82975">
            <w:pPr>
              <w:pStyle w:val="aa"/>
              <w:jc w:val="left"/>
            </w:pPr>
            <w:r>
              <w:t>1295. Менеджер салона оптики</w:t>
            </w:r>
          </w:p>
        </w:tc>
        <w:tc>
          <w:tcPr>
            <w:tcW w:w="3686" w:type="dxa"/>
            <w:vAlign w:val="center"/>
          </w:tcPr>
          <w:p w14:paraId="1EA7293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E505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1146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DC13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D4933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AF3AC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168C9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1296.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B1B6AA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813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7915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291E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7EA7A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0F11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2DB91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Нижневартовск, </w:t>
            </w:r>
            <w:proofErr w:type="spellStart"/>
            <w:r>
              <w:rPr>
                <w:b/>
                <w:i/>
              </w:rPr>
              <w:t>Кузоваткина</w:t>
            </w:r>
            <w:proofErr w:type="spellEnd"/>
            <w:r>
              <w:rPr>
                <w:b/>
                <w:i/>
              </w:rPr>
              <w:t xml:space="preserve"> ул., д. 17, ТК Югра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4222743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D1E3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06580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6C9E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095BA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58DEB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1E6B7B" w14:textId="77777777" w:rsidR="00E82975" w:rsidRPr="00E82975" w:rsidRDefault="00E82975" w:rsidP="00E82975">
            <w:pPr>
              <w:pStyle w:val="aa"/>
              <w:jc w:val="left"/>
            </w:pPr>
            <w:r>
              <w:t>1297. Продавец-консультант</w:t>
            </w:r>
          </w:p>
        </w:tc>
        <w:tc>
          <w:tcPr>
            <w:tcW w:w="3686" w:type="dxa"/>
            <w:vAlign w:val="center"/>
          </w:tcPr>
          <w:p w14:paraId="4E0E38A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A16A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8B943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C1D5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AA30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9D90D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8826E3" w14:textId="77777777" w:rsidR="00E82975" w:rsidRPr="00E82975" w:rsidRDefault="00E82975" w:rsidP="00E82975">
            <w:pPr>
              <w:pStyle w:val="aa"/>
              <w:jc w:val="left"/>
            </w:pPr>
            <w:r>
              <w:t>1298. Управляющий салона оптики</w:t>
            </w:r>
          </w:p>
        </w:tc>
        <w:tc>
          <w:tcPr>
            <w:tcW w:w="3686" w:type="dxa"/>
            <w:vAlign w:val="center"/>
          </w:tcPr>
          <w:p w14:paraId="1248A45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D64B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2393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E653A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232F4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E6708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D9AB7E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1299.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794C7F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C7CA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C01C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0D26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7E8FF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0EE6B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CF078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Тверь, Новоторжская ул., д. 8</w:t>
            </w:r>
          </w:p>
        </w:tc>
        <w:tc>
          <w:tcPr>
            <w:tcW w:w="3686" w:type="dxa"/>
            <w:vAlign w:val="center"/>
          </w:tcPr>
          <w:p w14:paraId="5E618BA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387B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F1A5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5CD9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024A7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8B1CC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AA6B65" w14:textId="77777777" w:rsidR="00E82975" w:rsidRPr="00E82975" w:rsidRDefault="00E82975" w:rsidP="00E82975">
            <w:pPr>
              <w:pStyle w:val="aa"/>
              <w:jc w:val="left"/>
            </w:pPr>
            <w:r>
              <w:t>1300. Продавец-консультант</w:t>
            </w:r>
          </w:p>
        </w:tc>
        <w:tc>
          <w:tcPr>
            <w:tcW w:w="3686" w:type="dxa"/>
            <w:vAlign w:val="center"/>
          </w:tcPr>
          <w:p w14:paraId="45E6C5F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44E7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6B32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6F8A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2EF67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9663A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0CCC0C" w14:textId="77777777" w:rsidR="00E82975" w:rsidRPr="00E82975" w:rsidRDefault="00E82975" w:rsidP="00E82975">
            <w:pPr>
              <w:pStyle w:val="aa"/>
              <w:jc w:val="left"/>
            </w:pPr>
            <w:r>
              <w:t>1301. Менеджер салона оптики</w:t>
            </w:r>
          </w:p>
        </w:tc>
        <w:tc>
          <w:tcPr>
            <w:tcW w:w="3686" w:type="dxa"/>
            <w:vAlign w:val="center"/>
          </w:tcPr>
          <w:p w14:paraId="6DFC9DB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3B0F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C23D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B42B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FE148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A54B1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F1BB6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Нижневартовск, Омская ул., д. 38</w:t>
            </w:r>
          </w:p>
        </w:tc>
        <w:tc>
          <w:tcPr>
            <w:tcW w:w="3686" w:type="dxa"/>
            <w:vAlign w:val="center"/>
          </w:tcPr>
          <w:p w14:paraId="21AE25F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F287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3620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9BEE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1BD8B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C0CF9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2F3138" w14:textId="77777777" w:rsidR="00E82975" w:rsidRPr="00E82975" w:rsidRDefault="00E82975" w:rsidP="00E82975">
            <w:pPr>
              <w:pStyle w:val="aa"/>
              <w:jc w:val="left"/>
            </w:pPr>
            <w:r>
              <w:t>1302. Региональный менеджер</w:t>
            </w:r>
          </w:p>
        </w:tc>
        <w:tc>
          <w:tcPr>
            <w:tcW w:w="3686" w:type="dxa"/>
            <w:vAlign w:val="center"/>
          </w:tcPr>
          <w:p w14:paraId="7380395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248C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21B45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1172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564E7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1472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CAC94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Екатеринбург, Баумана ул., д. 1</w:t>
            </w:r>
          </w:p>
        </w:tc>
        <w:tc>
          <w:tcPr>
            <w:tcW w:w="3686" w:type="dxa"/>
            <w:vAlign w:val="center"/>
          </w:tcPr>
          <w:p w14:paraId="5697B4F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05D5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DD4A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745C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00CF0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FF88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850228" w14:textId="77777777" w:rsidR="00E82975" w:rsidRPr="00E82975" w:rsidRDefault="00E82975" w:rsidP="00E82975">
            <w:pPr>
              <w:pStyle w:val="aa"/>
              <w:jc w:val="left"/>
            </w:pPr>
            <w:r>
              <w:t>1303. Продавец-консультант</w:t>
            </w:r>
          </w:p>
        </w:tc>
        <w:tc>
          <w:tcPr>
            <w:tcW w:w="3686" w:type="dxa"/>
            <w:vAlign w:val="center"/>
          </w:tcPr>
          <w:p w14:paraId="6CB090A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A9FB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1519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6EFAA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9317A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1CF0D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1D175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Краснодар, </w:t>
            </w:r>
            <w:proofErr w:type="spellStart"/>
            <w:r>
              <w:rPr>
                <w:b/>
                <w:i/>
              </w:rPr>
              <w:t>Атарбекова</w:t>
            </w:r>
            <w:proofErr w:type="spellEnd"/>
            <w:r>
              <w:rPr>
                <w:b/>
                <w:i/>
              </w:rPr>
              <w:t xml:space="preserve"> ул., д. 38</w:t>
            </w:r>
          </w:p>
        </w:tc>
        <w:tc>
          <w:tcPr>
            <w:tcW w:w="3686" w:type="dxa"/>
            <w:vAlign w:val="center"/>
          </w:tcPr>
          <w:p w14:paraId="321539E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5A15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E942C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B43B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57366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BFB6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501E2C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1304. Менеджер салона оптики</w:t>
            </w:r>
          </w:p>
        </w:tc>
        <w:tc>
          <w:tcPr>
            <w:tcW w:w="3686" w:type="dxa"/>
            <w:vAlign w:val="center"/>
          </w:tcPr>
          <w:p w14:paraId="1FA2757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8258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7B153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EADB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E10D1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BD0C0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C1490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1305.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C1AFC4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4C801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D9CA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4C47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6BC77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4FEB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74FFC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Сыктывкар, Коммунистическая ул., д. 50, ТК Парма</w:t>
            </w:r>
          </w:p>
        </w:tc>
        <w:tc>
          <w:tcPr>
            <w:tcW w:w="3686" w:type="dxa"/>
            <w:vAlign w:val="center"/>
          </w:tcPr>
          <w:p w14:paraId="6D847D7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CEC6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B06E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8BBF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4EAD0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45D5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013266" w14:textId="77777777" w:rsidR="00E82975" w:rsidRPr="00E82975" w:rsidRDefault="00E82975" w:rsidP="00E82975">
            <w:pPr>
              <w:pStyle w:val="aa"/>
              <w:jc w:val="left"/>
            </w:pPr>
            <w:r>
              <w:t>1306. Продавец-консультант</w:t>
            </w:r>
          </w:p>
        </w:tc>
        <w:tc>
          <w:tcPr>
            <w:tcW w:w="3686" w:type="dxa"/>
            <w:vAlign w:val="center"/>
          </w:tcPr>
          <w:p w14:paraId="16F72A5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209A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D34E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6736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A6638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0A7A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0E937B" w14:textId="77777777" w:rsidR="00E82975" w:rsidRPr="00E82975" w:rsidRDefault="00E82975" w:rsidP="00E82975">
            <w:pPr>
              <w:pStyle w:val="aa"/>
              <w:jc w:val="left"/>
            </w:pPr>
            <w:r>
              <w:t>1307. Менеджер салона оптики</w:t>
            </w:r>
          </w:p>
        </w:tc>
        <w:tc>
          <w:tcPr>
            <w:tcW w:w="3686" w:type="dxa"/>
            <w:vAlign w:val="center"/>
          </w:tcPr>
          <w:p w14:paraId="013CA18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0CF1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9AF1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30CE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7A6F3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E5F0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1356A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1308.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4EF8AF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B351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4C08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E484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CB075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26A77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48FC9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Кемерово, Радищева ул., д. 4</w:t>
            </w:r>
          </w:p>
        </w:tc>
        <w:tc>
          <w:tcPr>
            <w:tcW w:w="3686" w:type="dxa"/>
            <w:vAlign w:val="center"/>
          </w:tcPr>
          <w:p w14:paraId="1C0E809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6753D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07D05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D0A2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B5D6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FBA25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6FCB18" w14:textId="77777777" w:rsidR="00E82975" w:rsidRPr="00E82975" w:rsidRDefault="00E82975" w:rsidP="00E82975">
            <w:pPr>
              <w:pStyle w:val="aa"/>
              <w:jc w:val="left"/>
            </w:pPr>
            <w:r>
              <w:t>1309. Менеджер салона оптики</w:t>
            </w:r>
          </w:p>
        </w:tc>
        <w:tc>
          <w:tcPr>
            <w:tcW w:w="3686" w:type="dxa"/>
            <w:vAlign w:val="center"/>
          </w:tcPr>
          <w:p w14:paraId="30CF36C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76439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0AFD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ABD9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C7314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56A5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4A9A0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Иркутск, Дзержинского ул., д. 34</w:t>
            </w:r>
          </w:p>
        </w:tc>
        <w:tc>
          <w:tcPr>
            <w:tcW w:w="3686" w:type="dxa"/>
            <w:vAlign w:val="center"/>
          </w:tcPr>
          <w:p w14:paraId="0003A7D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4A4D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7BC2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E80F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B895C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BC93B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0F27D4" w14:textId="77777777" w:rsidR="00E82975" w:rsidRPr="00E82975" w:rsidRDefault="00E82975" w:rsidP="00E82975">
            <w:pPr>
              <w:pStyle w:val="aa"/>
              <w:jc w:val="left"/>
            </w:pPr>
            <w:r>
              <w:t>1310. Менеджер салона оптики</w:t>
            </w:r>
          </w:p>
        </w:tc>
        <w:tc>
          <w:tcPr>
            <w:tcW w:w="3686" w:type="dxa"/>
            <w:vAlign w:val="center"/>
          </w:tcPr>
          <w:p w14:paraId="5277A8B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9121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BAE5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F5CB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835E6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27BA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ED62A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1311.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AEEBDF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F9AA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11DC6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4190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57D8D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105D1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230D4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Красный пр., д. 159</w:t>
            </w:r>
          </w:p>
        </w:tc>
        <w:tc>
          <w:tcPr>
            <w:tcW w:w="3686" w:type="dxa"/>
            <w:vAlign w:val="center"/>
          </w:tcPr>
          <w:p w14:paraId="45C0B5C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0995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A778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B369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F2647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ECEE8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3A374E" w14:textId="77777777" w:rsidR="00E82975" w:rsidRPr="00E82975" w:rsidRDefault="00E82975" w:rsidP="00E82975">
            <w:pPr>
              <w:pStyle w:val="aa"/>
              <w:jc w:val="left"/>
            </w:pPr>
            <w:r>
              <w:t>1312. Менеджер салона оптики</w:t>
            </w:r>
          </w:p>
        </w:tc>
        <w:tc>
          <w:tcPr>
            <w:tcW w:w="3686" w:type="dxa"/>
            <w:vAlign w:val="center"/>
          </w:tcPr>
          <w:p w14:paraId="1F68931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E088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F345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CC43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3A9E1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1F1CD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B1365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Уфа, Рихарда Зорге ул., д. 35</w:t>
            </w:r>
          </w:p>
        </w:tc>
        <w:tc>
          <w:tcPr>
            <w:tcW w:w="3686" w:type="dxa"/>
            <w:vAlign w:val="center"/>
          </w:tcPr>
          <w:p w14:paraId="037FA0C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4874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9BA41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F24C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6B2ED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38A9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6EDCB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1313.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C1671D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1AEE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47D4D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BCEF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3FF8C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F473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D9518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1314.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A18DA5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7D2E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5B5D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2539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22391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AD0B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02E143" w14:textId="77777777" w:rsidR="00E82975" w:rsidRPr="00E82975" w:rsidRDefault="00E82975" w:rsidP="00E82975">
            <w:pPr>
              <w:pStyle w:val="aa"/>
              <w:jc w:val="left"/>
            </w:pPr>
            <w:r>
              <w:t>1315. Региональный менеджер</w:t>
            </w:r>
          </w:p>
        </w:tc>
        <w:tc>
          <w:tcPr>
            <w:tcW w:w="3686" w:type="dxa"/>
            <w:vAlign w:val="center"/>
          </w:tcPr>
          <w:p w14:paraId="1B88A1C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B332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9F5F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10D3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80223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F6DD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AC26F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Ставропольская ул., д. 224</w:t>
            </w:r>
          </w:p>
        </w:tc>
        <w:tc>
          <w:tcPr>
            <w:tcW w:w="3686" w:type="dxa"/>
            <w:vAlign w:val="center"/>
          </w:tcPr>
          <w:p w14:paraId="135FFF9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DC20B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E0BB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96D8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06339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AFDBA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8F408B" w14:textId="77777777" w:rsidR="00E82975" w:rsidRPr="00E82975" w:rsidRDefault="00E82975" w:rsidP="00E82975">
            <w:pPr>
              <w:pStyle w:val="aa"/>
              <w:jc w:val="left"/>
            </w:pPr>
            <w:r>
              <w:t>1316. Управляющий салона оптики</w:t>
            </w:r>
          </w:p>
        </w:tc>
        <w:tc>
          <w:tcPr>
            <w:tcW w:w="3686" w:type="dxa"/>
            <w:vAlign w:val="center"/>
          </w:tcPr>
          <w:p w14:paraId="54ABD56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25F5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5A6E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59BF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1E57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AFCD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F8FAF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Авиаторов ул., д.3а, ТК Небо</w:t>
            </w:r>
          </w:p>
        </w:tc>
        <w:tc>
          <w:tcPr>
            <w:tcW w:w="3686" w:type="dxa"/>
            <w:vAlign w:val="center"/>
          </w:tcPr>
          <w:p w14:paraId="04C028D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EBEE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1F791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756C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DEC17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4983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737CA" w14:textId="77777777" w:rsidR="00E82975" w:rsidRPr="00E82975" w:rsidRDefault="00E82975" w:rsidP="00E82975">
            <w:pPr>
              <w:pStyle w:val="aa"/>
              <w:jc w:val="left"/>
            </w:pPr>
            <w:r>
              <w:t>1317. Менеджер салона оптики</w:t>
            </w:r>
          </w:p>
        </w:tc>
        <w:tc>
          <w:tcPr>
            <w:tcW w:w="3686" w:type="dxa"/>
            <w:vAlign w:val="center"/>
          </w:tcPr>
          <w:p w14:paraId="2ED41EA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A866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7AA0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5FC2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BC49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6278E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3D3F6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1 мая ул, д. 168</w:t>
            </w:r>
          </w:p>
        </w:tc>
        <w:tc>
          <w:tcPr>
            <w:tcW w:w="3686" w:type="dxa"/>
            <w:vAlign w:val="center"/>
          </w:tcPr>
          <w:p w14:paraId="31B58CA9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E205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EDDB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08C2E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295ED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3D35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9C749A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1318. Врач-офтальмолог</w:t>
            </w:r>
          </w:p>
        </w:tc>
        <w:tc>
          <w:tcPr>
            <w:tcW w:w="3686" w:type="dxa"/>
            <w:vAlign w:val="center"/>
          </w:tcPr>
          <w:p w14:paraId="4B3226C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05F9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40BA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2F55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E8421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76D3A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494020" w14:textId="77777777" w:rsidR="00E82975" w:rsidRPr="00E82975" w:rsidRDefault="00E82975" w:rsidP="00E82975">
            <w:pPr>
              <w:pStyle w:val="aa"/>
              <w:jc w:val="left"/>
            </w:pPr>
            <w:r>
              <w:t>1319. Менеджер салона оптики</w:t>
            </w:r>
          </w:p>
        </w:tc>
        <w:tc>
          <w:tcPr>
            <w:tcW w:w="3686" w:type="dxa"/>
            <w:vAlign w:val="center"/>
          </w:tcPr>
          <w:p w14:paraId="272DCC5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05E33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EB00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8FBA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05B13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A879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6AAD3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Фрязино, Мира пр., д. 8</w:t>
            </w:r>
          </w:p>
        </w:tc>
        <w:tc>
          <w:tcPr>
            <w:tcW w:w="3686" w:type="dxa"/>
            <w:vAlign w:val="center"/>
          </w:tcPr>
          <w:p w14:paraId="4B834FC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992FE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CEC4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5DBB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007C2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19E2F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4920E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1320.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38000C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A9C6D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3E71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9F142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D47BC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A785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8A8AC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Липецк, Победы пр., д. 53</w:t>
            </w:r>
          </w:p>
        </w:tc>
        <w:tc>
          <w:tcPr>
            <w:tcW w:w="3686" w:type="dxa"/>
            <w:vAlign w:val="center"/>
          </w:tcPr>
          <w:p w14:paraId="09FA9EE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AFD1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04E87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5672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7723D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5D7E9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B23876" w14:textId="77777777" w:rsidR="00E82975" w:rsidRPr="00E82975" w:rsidRDefault="00E82975" w:rsidP="00E82975">
            <w:pPr>
              <w:pStyle w:val="aa"/>
              <w:jc w:val="left"/>
            </w:pPr>
            <w:r>
              <w:t>1321. Продавец-консультант</w:t>
            </w:r>
          </w:p>
        </w:tc>
        <w:tc>
          <w:tcPr>
            <w:tcW w:w="3686" w:type="dxa"/>
            <w:vAlign w:val="center"/>
          </w:tcPr>
          <w:p w14:paraId="622CDE0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4DD6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1AB7E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0EBF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E52C0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0FE64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325490" w14:textId="77777777" w:rsidR="00E82975" w:rsidRPr="00E82975" w:rsidRDefault="00E82975" w:rsidP="00E82975">
            <w:pPr>
              <w:pStyle w:val="aa"/>
              <w:jc w:val="left"/>
            </w:pPr>
            <w:r>
              <w:t>1322. Менеджер салона оптики</w:t>
            </w:r>
          </w:p>
        </w:tc>
        <w:tc>
          <w:tcPr>
            <w:tcW w:w="3686" w:type="dxa"/>
            <w:vAlign w:val="center"/>
          </w:tcPr>
          <w:p w14:paraId="10E2FD6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F1FC0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26841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A66CD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AAC2C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29FEC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74456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Карла Маркса пл., д. 7, ТК Сан Сити</w:t>
            </w:r>
          </w:p>
        </w:tc>
        <w:tc>
          <w:tcPr>
            <w:tcW w:w="3686" w:type="dxa"/>
            <w:vAlign w:val="center"/>
          </w:tcPr>
          <w:p w14:paraId="19983D7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79EB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3915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F6BE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084DD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5D93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3192F7" w14:textId="77777777" w:rsidR="00E82975" w:rsidRPr="00E82975" w:rsidRDefault="00E82975" w:rsidP="00E82975">
            <w:pPr>
              <w:pStyle w:val="aa"/>
              <w:jc w:val="left"/>
            </w:pPr>
            <w:r>
              <w:t>1323. Врач-офтальмолог</w:t>
            </w:r>
          </w:p>
        </w:tc>
        <w:tc>
          <w:tcPr>
            <w:tcW w:w="3686" w:type="dxa"/>
            <w:vAlign w:val="center"/>
          </w:tcPr>
          <w:p w14:paraId="64DFC85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14F3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D3AC1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7E2C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8D4A0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FE44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E4451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Барнаул, Павловский тракт, 251В, ТК Европа</w:t>
            </w:r>
          </w:p>
        </w:tc>
        <w:tc>
          <w:tcPr>
            <w:tcW w:w="3686" w:type="dxa"/>
            <w:vAlign w:val="center"/>
          </w:tcPr>
          <w:p w14:paraId="1F3B8D7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AE458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AF04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54E0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284C2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EBD3A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852599" w14:textId="77777777" w:rsidR="00E82975" w:rsidRPr="00E82975" w:rsidRDefault="00E82975" w:rsidP="00E82975">
            <w:pPr>
              <w:pStyle w:val="aa"/>
              <w:jc w:val="left"/>
            </w:pPr>
            <w:r>
              <w:t>1324. Управляющий салона оптики</w:t>
            </w:r>
          </w:p>
        </w:tc>
        <w:tc>
          <w:tcPr>
            <w:tcW w:w="3686" w:type="dxa"/>
            <w:vAlign w:val="center"/>
          </w:tcPr>
          <w:p w14:paraId="2A0042F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16A6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04E8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4EE2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C71F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74790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808A7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Тула, Советская ул., д. 53а</w:t>
            </w:r>
          </w:p>
        </w:tc>
        <w:tc>
          <w:tcPr>
            <w:tcW w:w="3686" w:type="dxa"/>
            <w:vAlign w:val="center"/>
          </w:tcPr>
          <w:p w14:paraId="3A4CB0A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20C9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D3E3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C5B9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CF59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D6C7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73102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1325.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C3E662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E2C24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4440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6F95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C976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E1F46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A7115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Иркутск, Ленина ул., д. 25</w:t>
            </w:r>
          </w:p>
        </w:tc>
        <w:tc>
          <w:tcPr>
            <w:tcW w:w="3686" w:type="dxa"/>
            <w:vAlign w:val="center"/>
          </w:tcPr>
          <w:p w14:paraId="5B51BCD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C6ED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9266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7E80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1065D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40D5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D766C9" w14:textId="77777777" w:rsidR="00E82975" w:rsidRPr="00E82975" w:rsidRDefault="00E82975" w:rsidP="00E82975">
            <w:pPr>
              <w:pStyle w:val="aa"/>
              <w:jc w:val="left"/>
            </w:pPr>
            <w:r>
              <w:t>1326. Региональный менеджер</w:t>
            </w:r>
          </w:p>
        </w:tc>
        <w:tc>
          <w:tcPr>
            <w:tcW w:w="3686" w:type="dxa"/>
            <w:vAlign w:val="center"/>
          </w:tcPr>
          <w:p w14:paraId="028EFCD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85C8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79EE4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B659B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9D292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F06E2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510D4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Архангельск, Воскресенская ул., д. 101</w:t>
            </w:r>
          </w:p>
        </w:tc>
        <w:tc>
          <w:tcPr>
            <w:tcW w:w="3686" w:type="dxa"/>
            <w:vAlign w:val="center"/>
          </w:tcPr>
          <w:p w14:paraId="0577640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45A8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50B5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5BB7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A0E89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56CDC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23F2AB" w14:textId="77777777" w:rsidR="00E82975" w:rsidRPr="00E82975" w:rsidRDefault="00E82975" w:rsidP="00E82975">
            <w:pPr>
              <w:pStyle w:val="aa"/>
              <w:jc w:val="left"/>
            </w:pPr>
            <w:r>
              <w:t>1327. Продавец-консультант</w:t>
            </w:r>
          </w:p>
        </w:tc>
        <w:tc>
          <w:tcPr>
            <w:tcW w:w="3686" w:type="dxa"/>
            <w:vAlign w:val="center"/>
          </w:tcPr>
          <w:p w14:paraId="0C21766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C7C63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0C68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0371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0B92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1262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58A178" w14:textId="77777777" w:rsidR="00E82975" w:rsidRPr="00E82975" w:rsidRDefault="00E82975" w:rsidP="00E82975">
            <w:pPr>
              <w:pStyle w:val="aa"/>
              <w:jc w:val="left"/>
            </w:pPr>
            <w:r>
              <w:t>1328. Заместитель руководителя медицинского отдела по салонам Северо-Западного региона</w:t>
            </w:r>
          </w:p>
        </w:tc>
        <w:tc>
          <w:tcPr>
            <w:tcW w:w="3686" w:type="dxa"/>
            <w:vAlign w:val="center"/>
          </w:tcPr>
          <w:p w14:paraId="2F374D0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9347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2370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AF013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CF919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A4070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558A3D" w14:textId="77777777" w:rsidR="00E82975" w:rsidRPr="00E82975" w:rsidRDefault="00E82975" w:rsidP="00E82975">
            <w:pPr>
              <w:pStyle w:val="aa"/>
              <w:jc w:val="left"/>
            </w:pPr>
            <w:r>
              <w:t>1329. Региональный директор по рознице</w:t>
            </w:r>
          </w:p>
        </w:tc>
        <w:tc>
          <w:tcPr>
            <w:tcW w:w="3686" w:type="dxa"/>
            <w:vAlign w:val="center"/>
          </w:tcPr>
          <w:p w14:paraId="34A5465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892F7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EE74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0743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B22BA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D43F6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2B438A" w14:textId="77777777" w:rsidR="00E82975" w:rsidRPr="00E82975" w:rsidRDefault="00E82975" w:rsidP="00E82975">
            <w:pPr>
              <w:pStyle w:val="aa"/>
              <w:jc w:val="left"/>
            </w:pPr>
            <w:r>
              <w:t>1330. HR-менеджер</w:t>
            </w:r>
          </w:p>
        </w:tc>
        <w:tc>
          <w:tcPr>
            <w:tcW w:w="3686" w:type="dxa"/>
            <w:vAlign w:val="center"/>
          </w:tcPr>
          <w:p w14:paraId="27CAEF4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4B6B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789F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8D6AA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1ED9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5FE50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62940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Генерала Кузнецова, ул., д. 22, ТК Миля</w:t>
            </w:r>
          </w:p>
        </w:tc>
        <w:tc>
          <w:tcPr>
            <w:tcW w:w="3686" w:type="dxa"/>
            <w:vAlign w:val="center"/>
          </w:tcPr>
          <w:p w14:paraId="07D5307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B175B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FCB1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3A65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9116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52CB6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725A4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1331.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5FE1DA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C44A8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6D47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5589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7C574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87CC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5B7A3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Архангельск, Воскресенская ул., д. 20, ТК Титан Арена</w:t>
            </w:r>
          </w:p>
        </w:tc>
        <w:tc>
          <w:tcPr>
            <w:tcW w:w="3686" w:type="dxa"/>
            <w:vAlign w:val="center"/>
          </w:tcPr>
          <w:p w14:paraId="236BCD8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B83C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01B4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7E3F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5B959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E9469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CE7E89" w14:textId="77777777" w:rsidR="00E82975" w:rsidRPr="00E82975" w:rsidRDefault="00E82975" w:rsidP="00E82975">
            <w:pPr>
              <w:pStyle w:val="aa"/>
              <w:jc w:val="left"/>
            </w:pPr>
            <w:r>
              <w:t>1332. Продавец-консультант</w:t>
            </w:r>
          </w:p>
        </w:tc>
        <w:tc>
          <w:tcPr>
            <w:tcW w:w="3686" w:type="dxa"/>
            <w:vAlign w:val="center"/>
          </w:tcPr>
          <w:p w14:paraId="1AD93C1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E21A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0DBE8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5269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9314D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60107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ACDA6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Орел, Московская ул., д. 21</w:t>
            </w:r>
          </w:p>
        </w:tc>
        <w:tc>
          <w:tcPr>
            <w:tcW w:w="3686" w:type="dxa"/>
            <w:vAlign w:val="center"/>
          </w:tcPr>
          <w:p w14:paraId="5843B34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4283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CB73E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2A8B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38C59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C5BAD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7B255F" w14:textId="77777777" w:rsidR="00E82975" w:rsidRPr="00E82975" w:rsidRDefault="00E82975" w:rsidP="00E82975">
            <w:pPr>
              <w:pStyle w:val="aa"/>
              <w:jc w:val="left"/>
            </w:pPr>
            <w:r>
              <w:t>1333. Продавец-консультант</w:t>
            </w:r>
          </w:p>
        </w:tc>
        <w:tc>
          <w:tcPr>
            <w:tcW w:w="3686" w:type="dxa"/>
            <w:vAlign w:val="center"/>
          </w:tcPr>
          <w:p w14:paraId="6F55AA0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693D7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68C7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CD1E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8F2E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57D34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10BEE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1334.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179101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6B30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3358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DD27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504BE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AF270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4229E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Архангельск, Троицкий пр., д. 17, ТК </w:t>
            </w:r>
            <w:proofErr w:type="spellStart"/>
            <w:r>
              <w:rPr>
                <w:b/>
                <w:i/>
              </w:rPr>
              <w:t>Европарк</w:t>
            </w:r>
            <w:proofErr w:type="spellEnd"/>
          </w:p>
        </w:tc>
        <w:tc>
          <w:tcPr>
            <w:tcW w:w="3686" w:type="dxa"/>
            <w:vAlign w:val="center"/>
          </w:tcPr>
          <w:p w14:paraId="784EDE6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B6306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6C32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C89A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F837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3062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DC4267" w14:textId="77777777" w:rsidR="00E82975" w:rsidRPr="00E82975" w:rsidRDefault="00E82975" w:rsidP="00E82975">
            <w:pPr>
              <w:pStyle w:val="aa"/>
              <w:jc w:val="left"/>
            </w:pPr>
            <w:r>
              <w:t>1335. Продавец-консультант</w:t>
            </w:r>
          </w:p>
        </w:tc>
        <w:tc>
          <w:tcPr>
            <w:tcW w:w="3686" w:type="dxa"/>
            <w:vAlign w:val="center"/>
          </w:tcPr>
          <w:p w14:paraId="19EC3C4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D1B8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A69DD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02F90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18884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F8775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4B6B53" w14:textId="77777777" w:rsidR="00E82975" w:rsidRPr="00E82975" w:rsidRDefault="00E82975" w:rsidP="00E82975">
            <w:pPr>
              <w:pStyle w:val="aa"/>
              <w:jc w:val="left"/>
            </w:pPr>
            <w:r>
              <w:t>1336. Стартап-менеджер по линейному персоналу</w:t>
            </w:r>
          </w:p>
        </w:tc>
        <w:tc>
          <w:tcPr>
            <w:tcW w:w="3686" w:type="dxa"/>
            <w:vAlign w:val="center"/>
          </w:tcPr>
          <w:p w14:paraId="51613DF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9345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E9F3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319B3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1CD79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7D353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ACD735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Уфа, Первомайская ул., д. 26</w:t>
            </w:r>
          </w:p>
        </w:tc>
        <w:tc>
          <w:tcPr>
            <w:tcW w:w="3686" w:type="dxa"/>
            <w:vAlign w:val="center"/>
          </w:tcPr>
          <w:p w14:paraId="43C8CED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B4E0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14B3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3B5B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27040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C5B5E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49247E" w14:textId="77777777" w:rsidR="00E82975" w:rsidRPr="00E82975" w:rsidRDefault="00E82975" w:rsidP="00E82975">
            <w:pPr>
              <w:pStyle w:val="aa"/>
              <w:jc w:val="left"/>
            </w:pPr>
            <w:r>
              <w:t>1337. Врач-офтальмолог</w:t>
            </w:r>
          </w:p>
        </w:tc>
        <w:tc>
          <w:tcPr>
            <w:tcW w:w="3686" w:type="dxa"/>
            <w:vAlign w:val="center"/>
          </w:tcPr>
          <w:p w14:paraId="6E09AFB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A602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64E4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B527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B448D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1BCE2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42AB9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Мурманск, Воровского ул., д. 5/23</w:t>
            </w:r>
          </w:p>
        </w:tc>
        <w:tc>
          <w:tcPr>
            <w:tcW w:w="3686" w:type="dxa"/>
            <w:vAlign w:val="center"/>
          </w:tcPr>
          <w:p w14:paraId="00BE26B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DFDFF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9F19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AFF5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DEF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85458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5D2F92" w14:textId="77777777" w:rsidR="00E82975" w:rsidRPr="00E82975" w:rsidRDefault="00E82975" w:rsidP="00E82975">
            <w:pPr>
              <w:pStyle w:val="aa"/>
              <w:jc w:val="left"/>
            </w:pPr>
            <w:r>
              <w:t>1338. Управляющий салона оптики</w:t>
            </w:r>
          </w:p>
        </w:tc>
        <w:tc>
          <w:tcPr>
            <w:tcW w:w="3686" w:type="dxa"/>
            <w:vAlign w:val="center"/>
          </w:tcPr>
          <w:p w14:paraId="4FF6D33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1119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01AD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7447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E3A59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8B5E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DA3E2F" w14:textId="77777777" w:rsidR="00E82975" w:rsidRPr="00E82975" w:rsidRDefault="00E82975" w:rsidP="00E82975">
            <w:pPr>
              <w:pStyle w:val="aa"/>
              <w:jc w:val="left"/>
            </w:pPr>
            <w:r>
              <w:t>1339. Менеджер салона оптики</w:t>
            </w:r>
          </w:p>
        </w:tc>
        <w:tc>
          <w:tcPr>
            <w:tcW w:w="3686" w:type="dxa"/>
            <w:vAlign w:val="center"/>
          </w:tcPr>
          <w:p w14:paraId="5D90756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F4D2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3F29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FFE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75856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BEFC2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6AEB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359C54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F2E99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F774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4248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E7854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70FDF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F89DE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Героев Сибиряков ул., д. 65а, ТК Армада</w:t>
            </w:r>
          </w:p>
        </w:tc>
        <w:tc>
          <w:tcPr>
            <w:tcW w:w="3686" w:type="dxa"/>
            <w:vAlign w:val="center"/>
          </w:tcPr>
          <w:p w14:paraId="27CE55D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BF4E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29DBD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E3CB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F76CA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03E80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F322B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8868E6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1114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43B6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D007F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CE527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46D06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E26BC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Тула, Ленина пр., д. 111</w:t>
            </w:r>
          </w:p>
        </w:tc>
        <w:tc>
          <w:tcPr>
            <w:tcW w:w="3686" w:type="dxa"/>
            <w:vAlign w:val="center"/>
          </w:tcPr>
          <w:p w14:paraId="014CEAA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D23E0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A2E2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E27C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1170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D50E8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B0032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C759A1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A5B4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04E9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8D99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4E925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173BA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F168B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Победы б-р, д. 23Б, ТК Арена</w:t>
            </w:r>
          </w:p>
        </w:tc>
        <w:tc>
          <w:tcPr>
            <w:tcW w:w="3686" w:type="dxa"/>
            <w:vAlign w:val="center"/>
          </w:tcPr>
          <w:p w14:paraId="0F4C6EB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3FF1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1C68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ECD0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0B457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B0C0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D7A6E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F2B200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7939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987A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A10C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6CF99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E35B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C549A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Липецк, Катукова ул, вл. 51, ТК Ривьера</w:t>
            </w:r>
          </w:p>
        </w:tc>
        <w:tc>
          <w:tcPr>
            <w:tcW w:w="3686" w:type="dxa"/>
            <w:vAlign w:val="center"/>
          </w:tcPr>
          <w:p w14:paraId="37A8929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0BB65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5F16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EEFFB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614A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C06CB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45C17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D1B744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47B7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6249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9D1A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072AE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E4A76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B2E0F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Брянск, Красноармейская ул., д. 100, ТК Мельница</w:t>
            </w:r>
          </w:p>
        </w:tc>
        <w:tc>
          <w:tcPr>
            <w:tcW w:w="3686" w:type="dxa"/>
            <w:vAlign w:val="center"/>
          </w:tcPr>
          <w:p w14:paraId="386DCF0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AB40B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DD8C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5B99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0A401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B22A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B3974D" w14:textId="77777777" w:rsidR="00E82975" w:rsidRPr="00E82975" w:rsidRDefault="00E82975" w:rsidP="00E82975">
            <w:pPr>
              <w:pStyle w:val="aa"/>
              <w:jc w:val="left"/>
            </w:pPr>
            <w:r>
              <w:t>1345. Управляющий салона оптики</w:t>
            </w:r>
          </w:p>
        </w:tc>
        <w:tc>
          <w:tcPr>
            <w:tcW w:w="3686" w:type="dxa"/>
            <w:vAlign w:val="center"/>
          </w:tcPr>
          <w:p w14:paraId="79C0641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CE02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524B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2E446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02F65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C54A5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1711E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Калуга, Кирова ул., д. 64</w:t>
            </w:r>
          </w:p>
        </w:tc>
        <w:tc>
          <w:tcPr>
            <w:tcW w:w="3686" w:type="dxa"/>
            <w:vAlign w:val="center"/>
          </w:tcPr>
          <w:p w14:paraId="2A16AAF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AA0D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D178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FA043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80B2B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B33C4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6B0C03" w14:textId="77777777" w:rsidR="00E82975" w:rsidRPr="00E82975" w:rsidRDefault="00E82975" w:rsidP="00E82975">
            <w:pPr>
              <w:pStyle w:val="aa"/>
              <w:jc w:val="left"/>
            </w:pPr>
            <w:r>
              <w:t>1346. Продавец-консультант</w:t>
            </w:r>
          </w:p>
        </w:tc>
        <w:tc>
          <w:tcPr>
            <w:tcW w:w="3686" w:type="dxa"/>
            <w:vAlign w:val="center"/>
          </w:tcPr>
          <w:p w14:paraId="13B89FF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DC93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1942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26DF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6906B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7A276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08D4F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9DE6C2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E81A5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4847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F8C5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C5E9A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5A13B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B37D7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Оренбург, 8 марта ул., д. 42, ТК Восход</w:t>
            </w:r>
          </w:p>
        </w:tc>
        <w:tc>
          <w:tcPr>
            <w:tcW w:w="3686" w:type="dxa"/>
            <w:vAlign w:val="center"/>
          </w:tcPr>
          <w:p w14:paraId="36E1420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AEF3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CB5F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2635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E231E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DD2A3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67A8B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1348.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4BFD13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C909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7BCFD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E1A0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DD2B4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3C97C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C61C8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Орел, Кромское шоссе, д.4, ТК </w:t>
            </w:r>
            <w:proofErr w:type="spellStart"/>
            <w:r>
              <w:rPr>
                <w:b/>
                <w:i/>
              </w:rPr>
              <w:t>МегаГринн</w:t>
            </w:r>
            <w:proofErr w:type="spellEnd"/>
          </w:p>
        </w:tc>
        <w:tc>
          <w:tcPr>
            <w:tcW w:w="3686" w:type="dxa"/>
            <w:vAlign w:val="center"/>
          </w:tcPr>
          <w:p w14:paraId="6F40B1E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F666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CB00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ED96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2C34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EDFFF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B2F1E3" w14:textId="77777777" w:rsidR="00E82975" w:rsidRPr="00E82975" w:rsidRDefault="00E82975" w:rsidP="00E82975">
            <w:pPr>
              <w:pStyle w:val="aa"/>
              <w:jc w:val="left"/>
            </w:pPr>
            <w:r>
              <w:t>1349. Продавец-консультант</w:t>
            </w:r>
          </w:p>
        </w:tc>
        <w:tc>
          <w:tcPr>
            <w:tcW w:w="3686" w:type="dxa"/>
            <w:vAlign w:val="center"/>
          </w:tcPr>
          <w:p w14:paraId="12F66FB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28F96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F3CAA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B2C01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7FEE2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41B9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612BF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1350.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4E0E74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1506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A940D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2853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17B9D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728EE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655EC5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Петрозаводск, Лесной пр., д. 47А, ТК Лотос Плаза</w:t>
            </w:r>
          </w:p>
        </w:tc>
        <w:tc>
          <w:tcPr>
            <w:tcW w:w="3686" w:type="dxa"/>
            <w:vAlign w:val="center"/>
          </w:tcPr>
          <w:p w14:paraId="6EF1A21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E4A7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EA3F7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91C7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B0513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D86A1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4E67BE" w14:textId="77777777" w:rsidR="00E82975" w:rsidRPr="00E82975" w:rsidRDefault="00E82975" w:rsidP="00E82975">
            <w:pPr>
              <w:pStyle w:val="aa"/>
              <w:jc w:val="left"/>
            </w:pPr>
            <w:r>
              <w:t>1351. Продавец-консультант</w:t>
            </w:r>
          </w:p>
        </w:tc>
        <w:tc>
          <w:tcPr>
            <w:tcW w:w="3686" w:type="dxa"/>
            <w:vAlign w:val="center"/>
          </w:tcPr>
          <w:p w14:paraId="62EEAFB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D751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5A9B0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FB62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023A6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BA3F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E645B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Орел, Октябрьская ул., д. 27, лит. И, ТК Атолл</w:t>
            </w:r>
          </w:p>
        </w:tc>
        <w:tc>
          <w:tcPr>
            <w:tcW w:w="3686" w:type="dxa"/>
            <w:vAlign w:val="center"/>
          </w:tcPr>
          <w:p w14:paraId="0D0D290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EB46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F805D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0462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52ACC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01C4B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22239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1352.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7BBD31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9CCE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B18F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E394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B6B3C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E4752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8D89D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Автозаводская ул., д. 18, пом. А-131, ТК Ривьера</w:t>
            </w:r>
          </w:p>
        </w:tc>
        <w:tc>
          <w:tcPr>
            <w:tcW w:w="3686" w:type="dxa"/>
            <w:vAlign w:val="center"/>
          </w:tcPr>
          <w:p w14:paraId="48EE0C1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51E6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FC26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5F09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F2878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BE420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346192" w14:textId="77777777" w:rsidR="00E82975" w:rsidRPr="00E82975" w:rsidRDefault="00E82975" w:rsidP="00E82975">
            <w:pPr>
              <w:pStyle w:val="aa"/>
              <w:jc w:val="left"/>
            </w:pPr>
            <w:r>
              <w:t>1353. Оптик - консультант</w:t>
            </w:r>
          </w:p>
        </w:tc>
        <w:tc>
          <w:tcPr>
            <w:tcW w:w="3686" w:type="dxa"/>
            <w:vAlign w:val="center"/>
          </w:tcPr>
          <w:p w14:paraId="1190081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9228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27A1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7B86C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EEEC1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BDE42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B02EB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Курск, Ленина ул., д. 30, ТК Пушкинский</w:t>
            </w:r>
          </w:p>
        </w:tc>
        <w:tc>
          <w:tcPr>
            <w:tcW w:w="3686" w:type="dxa"/>
            <w:vAlign w:val="center"/>
          </w:tcPr>
          <w:p w14:paraId="06FD990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E339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101CA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2751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626C3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BFD3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A1CF3A" w14:textId="77777777" w:rsidR="00E82975" w:rsidRPr="00E82975" w:rsidRDefault="00E82975" w:rsidP="00E82975">
            <w:pPr>
              <w:pStyle w:val="aa"/>
              <w:jc w:val="left"/>
            </w:pPr>
            <w:r>
              <w:t>1354. Менеджер салона оптики</w:t>
            </w:r>
          </w:p>
        </w:tc>
        <w:tc>
          <w:tcPr>
            <w:tcW w:w="3686" w:type="dxa"/>
            <w:vAlign w:val="center"/>
          </w:tcPr>
          <w:p w14:paraId="62979C5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559F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CB5E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009E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C9137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54577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FAEF0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Екатеринбург, Космонавтов пр., д. 108, ТК ВЕЕР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34AFE25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8AE9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2A52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B044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4398A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DF8E9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FC8785" w14:textId="77777777" w:rsidR="00E82975" w:rsidRPr="00E82975" w:rsidRDefault="00E82975" w:rsidP="00E82975">
            <w:pPr>
              <w:pStyle w:val="aa"/>
              <w:jc w:val="left"/>
            </w:pPr>
            <w:r>
              <w:t>1355. Управляющий салона оптики</w:t>
            </w:r>
          </w:p>
        </w:tc>
        <w:tc>
          <w:tcPr>
            <w:tcW w:w="3686" w:type="dxa"/>
            <w:vAlign w:val="center"/>
          </w:tcPr>
          <w:p w14:paraId="16E7FF2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33CB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106C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2C56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3405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75FF0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3047A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Курск, Студенческая ул., д. 1, ТК Европа</w:t>
            </w:r>
          </w:p>
        </w:tc>
        <w:tc>
          <w:tcPr>
            <w:tcW w:w="3686" w:type="dxa"/>
            <w:vAlign w:val="center"/>
          </w:tcPr>
          <w:p w14:paraId="5438D9D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0A95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1FD5D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5C8D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B8B76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D2708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8F17A4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1356. Врач-офтальмолог</w:t>
            </w:r>
          </w:p>
        </w:tc>
        <w:tc>
          <w:tcPr>
            <w:tcW w:w="3686" w:type="dxa"/>
            <w:vAlign w:val="center"/>
          </w:tcPr>
          <w:p w14:paraId="2A8AC81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2C03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7E40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767C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A19D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F83C1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7B8A15" w14:textId="77777777" w:rsidR="00E82975" w:rsidRPr="00E82975" w:rsidRDefault="00E82975" w:rsidP="00E82975">
            <w:pPr>
              <w:pStyle w:val="aa"/>
              <w:jc w:val="left"/>
            </w:pPr>
            <w:r>
              <w:t>1357. Менеджер салона оптики</w:t>
            </w:r>
          </w:p>
        </w:tc>
        <w:tc>
          <w:tcPr>
            <w:tcW w:w="3686" w:type="dxa"/>
            <w:vAlign w:val="center"/>
          </w:tcPr>
          <w:p w14:paraId="576CEF9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2F606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91F0E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D3FB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739E1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8E3E0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9899C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1358.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54F1FC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823A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0A54D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6522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DD1E6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8774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34300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Воронеж, Ленинский пр., д. 174, ТК </w:t>
            </w:r>
            <w:proofErr w:type="spellStart"/>
            <w:r>
              <w:rPr>
                <w:b/>
                <w:i/>
              </w:rPr>
              <w:t>Максимир</w:t>
            </w:r>
            <w:proofErr w:type="spellEnd"/>
          </w:p>
        </w:tc>
        <w:tc>
          <w:tcPr>
            <w:tcW w:w="3686" w:type="dxa"/>
            <w:vAlign w:val="center"/>
          </w:tcPr>
          <w:p w14:paraId="42244E3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DA937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5808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CDA4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8E3B5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B8ED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8316C3" w14:textId="77777777" w:rsidR="00E82975" w:rsidRPr="00E82975" w:rsidRDefault="00E82975" w:rsidP="00E82975">
            <w:pPr>
              <w:pStyle w:val="aa"/>
              <w:jc w:val="left"/>
            </w:pPr>
            <w:r>
              <w:t>1359. Продавец-консультант</w:t>
            </w:r>
          </w:p>
        </w:tc>
        <w:tc>
          <w:tcPr>
            <w:tcW w:w="3686" w:type="dxa"/>
            <w:vAlign w:val="center"/>
          </w:tcPr>
          <w:p w14:paraId="000CFF1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A233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95E7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D2ED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DB1B7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0D40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86034A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1360.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639299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FD5B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AC08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D4CF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2E089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0C7FA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75594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Белгород, Богдана Хмельницкого пр., д. 164, ТК РИО</w:t>
            </w:r>
          </w:p>
        </w:tc>
        <w:tc>
          <w:tcPr>
            <w:tcW w:w="3686" w:type="dxa"/>
            <w:vAlign w:val="center"/>
          </w:tcPr>
          <w:p w14:paraId="5CEEA4C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3431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6262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7C2C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CA952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0BF5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D7DB8B" w14:textId="77777777" w:rsidR="00E82975" w:rsidRPr="00E82975" w:rsidRDefault="00E82975" w:rsidP="00E82975">
            <w:pPr>
              <w:pStyle w:val="aa"/>
              <w:jc w:val="left"/>
            </w:pPr>
            <w:r>
              <w:t>1361. Управляющий салона оптики</w:t>
            </w:r>
          </w:p>
        </w:tc>
        <w:tc>
          <w:tcPr>
            <w:tcW w:w="3686" w:type="dxa"/>
            <w:vAlign w:val="center"/>
          </w:tcPr>
          <w:p w14:paraId="7E0E0DC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329B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85C71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337B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1A5A6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0E443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D6B4B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Ватутина ул., д. 107, ТК Мега</w:t>
            </w:r>
          </w:p>
        </w:tc>
        <w:tc>
          <w:tcPr>
            <w:tcW w:w="3686" w:type="dxa"/>
            <w:vAlign w:val="center"/>
          </w:tcPr>
          <w:p w14:paraId="73DF188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BC19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1CE2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17F49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1035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81EBA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ED7D9F" w14:textId="77777777" w:rsidR="00E82975" w:rsidRPr="00E82975" w:rsidRDefault="00E82975" w:rsidP="00E82975">
            <w:pPr>
              <w:pStyle w:val="aa"/>
              <w:jc w:val="left"/>
            </w:pPr>
            <w:r>
              <w:t>1362. Менеджер салона оптики</w:t>
            </w:r>
          </w:p>
        </w:tc>
        <w:tc>
          <w:tcPr>
            <w:tcW w:w="3686" w:type="dxa"/>
            <w:vAlign w:val="center"/>
          </w:tcPr>
          <w:p w14:paraId="04F9418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53F9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98012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7080C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9C6D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0DB91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F775C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1363.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96E9AF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3C458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435A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E660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0D78A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BAE8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6C1FC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Екатеринбург, Карла Либкнехта ул., д. 18/ Ленина пр. д. 40</w:t>
            </w:r>
          </w:p>
        </w:tc>
        <w:tc>
          <w:tcPr>
            <w:tcW w:w="3686" w:type="dxa"/>
            <w:vAlign w:val="center"/>
          </w:tcPr>
          <w:p w14:paraId="490CB0D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E84E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20A7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D7536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7F05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19148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7B51D7" w14:textId="77777777" w:rsidR="00E82975" w:rsidRPr="00E82975" w:rsidRDefault="00E82975" w:rsidP="00E82975">
            <w:pPr>
              <w:pStyle w:val="aa"/>
              <w:jc w:val="left"/>
            </w:pPr>
            <w:r>
              <w:t>1364. Управляющий салона оптики</w:t>
            </w:r>
          </w:p>
        </w:tc>
        <w:tc>
          <w:tcPr>
            <w:tcW w:w="3686" w:type="dxa"/>
            <w:vAlign w:val="center"/>
          </w:tcPr>
          <w:p w14:paraId="7AFF679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3503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E4D5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D1C6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C4A8E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617D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C8C6E" w14:textId="77777777" w:rsidR="00E82975" w:rsidRPr="00E82975" w:rsidRDefault="00E82975" w:rsidP="00E82975">
            <w:pPr>
              <w:pStyle w:val="aa"/>
              <w:jc w:val="left"/>
            </w:pPr>
            <w:r>
              <w:t>1365. Региональный менеджер</w:t>
            </w:r>
          </w:p>
        </w:tc>
        <w:tc>
          <w:tcPr>
            <w:tcW w:w="3686" w:type="dxa"/>
            <w:vAlign w:val="center"/>
          </w:tcPr>
          <w:p w14:paraId="19C40B1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E93A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6326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C363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7804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61A4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0B656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Киевского вокзала пл., д. 2, ТК Европейский</w:t>
            </w:r>
          </w:p>
        </w:tc>
        <w:tc>
          <w:tcPr>
            <w:tcW w:w="3686" w:type="dxa"/>
            <w:vAlign w:val="center"/>
          </w:tcPr>
          <w:p w14:paraId="273E4CF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1BF8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276B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68EB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EF3F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46F3D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FCC336" w14:textId="77777777" w:rsidR="00E82975" w:rsidRPr="00E82975" w:rsidRDefault="00E82975" w:rsidP="00E82975">
            <w:pPr>
              <w:pStyle w:val="aa"/>
              <w:jc w:val="left"/>
            </w:pPr>
            <w:r>
              <w:t>1366. Менеджер салона оптики</w:t>
            </w:r>
          </w:p>
        </w:tc>
        <w:tc>
          <w:tcPr>
            <w:tcW w:w="3686" w:type="dxa"/>
            <w:vAlign w:val="center"/>
          </w:tcPr>
          <w:p w14:paraId="18D9CDE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BDD8B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083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3B6C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B32F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29D2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89813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Москва, Щелковское ш., </w:t>
            </w:r>
            <w:proofErr w:type="spellStart"/>
            <w:r>
              <w:rPr>
                <w:b/>
                <w:i/>
              </w:rPr>
              <w:t>влд</w:t>
            </w:r>
            <w:proofErr w:type="spellEnd"/>
            <w:r>
              <w:rPr>
                <w:b/>
                <w:i/>
              </w:rPr>
              <w:t>. 75, ТК Щёлковский</w:t>
            </w:r>
          </w:p>
        </w:tc>
        <w:tc>
          <w:tcPr>
            <w:tcW w:w="3686" w:type="dxa"/>
            <w:vAlign w:val="center"/>
          </w:tcPr>
          <w:p w14:paraId="0830085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BC726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7EBFB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8E0D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A013F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77BA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7988B2" w14:textId="77777777" w:rsidR="00E82975" w:rsidRPr="00E82975" w:rsidRDefault="00E82975" w:rsidP="00E82975">
            <w:pPr>
              <w:pStyle w:val="aa"/>
              <w:jc w:val="left"/>
            </w:pPr>
            <w:r>
              <w:t>1367. Управляющий салона оптики</w:t>
            </w:r>
          </w:p>
        </w:tc>
        <w:tc>
          <w:tcPr>
            <w:tcW w:w="3686" w:type="dxa"/>
            <w:vAlign w:val="center"/>
          </w:tcPr>
          <w:p w14:paraId="2E7DCEE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7693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F68A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37B2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CF658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809A6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4CB9C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Екатеринбург, 8 Марта ул., д. 46, ТК Гринвич</w:t>
            </w:r>
          </w:p>
        </w:tc>
        <w:tc>
          <w:tcPr>
            <w:tcW w:w="3686" w:type="dxa"/>
            <w:vAlign w:val="center"/>
          </w:tcPr>
          <w:p w14:paraId="5F7EC5A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72704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49A2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E002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1348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5E63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421C55" w14:textId="77777777" w:rsidR="00E82975" w:rsidRPr="00E82975" w:rsidRDefault="00E82975" w:rsidP="00E82975">
            <w:pPr>
              <w:pStyle w:val="aa"/>
              <w:jc w:val="left"/>
            </w:pPr>
            <w:r>
              <w:t>1368. Менеджер по обучению и подбору персонала</w:t>
            </w:r>
          </w:p>
        </w:tc>
        <w:tc>
          <w:tcPr>
            <w:tcW w:w="3686" w:type="dxa"/>
            <w:vAlign w:val="center"/>
          </w:tcPr>
          <w:p w14:paraId="7445AB0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BF87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B992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2488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34A1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5BB9E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150A25" w14:textId="77777777" w:rsidR="00E82975" w:rsidRPr="00E82975" w:rsidRDefault="00E82975" w:rsidP="00E82975">
            <w:pPr>
              <w:pStyle w:val="aa"/>
              <w:jc w:val="left"/>
            </w:pPr>
            <w:r>
              <w:t>1369. Продавец-консультант</w:t>
            </w:r>
          </w:p>
        </w:tc>
        <w:tc>
          <w:tcPr>
            <w:tcW w:w="3686" w:type="dxa"/>
            <w:vAlign w:val="center"/>
          </w:tcPr>
          <w:p w14:paraId="283300B0" w14:textId="77777777" w:rsidR="00E82975" w:rsidRDefault="00E82975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47AE323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C9060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F90E2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A1300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0BD46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B6FCF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1370.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C13B63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4273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5260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52DA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A3DF6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E22AB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44D58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1371.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3BFE8B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4FA4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63AB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AFDB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717F0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67FFE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1A085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Екатеринбург, Репина ул., д. 94, ТК Радуга Парк</w:t>
            </w:r>
          </w:p>
        </w:tc>
        <w:tc>
          <w:tcPr>
            <w:tcW w:w="3686" w:type="dxa"/>
            <w:vAlign w:val="center"/>
          </w:tcPr>
          <w:p w14:paraId="18BDFBD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726C7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B75B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389B4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A90DB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5971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41E0CF" w14:textId="77777777" w:rsidR="00E82975" w:rsidRPr="00E82975" w:rsidRDefault="00E82975" w:rsidP="00E82975">
            <w:pPr>
              <w:pStyle w:val="aa"/>
              <w:jc w:val="left"/>
            </w:pPr>
            <w:r>
              <w:t>1372. Менеджер салона оптики</w:t>
            </w:r>
          </w:p>
        </w:tc>
        <w:tc>
          <w:tcPr>
            <w:tcW w:w="3686" w:type="dxa"/>
            <w:vAlign w:val="center"/>
          </w:tcPr>
          <w:p w14:paraId="155A45D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36C8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B811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8EC93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CB5A7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1BB35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6D9E4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Калининград, Багратиона ул., д. 106-110</w:t>
            </w:r>
          </w:p>
        </w:tc>
        <w:tc>
          <w:tcPr>
            <w:tcW w:w="3686" w:type="dxa"/>
            <w:vAlign w:val="center"/>
          </w:tcPr>
          <w:p w14:paraId="415DE73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7C895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ACBBD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AE47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F9B5A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52F1E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FFEAA1" w14:textId="77777777" w:rsidR="00E82975" w:rsidRPr="00E82975" w:rsidRDefault="00E82975" w:rsidP="00E82975">
            <w:pPr>
              <w:pStyle w:val="aa"/>
              <w:jc w:val="left"/>
            </w:pPr>
            <w:r>
              <w:t>1373. Менеджер салона оптики</w:t>
            </w:r>
          </w:p>
        </w:tc>
        <w:tc>
          <w:tcPr>
            <w:tcW w:w="3686" w:type="dxa"/>
            <w:vAlign w:val="center"/>
          </w:tcPr>
          <w:p w14:paraId="05D903C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7187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63A2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4ACD5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B364C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81A3A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B23BB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Мурманск, Ленина пр., д. 32, ТК Мурманск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6FAAABA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8933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7F7CE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E7B0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0593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35DDA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51F601" w14:textId="77777777" w:rsidR="00E82975" w:rsidRPr="00E82975" w:rsidRDefault="00E82975" w:rsidP="00E82975">
            <w:pPr>
              <w:pStyle w:val="aa"/>
              <w:jc w:val="left"/>
            </w:pPr>
            <w:r>
              <w:t>1374. Менеджер салона оптики</w:t>
            </w:r>
          </w:p>
        </w:tc>
        <w:tc>
          <w:tcPr>
            <w:tcW w:w="3686" w:type="dxa"/>
            <w:vAlign w:val="center"/>
          </w:tcPr>
          <w:p w14:paraId="4057282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AD3F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75B8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209C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25DB6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2EC8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99036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1375.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324EAC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5086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45AA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ABF3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B4FBD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589A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BFEC5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Краснодар, Володи Головатого ул., д. 313, ТК Галерея</w:t>
            </w:r>
          </w:p>
        </w:tc>
        <w:tc>
          <w:tcPr>
            <w:tcW w:w="3686" w:type="dxa"/>
            <w:vAlign w:val="center"/>
          </w:tcPr>
          <w:p w14:paraId="0CDB479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5607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7BF9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2ED9B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6381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661FE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3DD7E2" w14:textId="77777777" w:rsidR="00E82975" w:rsidRPr="00E82975" w:rsidRDefault="00E82975" w:rsidP="00E82975">
            <w:pPr>
              <w:pStyle w:val="aa"/>
              <w:jc w:val="left"/>
            </w:pPr>
            <w:r>
              <w:t>1376. Продавец-консультант</w:t>
            </w:r>
          </w:p>
        </w:tc>
        <w:tc>
          <w:tcPr>
            <w:tcW w:w="3686" w:type="dxa"/>
            <w:vAlign w:val="center"/>
          </w:tcPr>
          <w:p w14:paraId="4A8FF75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113A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F91FF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4BE4D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9759E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267DA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6910A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Уфа, </w:t>
            </w:r>
            <w:proofErr w:type="spellStart"/>
            <w:r>
              <w:rPr>
                <w:b/>
                <w:i/>
              </w:rPr>
              <w:t>Ферина</w:t>
            </w:r>
            <w:proofErr w:type="spellEnd"/>
            <w:r>
              <w:rPr>
                <w:b/>
                <w:i/>
              </w:rPr>
              <w:t xml:space="preserve"> ул., д. 29, ТК </w:t>
            </w:r>
            <w:proofErr w:type="spellStart"/>
            <w:r>
              <w:rPr>
                <w:b/>
                <w:i/>
              </w:rPr>
              <w:t>Акварин</w:t>
            </w:r>
            <w:proofErr w:type="spellEnd"/>
          </w:p>
        </w:tc>
        <w:tc>
          <w:tcPr>
            <w:tcW w:w="3686" w:type="dxa"/>
            <w:vAlign w:val="center"/>
          </w:tcPr>
          <w:p w14:paraId="71AFC33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E0B67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C5214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9AEB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59A6F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FA98E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3FE36D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1377.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F0480B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CC09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91DBE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AD45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95F4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3748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D9E31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Уфа, Энтузиастов ул., д. 20, ТК Планета</w:t>
            </w:r>
          </w:p>
        </w:tc>
        <w:tc>
          <w:tcPr>
            <w:tcW w:w="3686" w:type="dxa"/>
            <w:vAlign w:val="center"/>
          </w:tcPr>
          <w:p w14:paraId="2FE8BA8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496F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4BC3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908F6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DA5D3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1BF50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EE9695" w14:textId="77777777" w:rsidR="00E82975" w:rsidRPr="00E82975" w:rsidRDefault="00E82975" w:rsidP="00E82975">
            <w:pPr>
              <w:pStyle w:val="aa"/>
              <w:jc w:val="left"/>
            </w:pPr>
            <w:r>
              <w:t>1378. Продавец-консультант</w:t>
            </w:r>
          </w:p>
        </w:tc>
        <w:tc>
          <w:tcPr>
            <w:tcW w:w="3686" w:type="dxa"/>
            <w:vAlign w:val="center"/>
          </w:tcPr>
          <w:p w14:paraId="6A13D21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7038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4534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0CCE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60B2F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4575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92621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1379.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1C9A29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7012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821A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933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53648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6C536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BC680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Архангельск, Ленинградский пр., д. 38, ТК Макси</w:t>
            </w:r>
          </w:p>
        </w:tc>
        <w:tc>
          <w:tcPr>
            <w:tcW w:w="3686" w:type="dxa"/>
            <w:vAlign w:val="center"/>
          </w:tcPr>
          <w:p w14:paraId="45EF0C3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B54F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A9B66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83C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D1701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3C9C2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B8B1C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1380.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688D35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21A0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0BC9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4A82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8C133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18D3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43178D" w14:textId="77777777" w:rsidR="00E82975" w:rsidRPr="00E82975" w:rsidRDefault="00E82975" w:rsidP="00E82975">
            <w:pPr>
              <w:pStyle w:val="aa"/>
              <w:jc w:val="left"/>
            </w:pPr>
            <w:r>
              <w:t>1381. Тренинг-менеджер</w:t>
            </w:r>
          </w:p>
        </w:tc>
        <w:tc>
          <w:tcPr>
            <w:tcW w:w="3686" w:type="dxa"/>
            <w:vAlign w:val="center"/>
          </w:tcPr>
          <w:p w14:paraId="2EEB575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82534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C1F7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43BD5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C44F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D82B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6C4971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Сыктывкар, Октябрьский пр., д. 141, ТК Макси</w:t>
            </w:r>
          </w:p>
        </w:tc>
        <w:tc>
          <w:tcPr>
            <w:tcW w:w="3686" w:type="dxa"/>
            <w:vAlign w:val="center"/>
          </w:tcPr>
          <w:p w14:paraId="6A4A20C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D883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3406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F246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9A2DB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71E5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060688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 xml:space="preserve">1382.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335496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4DBE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92E6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B03B8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E8723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7A8D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76551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Тула, Пролетарская ул., д. 2, ТК Макси</w:t>
            </w:r>
          </w:p>
        </w:tc>
        <w:tc>
          <w:tcPr>
            <w:tcW w:w="3686" w:type="dxa"/>
            <w:vAlign w:val="center"/>
          </w:tcPr>
          <w:p w14:paraId="2AAC6F2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315D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CE57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F864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2531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D71F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8A69D5" w14:textId="77777777" w:rsidR="00E82975" w:rsidRPr="00E82975" w:rsidRDefault="00E82975" w:rsidP="00E82975">
            <w:pPr>
              <w:pStyle w:val="aa"/>
              <w:jc w:val="left"/>
            </w:pPr>
            <w:r>
              <w:t>1383. Продавец-консультант</w:t>
            </w:r>
          </w:p>
        </w:tc>
        <w:tc>
          <w:tcPr>
            <w:tcW w:w="3686" w:type="dxa"/>
            <w:vAlign w:val="center"/>
          </w:tcPr>
          <w:p w14:paraId="320ADB1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583922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8A3C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5045B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901DE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68E6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E9C88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1384.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CBE399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B4DE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C303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7898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8982B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6869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54EB9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Петрозаводск, Ленина пр., д. 14, ТК Макси</w:t>
            </w:r>
          </w:p>
        </w:tc>
        <w:tc>
          <w:tcPr>
            <w:tcW w:w="3686" w:type="dxa"/>
            <w:vAlign w:val="center"/>
          </w:tcPr>
          <w:p w14:paraId="3FDE628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77E0F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FE35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5669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21027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1A9A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9F28B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1385.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8E9149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C712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0CAE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8A8C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399BC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B1DA3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94E6B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Ватутина ул., д. 21</w:t>
            </w:r>
          </w:p>
        </w:tc>
        <w:tc>
          <w:tcPr>
            <w:tcW w:w="3686" w:type="dxa"/>
            <w:vAlign w:val="center"/>
          </w:tcPr>
          <w:p w14:paraId="226426B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2F11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B3CA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7F10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A1ED6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603B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255E5C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1386.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3A1C4E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0C28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7B0B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8156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D2D5C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CE543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DDB2B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Вологда, Благовещенская ул., д. 4, ТК ЦУМ</w:t>
            </w:r>
          </w:p>
        </w:tc>
        <w:tc>
          <w:tcPr>
            <w:tcW w:w="3686" w:type="dxa"/>
            <w:vAlign w:val="center"/>
          </w:tcPr>
          <w:p w14:paraId="5D1DD4A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749B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7225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962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0107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C0A4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6AF37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1387.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C0B3AC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DACB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C258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D363E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ABE6C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DEF8A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1FDA5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Новосибирск, Фрунзе ул., д. 238, ТК Сибирский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72EC555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93DA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2CA6F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0DCD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7EB4E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244B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A0C58F" w14:textId="77777777" w:rsidR="00E82975" w:rsidRPr="00E82975" w:rsidRDefault="00E82975" w:rsidP="00E82975">
            <w:pPr>
              <w:pStyle w:val="aa"/>
              <w:jc w:val="left"/>
            </w:pPr>
            <w:r>
              <w:t>1388. Менеджер салона оптики</w:t>
            </w:r>
          </w:p>
        </w:tc>
        <w:tc>
          <w:tcPr>
            <w:tcW w:w="3686" w:type="dxa"/>
            <w:vAlign w:val="center"/>
          </w:tcPr>
          <w:p w14:paraId="07C7EB3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97AF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2AA6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4559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84866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6283E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60D9D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Калужское ш., 21 км, ТК Мега</w:t>
            </w:r>
          </w:p>
        </w:tc>
        <w:tc>
          <w:tcPr>
            <w:tcW w:w="3686" w:type="dxa"/>
            <w:vAlign w:val="center"/>
          </w:tcPr>
          <w:p w14:paraId="7791E0F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6FAD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7073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167DD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E6BE8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024ED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EEA479" w14:textId="77777777" w:rsidR="00E82975" w:rsidRPr="00E82975" w:rsidRDefault="00E82975" w:rsidP="00E82975">
            <w:pPr>
              <w:pStyle w:val="aa"/>
              <w:jc w:val="left"/>
            </w:pPr>
            <w:r>
              <w:t>1389. Врач-офтальмолог</w:t>
            </w:r>
          </w:p>
        </w:tc>
        <w:tc>
          <w:tcPr>
            <w:tcW w:w="3686" w:type="dxa"/>
            <w:vAlign w:val="center"/>
          </w:tcPr>
          <w:p w14:paraId="6E28927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88D2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F1F44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3471A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7E55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EAAB8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C7877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Архангельск, Советская ул., д. 25, ТК </w:t>
            </w:r>
            <w:proofErr w:type="spellStart"/>
            <w:r>
              <w:rPr>
                <w:b/>
                <w:i/>
              </w:rPr>
              <w:t>Соломбала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18A4C43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0724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19C6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D739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BF083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73F5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68E8AC" w14:textId="77777777" w:rsidR="00E82975" w:rsidRPr="00E82975" w:rsidRDefault="00E82975" w:rsidP="00E82975">
            <w:pPr>
              <w:pStyle w:val="aa"/>
              <w:jc w:val="left"/>
            </w:pPr>
            <w:r>
              <w:t>1390. Продавец-консультант</w:t>
            </w:r>
          </w:p>
        </w:tc>
        <w:tc>
          <w:tcPr>
            <w:tcW w:w="3686" w:type="dxa"/>
            <w:vAlign w:val="center"/>
          </w:tcPr>
          <w:p w14:paraId="11B2E32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C132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C4B2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03FF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6353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88C3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9C1D6F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922114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FE99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427F0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0F50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305F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CCA2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B1854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Орехово-Зуево, Ленина ул., д. 78, ТК Орех</w:t>
            </w:r>
          </w:p>
        </w:tc>
        <w:tc>
          <w:tcPr>
            <w:tcW w:w="3686" w:type="dxa"/>
            <w:vAlign w:val="center"/>
          </w:tcPr>
          <w:p w14:paraId="3352BD8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3E8C0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8E14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C866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125ED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8D6EF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7E92B8" w14:textId="77777777" w:rsidR="00E82975" w:rsidRPr="00E82975" w:rsidRDefault="00E82975" w:rsidP="00E82975">
            <w:pPr>
              <w:pStyle w:val="aa"/>
              <w:jc w:val="left"/>
            </w:pPr>
            <w:r>
              <w:t>1392. Оптик - консультант</w:t>
            </w:r>
          </w:p>
        </w:tc>
        <w:tc>
          <w:tcPr>
            <w:tcW w:w="3686" w:type="dxa"/>
            <w:vAlign w:val="center"/>
          </w:tcPr>
          <w:p w14:paraId="74CF861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590E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9224C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98CE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41EAB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47169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AE42F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1393.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04AB15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81A9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533FD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C635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F350D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A4126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EC16F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Калуга, Кирова ул., д. 19, ТК </w:t>
            </w:r>
            <w:r>
              <w:rPr>
                <w:b/>
                <w:i/>
              </w:rPr>
              <w:lastRenderedPageBreak/>
              <w:t>РИО</w:t>
            </w:r>
          </w:p>
        </w:tc>
        <w:tc>
          <w:tcPr>
            <w:tcW w:w="3686" w:type="dxa"/>
            <w:vAlign w:val="center"/>
          </w:tcPr>
          <w:p w14:paraId="45394D5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5977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3DA8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63F4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AB8CB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48D44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6E482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1394.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1D1CED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F7DD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FC2C5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3DDA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F7127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9734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894BA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Новосибирск, Гоголя ул., д. 13, ТК Галерея</w:t>
            </w:r>
          </w:p>
        </w:tc>
        <w:tc>
          <w:tcPr>
            <w:tcW w:w="3686" w:type="dxa"/>
            <w:vAlign w:val="center"/>
          </w:tcPr>
          <w:p w14:paraId="2027E9C9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408CA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5FB05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FCC7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8224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2D9131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C38D3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70C8F3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DEA82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E536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6053D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7CC68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8BD55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BD4DD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56002B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549C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10C7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B708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CC3FE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E3385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8A652B" w14:textId="77777777" w:rsidR="00E82975" w:rsidRPr="00E82975" w:rsidRDefault="00E82975" w:rsidP="00E82975">
            <w:pPr>
              <w:pStyle w:val="aa"/>
              <w:jc w:val="left"/>
            </w:pPr>
            <w:r>
              <w:t>1397. Тренинг-менеджер</w:t>
            </w:r>
          </w:p>
        </w:tc>
        <w:tc>
          <w:tcPr>
            <w:tcW w:w="3686" w:type="dxa"/>
            <w:vAlign w:val="center"/>
          </w:tcPr>
          <w:p w14:paraId="6257E34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B737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EBE84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3A15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62390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7ACE5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9C5C05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Брянск, 3-го Интернационала ул., д. 4</w:t>
            </w:r>
          </w:p>
        </w:tc>
        <w:tc>
          <w:tcPr>
            <w:tcW w:w="3686" w:type="dxa"/>
            <w:vAlign w:val="center"/>
          </w:tcPr>
          <w:p w14:paraId="2E8316A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09525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A8EAF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4AB5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317D9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8E6D6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E578CA" w14:textId="77777777" w:rsidR="00E82975" w:rsidRPr="00E82975" w:rsidRDefault="00E82975" w:rsidP="00E82975">
            <w:pPr>
              <w:pStyle w:val="aa"/>
              <w:jc w:val="left"/>
            </w:pPr>
            <w:r>
              <w:t>1398. Менеджер салона оптики</w:t>
            </w:r>
          </w:p>
        </w:tc>
        <w:tc>
          <w:tcPr>
            <w:tcW w:w="3686" w:type="dxa"/>
            <w:vAlign w:val="center"/>
          </w:tcPr>
          <w:p w14:paraId="6457B19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45411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DE77D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7D88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29BA8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E15A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CAF13A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1399.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69522F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6C84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178F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EE19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482C8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293AC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4CC15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Иркутск, Волжская ул., д. 14, лит. А</w:t>
            </w:r>
          </w:p>
        </w:tc>
        <w:tc>
          <w:tcPr>
            <w:tcW w:w="3686" w:type="dxa"/>
            <w:vAlign w:val="center"/>
          </w:tcPr>
          <w:p w14:paraId="65A3114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D9F0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E11C4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07001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9BA84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3CF6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5CB141" w14:textId="77777777" w:rsidR="00E82975" w:rsidRPr="00E82975" w:rsidRDefault="00E82975" w:rsidP="00E82975">
            <w:pPr>
              <w:pStyle w:val="aa"/>
              <w:jc w:val="left"/>
            </w:pPr>
            <w:r>
              <w:t>1400. Врач-офтальмолог</w:t>
            </w:r>
          </w:p>
        </w:tc>
        <w:tc>
          <w:tcPr>
            <w:tcW w:w="3686" w:type="dxa"/>
            <w:vAlign w:val="center"/>
          </w:tcPr>
          <w:p w14:paraId="3D08DFF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848F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84BE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8D85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4F034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24A0B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B96E2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Барнаул, Строителей пр., д. 117, ТК Галактика</w:t>
            </w:r>
          </w:p>
        </w:tc>
        <w:tc>
          <w:tcPr>
            <w:tcW w:w="3686" w:type="dxa"/>
            <w:vAlign w:val="center"/>
          </w:tcPr>
          <w:p w14:paraId="3EC4996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3EC5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33AC2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6080F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3FE53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380F1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A761F9" w14:textId="77777777" w:rsidR="00E82975" w:rsidRPr="00E82975" w:rsidRDefault="00E82975" w:rsidP="00E82975">
            <w:pPr>
              <w:pStyle w:val="aa"/>
              <w:jc w:val="left"/>
            </w:pPr>
            <w:r>
              <w:t>1401. Продавец-консультант</w:t>
            </w:r>
          </w:p>
        </w:tc>
        <w:tc>
          <w:tcPr>
            <w:tcW w:w="3686" w:type="dxa"/>
            <w:vAlign w:val="center"/>
          </w:tcPr>
          <w:p w14:paraId="596663B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0BA67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FEE8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3596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D5D60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68859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CB4F8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Матвеевская ул., д. 2, ТК Тук-Тук</w:t>
            </w:r>
          </w:p>
        </w:tc>
        <w:tc>
          <w:tcPr>
            <w:tcW w:w="3686" w:type="dxa"/>
            <w:vAlign w:val="center"/>
          </w:tcPr>
          <w:p w14:paraId="46B7AAC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1EF3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63D4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D258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ACD58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4ABA2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EF0103" w14:textId="77777777" w:rsidR="00E82975" w:rsidRPr="00E82975" w:rsidRDefault="00E82975" w:rsidP="00E82975">
            <w:pPr>
              <w:pStyle w:val="aa"/>
              <w:jc w:val="left"/>
            </w:pPr>
            <w:r>
              <w:t>1402. Оптик - консультант</w:t>
            </w:r>
          </w:p>
        </w:tc>
        <w:tc>
          <w:tcPr>
            <w:tcW w:w="3686" w:type="dxa"/>
            <w:vAlign w:val="center"/>
          </w:tcPr>
          <w:p w14:paraId="0706AC1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053D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10AD9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DF93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1C31B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EC24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8AC4F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Москва, </w:t>
            </w:r>
            <w:proofErr w:type="spellStart"/>
            <w:r>
              <w:rPr>
                <w:b/>
                <w:i/>
              </w:rPr>
              <w:t>Святоозерская</w:t>
            </w:r>
            <w:proofErr w:type="spellEnd"/>
            <w:r>
              <w:rPr>
                <w:b/>
                <w:i/>
              </w:rPr>
              <w:t xml:space="preserve"> ул., д. 1А, ТК Косино Парк</w:t>
            </w:r>
          </w:p>
        </w:tc>
        <w:tc>
          <w:tcPr>
            <w:tcW w:w="3686" w:type="dxa"/>
            <w:vAlign w:val="center"/>
          </w:tcPr>
          <w:p w14:paraId="11B326B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E07B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E4C7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CCFC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04A2F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4EB4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4C0B0F" w14:textId="77777777" w:rsidR="00E82975" w:rsidRPr="00E82975" w:rsidRDefault="00E82975" w:rsidP="00E82975">
            <w:pPr>
              <w:pStyle w:val="aa"/>
              <w:jc w:val="left"/>
            </w:pPr>
            <w:r>
              <w:t>1403. Оптик - консультант</w:t>
            </w:r>
          </w:p>
        </w:tc>
        <w:tc>
          <w:tcPr>
            <w:tcW w:w="3686" w:type="dxa"/>
            <w:vAlign w:val="center"/>
          </w:tcPr>
          <w:p w14:paraId="6A5128B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9324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E796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8FF53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BFC75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4532F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796F1C" w14:textId="77777777" w:rsidR="00E82975" w:rsidRPr="00E82975" w:rsidRDefault="00E82975" w:rsidP="00E82975">
            <w:pPr>
              <w:pStyle w:val="aa"/>
              <w:jc w:val="left"/>
            </w:pPr>
            <w:r>
              <w:t>1404. Врач-офтальмолог</w:t>
            </w:r>
          </w:p>
        </w:tc>
        <w:tc>
          <w:tcPr>
            <w:tcW w:w="3686" w:type="dxa"/>
            <w:vAlign w:val="center"/>
          </w:tcPr>
          <w:p w14:paraId="44A86FF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DB6A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92D8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93C7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E2368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DE044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57627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1405.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1688E4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26EBA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2A04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FEAF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9DE17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FB4DF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C0A0F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Осенний б-р, д. 7/1, ТК Матрица</w:t>
            </w:r>
          </w:p>
        </w:tc>
        <w:tc>
          <w:tcPr>
            <w:tcW w:w="3686" w:type="dxa"/>
            <w:vAlign w:val="center"/>
          </w:tcPr>
          <w:p w14:paraId="5BEB38E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F20F3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3DA3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B6DB3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03B14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09147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F9160D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1406.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6CFE53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9A19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E2290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4C38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241D9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8E516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E074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Ангарск, 76 квартал, д. 12</w:t>
            </w:r>
          </w:p>
        </w:tc>
        <w:tc>
          <w:tcPr>
            <w:tcW w:w="3686" w:type="dxa"/>
            <w:vAlign w:val="center"/>
          </w:tcPr>
          <w:p w14:paraId="324AB3D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E2390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B224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33BD6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F609D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7832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ACC85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1407.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A8E16A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070FB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F257D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2098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8F74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C5821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305F6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Ангарск, Микрорайон 12а, пом. 2, ТК Гефест</w:t>
            </w:r>
          </w:p>
        </w:tc>
        <w:tc>
          <w:tcPr>
            <w:tcW w:w="3686" w:type="dxa"/>
            <w:vAlign w:val="center"/>
          </w:tcPr>
          <w:p w14:paraId="64C9529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72C9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B34CA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90847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360B3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A2272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046FB4" w14:textId="77777777" w:rsidR="00E82975" w:rsidRPr="00E82975" w:rsidRDefault="00E82975" w:rsidP="00E82975">
            <w:pPr>
              <w:pStyle w:val="aa"/>
              <w:jc w:val="left"/>
            </w:pPr>
            <w:r>
              <w:t>1408. Менеджер салона оптики</w:t>
            </w:r>
          </w:p>
        </w:tc>
        <w:tc>
          <w:tcPr>
            <w:tcW w:w="3686" w:type="dxa"/>
            <w:vAlign w:val="center"/>
          </w:tcPr>
          <w:p w14:paraId="013E4FD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88CF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8C714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E1D2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56986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D805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8D927F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1409.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03A017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57A26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FD1C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4611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0FEB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1625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5B9FF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Тверь, Калинина пр., д. 15, ТК Рубин</w:t>
            </w:r>
          </w:p>
        </w:tc>
        <w:tc>
          <w:tcPr>
            <w:tcW w:w="3686" w:type="dxa"/>
            <w:vAlign w:val="center"/>
          </w:tcPr>
          <w:p w14:paraId="4C158BD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A2BC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2E1A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AA95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9D67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2FE25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AB35D1" w14:textId="77777777" w:rsidR="00E82975" w:rsidRPr="00E82975" w:rsidRDefault="00E82975" w:rsidP="00E82975">
            <w:pPr>
              <w:pStyle w:val="aa"/>
              <w:jc w:val="left"/>
            </w:pPr>
            <w:r>
              <w:t>1410. Врач-офтальмолог</w:t>
            </w:r>
          </w:p>
        </w:tc>
        <w:tc>
          <w:tcPr>
            <w:tcW w:w="3686" w:type="dxa"/>
            <w:vAlign w:val="center"/>
          </w:tcPr>
          <w:p w14:paraId="583C511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00BC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50051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E0E09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15878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BB5D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03EE6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1411.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0DD54D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0D504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CE14F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06A7F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66619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D111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107A5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Тула, Красноармейский пр., д. 21</w:t>
            </w:r>
          </w:p>
        </w:tc>
        <w:tc>
          <w:tcPr>
            <w:tcW w:w="3686" w:type="dxa"/>
            <w:vAlign w:val="center"/>
          </w:tcPr>
          <w:p w14:paraId="42330D0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87140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17B4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80AE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A72F5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BE4A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945CD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1412.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50B9F97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A4633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7FCB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A2DAD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B21AE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28E25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3B5C1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Вологда, Пошехонское ш., д. 22, ТК Мармелад</w:t>
            </w:r>
          </w:p>
        </w:tc>
        <w:tc>
          <w:tcPr>
            <w:tcW w:w="3686" w:type="dxa"/>
            <w:vAlign w:val="center"/>
          </w:tcPr>
          <w:p w14:paraId="1B48ECA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AB4D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C1A1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6132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DBB3D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23126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4D114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19B8DA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97265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A728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D825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45F1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D02FC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8D0D1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Орел, Комсомольская ул., д. 238</w:t>
            </w:r>
          </w:p>
        </w:tc>
        <w:tc>
          <w:tcPr>
            <w:tcW w:w="3686" w:type="dxa"/>
            <w:vAlign w:val="center"/>
          </w:tcPr>
          <w:p w14:paraId="383C4C2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4246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9241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EB15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85CF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35CA3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A4FC66" w14:textId="77777777" w:rsidR="00E82975" w:rsidRPr="00E82975" w:rsidRDefault="00E82975" w:rsidP="00E82975">
            <w:pPr>
              <w:pStyle w:val="aa"/>
              <w:jc w:val="left"/>
            </w:pPr>
            <w:r>
              <w:t>1414. Менеджер салона оптики</w:t>
            </w:r>
          </w:p>
        </w:tc>
        <w:tc>
          <w:tcPr>
            <w:tcW w:w="3686" w:type="dxa"/>
            <w:vAlign w:val="center"/>
          </w:tcPr>
          <w:p w14:paraId="4273B6B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344B6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3DF44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D2233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9E98E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B7DFB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EC8CE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4E5489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1D985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69841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FD3B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D9B83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BB72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1C2F6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Северодвинск, Архангельское ш., 120, ТК Макси</w:t>
            </w:r>
          </w:p>
        </w:tc>
        <w:tc>
          <w:tcPr>
            <w:tcW w:w="3686" w:type="dxa"/>
            <w:vAlign w:val="center"/>
          </w:tcPr>
          <w:p w14:paraId="5353268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FA1E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6C231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8AF7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45FB0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CE14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1E3BC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DE77E9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F0E7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E1DE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33DBA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7FB1A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E4355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E50BA6" w14:textId="77777777" w:rsidR="00E82975" w:rsidRPr="00E82975" w:rsidRDefault="00E82975" w:rsidP="00E82975">
            <w:pPr>
              <w:pStyle w:val="aa"/>
              <w:jc w:val="left"/>
            </w:pPr>
            <w:r>
              <w:t>1417. Региональный менеджер</w:t>
            </w:r>
          </w:p>
        </w:tc>
        <w:tc>
          <w:tcPr>
            <w:tcW w:w="3686" w:type="dxa"/>
            <w:vAlign w:val="center"/>
          </w:tcPr>
          <w:p w14:paraId="6AFCA49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43F5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2FE5E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92E9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21B5A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4AFC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3ED2B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Кемерово, Советский пр., д. 43</w:t>
            </w:r>
          </w:p>
        </w:tc>
        <w:tc>
          <w:tcPr>
            <w:tcW w:w="3686" w:type="dxa"/>
            <w:vAlign w:val="center"/>
          </w:tcPr>
          <w:p w14:paraId="4D278AE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07BB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9D99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1BC3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1E6D1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8556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BBB2E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1418.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DCB6D0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23BF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69FC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01502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6D69E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D89E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574F6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Москва, Каширское ш., д. 61, к. 2, ТК Каширская Плаза</w:t>
            </w:r>
          </w:p>
        </w:tc>
        <w:tc>
          <w:tcPr>
            <w:tcW w:w="3686" w:type="dxa"/>
            <w:vAlign w:val="center"/>
          </w:tcPr>
          <w:p w14:paraId="0A8EAC3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7091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9D8D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5C54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3524F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3189E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42B55C" w14:textId="77777777" w:rsidR="00E82975" w:rsidRPr="00E82975" w:rsidRDefault="00E82975" w:rsidP="00E82975">
            <w:pPr>
              <w:pStyle w:val="aa"/>
              <w:jc w:val="left"/>
            </w:pPr>
            <w:r>
              <w:t>1419. Оптик - консультант</w:t>
            </w:r>
          </w:p>
        </w:tc>
        <w:tc>
          <w:tcPr>
            <w:tcW w:w="3686" w:type="dxa"/>
            <w:vAlign w:val="center"/>
          </w:tcPr>
          <w:p w14:paraId="2F345B4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9E3F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F8199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FAF0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C2A1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2B5D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7F1020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 xml:space="preserve">1420.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F9A6F0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A1F3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F50F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688D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08BC4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C30B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C0775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Раменское, Вокзальная ул., д. 4б, ТК Солнечный</w:t>
            </w:r>
          </w:p>
        </w:tc>
        <w:tc>
          <w:tcPr>
            <w:tcW w:w="3686" w:type="dxa"/>
            <w:vAlign w:val="center"/>
          </w:tcPr>
          <w:p w14:paraId="15B0123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B688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9B2C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0F07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9CBB1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42458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9157D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1421.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4E3319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F3267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1728D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86FE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E11D0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F78D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6EE16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Вологда, Окружное ш., д. 12, ТК РИО</w:t>
            </w:r>
          </w:p>
        </w:tc>
        <w:tc>
          <w:tcPr>
            <w:tcW w:w="3686" w:type="dxa"/>
            <w:vAlign w:val="center"/>
          </w:tcPr>
          <w:p w14:paraId="55CAD43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3CE0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6F46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E228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30AA0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3629E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072E30" w14:textId="77777777" w:rsidR="00E82975" w:rsidRPr="00E82975" w:rsidRDefault="00E82975" w:rsidP="00E82975">
            <w:pPr>
              <w:pStyle w:val="aa"/>
              <w:jc w:val="left"/>
            </w:pPr>
            <w:r>
              <w:t>1422. Менеджер салона оптики</w:t>
            </w:r>
          </w:p>
        </w:tc>
        <w:tc>
          <w:tcPr>
            <w:tcW w:w="3686" w:type="dxa"/>
            <w:vAlign w:val="center"/>
          </w:tcPr>
          <w:p w14:paraId="7C83BCE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F3D9F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FDBAF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FA4E3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97DF6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212DB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76E300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1423.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0EF641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DFD88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830E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D34B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4050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B18F4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6884F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Шишкова ул., д. 72, ТК Окей</w:t>
            </w:r>
          </w:p>
        </w:tc>
        <w:tc>
          <w:tcPr>
            <w:tcW w:w="3686" w:type="dxa"/>
            <w:vAlign w:val="center"/>
          </w:tcPr>
          <w:p w14:paraId="3CC0C16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C975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AA8F9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5483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3298B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8C5B0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7AEE85" w14:textId="77777777" w:rsidR="00E82975" w:rsidRPr="00E82975" w:rsidRDefault="00E82975" w:rsidP="00E82975">
            <w:pPr>
              <w:pStyle w:val="aa"/>
              <w:jc w:val="left"/>
            </w:pPr>
            <w:r>
              <w:t>1424. Менеджер салона оптики</w:t>
            </w:r>
          </w:p>
        </w:tc>
        <w:tc>
          <w:tcPr>
            <w:tcW w:w="3686" w:type="dxa"/>
            <w:vAlign w:val="center"/>
          </w:tcPr>
          <w:p w14:paraId="621D13A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0887F8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915A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410F6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F9232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C7F52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01029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1425.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8CC9F4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07A4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338C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A79E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826C3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D3671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8719A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Воронеж, Плехановская ул., д. 35</w:t>
            </w:r>
          </w:p>
        </w:tc>
        <w:tc>
          <w:tcPr>
            <w:tcW w:w="3686" w:type="dxa"/>
            <w:vAlign w:val="center"/>
          </w:tcPr>
          <w:p w14:paraId="38EF856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DE0F7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035D6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2251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A4CC1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00501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AF67AB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1426.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028FA7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1D7D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74A6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29DCF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0F8F9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7CD28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26D787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Новоселье, Невская ул., д. 4</w:t>
            </w:r>
          </w:p>
        </w:tc>
        <w:tc>
          <w:tcPr>
            <w:tcW w:w="3686" w:type="dxa"/>
            <w:vAlign w:val="center"/>
          </w:tcPr>
          <w:p w14:paraId="7C27435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502F0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2853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06956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9D6F8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C244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958E67" w14:textId="77777777" w:rsidR="00E82975" w:rsidRPr="00E82975" w:rsidRDefault="00E82975" w:rsidP="00E82975">
            <w:pPr>
              <w:pStyle w:val="aa"/>
              <w:jc w:val="left"/>
            </w:pPr>
            <w:r>
              <w:t>1427. Оптик - консультант</w:t>
            </w:r>
          </w:p>
        </w:tc>
        <w:tc>
          <w:tcPr>
            <w:tcW w:w="3686" w:type="dxa"/>
            <w:vAlign w:val="center"/>
          </w:tcPr>
          <w:p w14:paraId="2885025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B6FC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F606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6030A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382A7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CBC4E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D20F41" w14:textId="77777777" w:rsidR="00E82975" w:rsidRPr="00E82975" w:rsidRDefault="00E82975" w:rsidP="00E82975">
            <w:pPr>
              <w:pStyle w:val="aa"/>
              <w:jc w:val="left"/>
            </w:pPr>
            <w:r>
              <w:t>1428. Управляющий салона оптики</w:t>
            </w:r>
          </w:p>
        </w:tc>
        <w:tc>
          <w:tcPr>
            <w:tcW w:w="3686" w:type="dxa"/>
            <w:vAlign w:val="center"/>
          </w:tcPr>
          <w:p w14:paraId="16A0193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F41C5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EFE2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CDC7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773F1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4030A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2E2C13" w14:textId="77777777" w:rsidR="00E82975" w:rsidRPr="00E82975" w:rsidRDefault="00E82975" w:rsidP="00E82975">
            <w:pPr>
              <w:pStyle w:val="aa"/>
              <w:jc w:val="left"/>
            </w:pPr>
            <w:r>
              <w:t>1429. Менеджер салона оптики</w:t>
            </w:r>
          </w:p>
        </w:tc>
        <w:tc>
          <w:tcPr>
            <w:tcW w:w="3686" w:type="dxa"/>
            <w:vAlign w:val="center"/>
          </w:tcPr>
          <w:p w14:paraId="295DC6A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9A779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EAB8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C4D9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E3690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958F0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97D9C6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1430.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68A6FF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F684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4B51B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8972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22BD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04C00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03186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Кудрово</w:t>
            </w:r>
            <w:proofErr w:type="spellEnd"/>
            <w:r>
              <w:rPr>
                <w:b/>
                <w:i/>
              </w:rPr>
              <w:t>, Пражская ул., д. 6</w:t>
            </w:r>
          </w:p>
        </w:tc>
        <w:tc>
          <w:tcPr>
            <w:tcW w:w="3686" w:type="dxa"/>
            <w:vAlign w:val="center"/>
          </w:tcPr>
          <w:p w14:paraId="65CD40C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39EB3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0101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A2B2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620F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F0228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AF5A4C" w14:textId="77777777" w:rsidR="00E82975" w:rsidRPr="00E82975" w:rsidRDefault="00E82975" w:rsidP="00E82975">
            <w:pPr>
              <w:pStyle w:val="aa"/>
              <w:jc w:val="left"/>
            </w:pPr>
            <w:r>
              <w:t>1431. Оптик - консультант</w:t>
            </w:r>
          </w:p>
        </w:tc>
        <w:tc>
          <w:tcPr>
            <w:tcW w:w="3686" w:type="dxa"/>
            <w:vAlign w:val="center"/>
          </w:tcPr>
          <w:p w14:paraId="1827E60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AFB0B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1C56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4047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FC101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57A2E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CF4703" w14:textId="77777777" w:rsidR="00E82975" w:rsidRPr="00E82975" w:rsidRDefault="00E82975" w:rsidP="00E82975">
            <w:pPr>
              <w:pStyle w:val="aa"/>
              <w:jc w:val="left"/>
            </w:pPr>
            <w:r>
              <w:t>1432. Управляющий салона оптики</w:t>
            </w:r>
          </w:p>
        </w:tc>
        <w:tc>
          <w:tcPr>
            <w:tcW w:w="3686" w:type="dxa"/>
            <w:vAlign w:val="center"/>
          </w:tcPr>
          <w:p w14:paraId="5AE4328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7349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D2A3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DDAF2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95A22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E6A1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5C5B8A" w14:textId="77777777" w:rsidR="00E82975" w:rsidRPr="00E82975" w:rsidRDefault="00E82975" w:rsidP="00E82975">
            <w:pPr>
              <w:pStyle w:val="aa"/>
              <w:jc w:val="left"/>
            </w:pPr>
            <w:r>
              <w:t>1433. Менеджер салона оптики</w:t>
            </w:r>
          </w:p>
        </w:tc>
        <w:tc>
          <w:tcPr>
            <w:tcW w:w="3686" w:type="dxa"/>
            <w:vAlign w:val="center"/>
          </w:tcPr>
          <w:p w14:paraId="613090A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2B2A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1D2C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4365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9713F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6E5FF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CA099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1434.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DDEA94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1168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CFCC5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DE5D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B3E1B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3D3A3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91F27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Мурино, Шувалова, 18</w:t>
            </w:r>
          </w:p>
        </w:tc>
        <w:tc>
          <w:tcPr>
            <w:tcW w:w="3686" w:type="dxa"/>
            <w:vAlign w:val="center"/>
          </w:tcPr>
          <w:p w14:paraId="6A0EDCF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411D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21CC7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ACEC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E6E45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58824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2A6B19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1435. Оптик - консультант</w:t>
            </w:r>
          </w:p>
        </w:tc>
        <w:tc>
          <w:tcPr>
            <w:tcW w:w="3686" w:type="dxa"/>
            <w:vAlign w:val="center"/>
          </w:tcPr>
          <w:p w14:paraId="5B5B754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AFCEE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A277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BBFC1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3B87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32794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738E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Пушкин, Генерала </w:t>
            </w:r>
            <w:proofErr w:type="spellStart"/>
            <w:r>
              <w:rPr>
                <w:b/>
                <w:i/>
              </w:rPr>
              <w:t>Хазова</w:t>
            </w:r>
            <w:proofErr w:type="spellEnd"/>
            <w:r>
              <w:rPr>
                <w:b/>
                <w:i/>
              </w:rPr>
              <w:t xml:space="preserve"> ул., д. 20, лит. А</w:t>
            </w:r>
          </w:p>
        </w:tc>
        <w:tc>
          <w:tcPr>
            <w:tcW w:w="3686" w:type="dxa"/>
            <w:vAlign w:val="center"/>
          </w:tcPr>
          <w:p w14:paraId="114E337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18E5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15EE2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5DBD5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346C3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F704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7CBB0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1436.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C1ED94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81357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EC8E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2CBC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3D05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30A4F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7C76E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Всеволожск, Александровская ул., д. 75А</w:t>
            </w:r>
          </w:p>
        </w:tc>
        <w:tc>
          <w:tcPr>
            <w:tcW w:w="3686" w:type="dxa"/>
            <w:vAlign w:val="center"/>
          </w:tcPr>
          <w:p w14:paraId="35E9A1D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F31B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78F8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EA41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E1732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E25C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8ED558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1437.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B9B3FF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F122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D2A2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C1D5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2E93A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7AF9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F64E44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Выборг, Железнодорожный тупик, д. 4, ТК Ребус</w:t>
            </w:r>
          </w:p>
        </w:tc>
        <w:tc>
          <w:tcPr>
            <w:tcW w:w="3686" w:type="dxa"/>
            <w:vAlign w:val="center"/>
          </w:tcPr>
          <w:p w14:paraId="1B25311D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D9F80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0D243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3365F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DB849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C7958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D2526F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1438.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DB150A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6FF8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A98E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E46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7F44A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47CF2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5017F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Кудрово</w:t>
            </w:r>
            <w:proofErr w:type="spellEnd"/>
            <w:r>
              <w:rPr>
                <w:b/>
                <w:i/>
              </w:rPr>
              <w:t>, Европейский пр. 8</w:t>
            </w:r>
          </w:p>
        </w:tc>
        <w:tc>
          <w:tcPr>
            <w:tcW w:w="3686" w:type="dxa"/>
            <w:vAlign w:val="center"/>
          </w:tcPr>
          <w:p w14:paraId="09B4761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2300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D859B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F79D1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51AD9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E527F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620DB9" w14:textId="77777777" w:rsidR="00E82975" w:rsidRPr="00E82975" w:rsidRDefault="00E82975" w:rsidP="00E82975">
            <w:pPr>
              <w:pStyle w:val="aa"/>
              <w:jc w:val="left"/>
            </w:pPr>
            <w:r>
              <w:t>1439. Оптик - консультант</w:t>
            </w:r>
          </w:p>
        </w:tc>
        <w:tc>
          <w:tcPr>
            <w:tcW w:w="3686" w:type="dxa"/>
            <w:vAlign w:val="center"/>
          </w:tcPr>
          <w:p w14:paraId="34B51FF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9906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8AE6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BCE0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018B8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EFC5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E3DA9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Гатчина, Соборная ул., д. 27/13</w:t>
            </w:r>
          </w:p>
        </w:tc>
        <w:tc>
          <w:tcPr>
            <w:tcW w:w="3686" w:type="dxa"/>
            <w:vAlign w:val="center"/>
          </w:tcPr>
          <w:p w14:paraId="2945EF9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05E6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75EE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5E704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06EE4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050A1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666FF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1440.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AE2291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4EAF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B51C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16A9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166C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174E8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6105C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Гатчина, Генерала </w:t>
            </w:r>
            <w:proofErr w:type="spellStart"/>
            <w:r>
              <w:rPr>
                <w:b/>
                <w:i/>
              </w:rPr>
              <w:t>Кныша</w:t>
            </w:r>
            <w:proofErr w:type="spellEnd"/>
            <w:r>
              <w:rPr>
                <w:b/>
                <w:i/>
              </w:rPr>
              <w:t xml:space="preserve"> ул., д. 2а, ТК Пилот</w:t>
            </w:r>
          </w:p>
        </w:tc>
        <w:tc>
          <w:tcPr>
            <w:tcW w:w="3686" w:type="dxa"/>
            <w:vAlign w:val="center"/>
          </w:tcPr>
          <w:p w14:paraId="252830E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E83C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7044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06BA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3BCEB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930FB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1A19F4" w14:textId="77777777" w:rsidR="00E82975" w:rsidRPr="00E82975" w:rsidRDefault="00E82975" w:rsidP="00E82975">
            <w:pPr>
              <w:pStyle w:val="aa"/>
              <w:jc w:val="left"/>
            </w:pPr>
            <w:r>
              <w:t>1441. Оптик - консультант</w:t>
            </w:r>
          </w:p>
        </w:tc>
        <w:tc>
          <w:tcPr>
            <w:tcW w:w="3686" w:type="dxa"/>
            <w:vAlign w:val="center"/>
          </w:tcPr>
          <w:p w14:paraId="4D6297C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64B9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2B78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A852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7972A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9591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2F9D4D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1442.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08B2729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0E28F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9F65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0FFB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279BE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571FF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F6747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Бухарестская ул., д. 89 лит. А, ТК Перекресток</w:t>
            </w:r>
          </w:p>
        </w:tc>
        <w:tc>
          <w:tcPr>
            <w:tcW w:w="3686" w:type="dxa"/>
            <w:vAlign w:val="center"/>
          </w:tcPr>
          <w:p w14:paraId="6BDE4DB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57916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724A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AB81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9E355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6B103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67E0D0" w14:textId="77777777" w:rsidR="00E82975" w:rsidRPr="00E82975" w:rsidRDefault="00E82975" w:rsidP="00E82975">
            <w:pPr>
              <w:pStyle w:val="aa"/>
              <w:jc w:val="left"/>
            </w:pPr>
            <w:r>
              <w:t>1443. Управляющий салона оптики</w:t>
            </w:r>
          </w:p>
        </w:tc>
        <w:tc>
          <w:tcPr>
            <w:tcW w:w="3686" w:type="dxa"/>
            <w:vAlign w:val="center"/>
          </w:tcPr>
          <w:p w14:paraId="0928369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C262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59BB9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7E1B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4C97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7404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D059AD" w14:textId="77777777" w:rsidR="00E82975" w:rsidRPr="00E82975" w:rsidRDefault="00E82975" w:rsidP="00E82975">
            <w:pPr>
              <w:pStyle w:val="aa"/>
              <w:jc w:val="left"/>
            </w:pPr>
            <w:r>
              <w:t>1444. Менеджер салона оптики</w:t>
            </w:r>
          </w:p>
        </w:tc>
        <w:tc>
          <w:tcPr>
            <w:tcW w:w="3686" w:type="dxa"/>
            <w:vAlign w:val="center"/>
          </w:tcPr>
          <w:p w14:paraId="570D374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0DD1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1871D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D390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61512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5CDA6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DDF54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1445.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817568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6003B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7B48A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9E88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DA327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42571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6F4AC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Савушкина ул., д. 116, ТК Карусель Савушкин</w:t>
            </w:r>
          </w:p>
        </w:tc>
        <w:tc>
          <w:tcPr>
            <w:tcW w:w="3686" w:type="dxa"/>
            <w:vAlign w:val="center"/>
          </w:tcPr>
          <w:p w14:paraId="21956FB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EC9A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F4B4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B7E4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D1228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BDA7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8A9AA3" w14:textId="77777777" w:rsidR="00E82975" w:rsidRPr="00E82975" w:rsidRDefault="00E82975" w:rsidP="00E82975">
            <w:pPr>
              <w:pStyle w:val="aa"/>
              <w:jc w:val="left"/>
            </w:pPr>
            <w:r>
              <w:t>1446. Управляющий салона оптики</w:t>
            </w:r>
          </w:p>
        </w:tc>
        <w:tc>
          <w:tcPr>
            <w:tcW w:w="3686" w:type="dxa"/>
            <w:vAlign w:val="center"/>
          </w:tcPr>
          <w:p w14:paraId="4F5B33A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D9A91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37E6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9BBA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48D26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4ACCC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D33FB2" w14:textId="77777777" w:rsidR="00E82975" w:rsidRPr="00E82975" w:rsidRDefault="00E82975" w:rsidP="00E82975">
            <w:pPr>
              <w:pStyle w:val="aa"/>
              <w:jc w:val="left"/>
            </w:pPr>
            <w:r>
              <w:t>1447. Менеджер салона оптики</w:t>
            </w:r>
          </w:p>
        </w:tc>
        <w:tc>
          <w:tcPr>
            <w:tcW w:w="3686" w:type="dxa"/>
            <w:vAlign w:val="center"/>
          </w:tcPr>
          <w:p w14:paraId="323F627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B117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E6BE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24A0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D435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D1C84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23975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1448. Медицинский оптик - </w:t>
            </w:r>
            <w:proofErr w:type="spellStart"/>
            <w:r>
              <w:lastRenderedPageBreak/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4712537" w14:textId="77777777" w:rsidR="00E82975" w:rsidRDefault="00E82975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63AD958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4F5B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8855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383A2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C7E3A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22458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Дыбенко ул., д. 7, к. 1</w:t>
            </w:r>
          </w:p>
        </w:tc>
        <w:tc>
          <w:tcPr>
            <w:tcW w:w="3686" w:type="dxa"/>
            <w:vAlign w:val="center"/>
          </w:tcPr>
          <w:p w14:paraId="0FD19F0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CE09A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5479F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D9061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CAE9F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0F2D5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A2289B" w14:textId="77777777" w:rsidR="00E82975" w:rsidRPr="00E82975" w:rsidRDefault="00E82975" w:rsidP="00E82975">
            <w:pPr>
              <w:pStyle w:val="aa"/>
              <w:jc w:val="left"/>
            </w:pPr>
            <w:r>
              <w:t>1449. Оптик - консультант</w:t>
            </w:r>
          </w:p>
        </w:tc>
        <w:tc>
          <w:tcPr>
            <w:tcW w:w="3686" w:type="dxa"/>
            <w:vAlign w:val="center"/>
          </w:tcPr>
          <w:p w14:paraId="64FC984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69B6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7FB26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EBAD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77548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2A4B2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E6FFCC" w14:textId="77777777" w:rsidR="00E82975" w:rsidRPr="00E82975" w:rsidRDefault="00E82975" w:rsidP="00E82975">
            <w:pPr>
              <w:pStyle w:val="aa"/>
              <w:jc w:val="left"/>
            </w:pPr>
            <w:r>
              <w:t>1450. Управляющий салона оптики</w:t>
            </w:r>
          </w:p>
        </w:tc>
        <w:tc>
          <w:tcPr>
            <w:tcW w:w="3686" w:type="dxa"/>
            <w:vAlign w:val="center"/>
          </w:tcPr>
          <w:p w14:paraId="6EF0008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8526A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D745C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9DF72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1F950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A79D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5A7F0F" w14:textId="77777777" w:rsidR="00E82975" w:rsidRPr="00E82975" w:rsidRDefault="00E82975" w:rsidP="00E82975">
            <w:pPr>
              <w:pStyle w:val="aa"/>
              <w:jc w:val="left"/>
            </w:pPr>
            <w:r>
              <w:t>1451. Врач-офтальмолог</w:t>
            </w:r>
          </w:p>
        </w:tc>
        <w:tc>
          <w:tcPr>
            <w:tcW w:w="3686" w:type="dxa"/>
            <w:vAlign w:val="center"/>
          </w:tcPr>
          <w:p w14:paraId="31C938F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9C3A4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7351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1570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7B48E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5201E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5704AD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1452.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15B3CD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3A9F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138F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3F6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A46E1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2B66E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3487F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Шушары, Ростовская ул., д. 20, стр. 1, ТК Green Park</w:t>
            </w:r>
          </w:p>
        </w:tc>
        <w:tc>
          <w:tcPr>
            <w:tcW w:w="3686" w:type="dxa"/>
            <w:vAlign w:val="center"/>
          </w:tcPr>
          <w:p w14:paraId="4651C47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EB9F2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44F6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B5599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3A17F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A5E8B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B7CDB9" w14:textId="77777777" w:rsidR="00E82975" w:rsidRPr="00E82975" w:rsidRDefault="00E82975" w:rsidP="00E82975">
            <w:pPr>
              <w:pStyle w:val="aa"/>
              <w:jc w:val="left"/>
            </w:pPr>
            <w:r>
              <w:t>1453. Оптик - консультант</w:t>
            </w:r>
          </w:p>
        </w:tc>
        <w:tc>
          <w:tcPr>
            <w:tcW w:w="3686" w:type="dxa"/>
            <w:vAlign w:val="center"/>
          </w:tcPr>
          <w:p w14:paraId="555C28E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99A8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D81E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0B75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B6DD8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CDCE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0AF0F6" w14:textId="77777777" w:rsidR="00E82975" w:rsidRPr="00E82975" w:rsidRDefault="00E82975" w:rsidP="00E82975">
            <w:pPr>
              <w:pStyle w:val="aa"/>
              <w:jc w:val="left"/>
            </w:pPr>
            <w:r>
              <w:t>1454. Врач-офтальмолог</w:t>
            </w:r>
          </w:p>
        </w:tc>
        <w:tc>
          <w:tcPr>
            <w:tcW w:w="3686" w:type="dxa"/>
            <w:vAlign w:val="center"/>
          </w:tcPr>
          <w:p w14:paraId="16CACDA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407A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9629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CD527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E2832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8F7FE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69777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Бухарестская ул., д. 30 лит. А, ТК Континент</w:t>
            </w:r>
          </w:p>
        </w:tc>
        <w:tc>
          <w:tcPr>
            <w:tcW w:w="3686" w:type="dxa"/>
            <w:vAlign w:val="center"/>
          </w:tcPr>
          <w:p w14:paraId="4E19FCC2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026C1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FA02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32654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64CC2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F01B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F23A3F" w14:textId="77777777" w:rsidR="00E82975" w:rsidRPr="00E82975" w:rsidRDefault="00E82975" w:rsidP="00E82975">
            <w:pPr>
              <w:pStyle w:val="aa"/>
              <w:jc w:val="left"/>
            </w:pPr>
            <w:r>
              <w:t>1455. Оптик - консультант</w:t>
            </w:r>
          </w:p>
        </w:tc>
        <w:tc>
          <w:tcPr>
            <w:tcW w:w="3686" w:type="dxa"/>
            <w:vAlign w:val="center"/>
          </w:tcPr>
          <w:p w14:paraId="43B13EF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C9F0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1F765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0AFAB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41F20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18AD0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613587" w14:textId="77777777" w:rsidR="00E82975" w:rsidRPr="00E82975" w:rsidRDefault="00E82975" w:rsidP="00E82975">
            <w:pPr>
              <w:pStyle w:val="aa"/>
              <w:jc w:val="left"/>
            </w:pPr>
            <w:r>
              <w:t>1456. Управляющий салона оптики</w:t>
            </w:r>
          </w:p>
        </w:tc>
        <w:tc>
          <w:tcPr>
            <w:tcW w:w="3686" w:type="dxa"/>
            <w:vAlign w:val="center"/>
          </w:tcPr>
          <w:p w14:paraId="574F327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4EEDF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0B2F0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1849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B96CA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0D3B7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6D0254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1457.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1FF564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9D2B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8413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3A080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53182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0D82F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42603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Лиговский пр., 52</w:t>
            </w:r>
          </w:p>
        </w:tc>
        <w:tc>
          <w:tcPr>
            <w:tcW w:w="3686" w:type="dxa"/>
            <w:vAlign w:val="center"/>
          </w:tcPr>
          <w:p w14:paraId="4E714B1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5B4F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F4BCC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FAFF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21F59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1751B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92B7CE" w14:textId="77777777" w:rsidR="00E82975" w:rsidRPr="00E82975" w:rsidRDefault="00E82975" w:rsidP="00E82975">
            <w:pPr>
              <w:pStyle w:val="aa"/>
              <w:jc w:val="left"/>
            </w:pPr>
            <w:r>
              <w:t>1458. Оптик-</w:t>
            </w:r>
            <w:proofErr w:type="spellStart"/>
            <w:r>
              <w:t>ортоптист</w:t>
            </w:r>
            <w:proofErr w:type="spellEnd"/>
            <w:r>
              <w:t>-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7A233C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A8256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AF42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9AB6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4BF14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77005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9C644C" w14:textId="77777777" w:rsidR="00E82975" w:rsidRPr="00E82975" w:rsidRDefault="00E82975" w:rsidP="00E82975">
            <w:pPr>
              <w:pStyle w:val="aa"/>
              <w:jc w:val="left"/>
            </w:pPr>
            <w:r>
              <w:t>1459А(1460А; 1461А). Оптик - консультант</w:t>
            </w:r>
          </w:p>
        </w:tc>
        <w:tc>
          <w:tcPr>
            <w:tcW w:w="3686" w:type="dxa"/>
            <w:vAlign w:val="center"/>
          </w:tcPr>
          <w:p w14:paraId="7EC07A8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292D8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C422C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780A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3236E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A1DC5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9CFA79" w14:textId="77777777" w:rsidR="00E82975" w:rsidRPr="00E82975" w:rsidRDefault="00E82975" w:rsidP="00E82975">
            <w:pPr>
              <w:pStyle w:val="aa"/>
              <w:jc w:val="left"/>
            </w:pPr>
            <w:r>
              <w:t>1462А(1463А; 1464А). Врач-офтальмолог</w:t>
            </w:r>
          </w:p>
        </w:tc>
        <w:tc>
          <w:tcPr>
            <w:tcW w:w="3686" w:type="dxa"/>
            <w:vAlign w:val="center"/>
          </w:tcPr>
          <w:p w14:paraId="6441C70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7E28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E183E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8D6E5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CEAF0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D7A3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265345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1465.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1055381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5487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EF0E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0C0CF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59DF4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2ED3F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AA1C55" w14:textId="77777777" w:rsidR="00E82975" w:rsidRPr="00E82975" w:rsidRDefault="00E82975" w:rsidP="00E82975">
            <w:pPr>
              <w:pStyle w:val="aa"/>
              <w:jc w:val="left"/>
            </w:pPr>
            <w:r>
              <w:t>1466. Хостес</w:t>
            </w:r>
          </w:p>
        </w:tc>
        <w:tc>
          <w:tcPr>
            <w:tcW w:w="3686" w:type="dxa"/>
            <w:vAlign w:val="center"/>
          </w:tcPr>
          <w:p w14:paraId="060DC6F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97B72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59DB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37A4C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842F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F4DA2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975505" w14:textId="77777777" w:rsidR="00E82975" w:rsidRPr="00E82975" w:rsidRDefault="00E82975" w:rsidP="00E82975">
            <w:pPr>
              <w:pStyle w:val="aa"/>
              <w:jc w:val="left"/>
            </w:pPr>
            <w:r>
              <w:t>1467. Ведущий врач-офтальмолог</w:t>
            </w:r>
          </w:p>
        </w:tc>
        <w:tc>
          <w:tcPr>
            <w:tcW w:w="3686" w:type="dxa"/>
            <w:vAlign w:val="center"/>
          </w:tcPr>
          <w:p w14:paraId="22A56F1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A4A4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4C2F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CBA1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057B0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E232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70EAD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Клочков пер., д. 10, к.2, лит. А</w:t>
            </w:r>
          </w:p>
        </w:tc>
        <w:tc>
          <w:tcPr>
            <w:tcW w:w="3686" w:type="dxa"/>
            <w:vAlign w:val="center"/>
          </w:tcPr>
          <w:p w14:paraId="56EF0F1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C234B1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0461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18D7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FCF22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A2573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5AE41" w14:textId="77777777" w:rsidR="00E82975" w:rsidRPr="00E82975" w:rsidRDefault="00E82975" w:rsidP="00E82975">
            <w:pPr>
              <w:pStyle w:val="aa"/>
              <w:jc w:val="left"/>
            </w:pPr>
            <w:r>
              <w:t>1468. Менеджер салона оптики</w:t>
            </w:r>
          </w:p>
        </w:tc>
        <w:tc>
          <w:tcPr>
            <w:tcW w:w="3686" w:type="dxa"/>
            <w:vAlign w:val="center"/>
          </w:tcPr>
          <w:p w14:paraId="05EADCF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2BB2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5A20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96B8D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DDBC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31D7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BAB88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СПб, Просвещения пр., д. 80, ТК Прометей</w:t>
            </w:r>
          </w:p>
        </w:tc>
        <w:tc>
          <w:tcPr>
            <w:tcW w:w="3686" w:type="dxa"/>
            <w:vAlign w:val="center"/>
          </w:tcPr>
          <w:p w14:paraId="4B46A70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81AA8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77DCB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5BA3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A641A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73DE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2D9A31" w14:textId="77777777" w:rsidR="00E82975" w:rsidRPr="00E82975" w:rsidRDefault="00E82975" w:rsidP="00E82975">
            <w:pPr>
              <w:pStyle w:val="aa"/>
              <w:jc w:val="left"/>
            </w:pPr>
            <w:r>
              <w:t>1469. Оптик - консультант</w:t>
            </w:r>
          </w:p>
        </w:tc>
        <w:tc>
          <w:tcPr>
            <w:tcW w:w="3686" w:type="dxa"/>
            <w:vAlign w:val="center"/>
          </w:tcPr>
          <w:p w14:paraId="1881164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4173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EFFC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A749B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C3A3E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76C564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2E07A4" w14:textId="77777777" w:rsidR="00E82975" w:rsidRPr="00E82975" w:rsidRDefault="00E82975" w:rsidP="00E82975">
            <w:pPr>
              <w:pStyle w:val="aa"/>
              <w:jc w:val="left"/>
            </w:pPr>
            <w:r>
              <w:t>1470. Менеджер салона оптики</w:t>
            </w:r>
          </w:p>
        </w:tc>
        <w:tc>
          <w:tcPr>
            <w:tcW w:w="3686" w:type="dxa"/>
            <w:vAlign w:val="center"/>
          </w:tcPr>
          <w:p w14:paraId="09E7E37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0D16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2EC6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81F4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9D9BB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D068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360F7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Поликарпова аллея, д. 2, лит. А, пом. 1Н</w:t>
            </w:r>
          </w:p>
        </w:tc>
        <w:tc>
          <w:tcPr>
            <w:tcW w:w="3686" w:type="dxa"/>
            <w:vAlign w:val="center"/>
          </w:tcPr>
          <w:p w14:paraId="7EFB70B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1FF05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5383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F745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4074D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3801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3F25C5" w14:textId="77777777" w:rsidR="00E82975" w:rsidRPr="00E82975" w:rsidRDefault="00E82975" w:rsidP="00E82975">
            <w:pPr>
              <w:pStyle w:val="aa"/>
              <w:jc w:val="left"/>
            </w:pPr>
            <w:r>
              <w:t>1471. Менеджер салона оптики</w:t>
            </w:r>
          </w:p>
        </w:tc>
        <w:tc>
          <w:tcPr>
            <w:tcW w:w="3686" w:type="dxa"/>
            <w:vAlign w:val="center"/>
          </w:tcPr>
          <w:p w14:paraId="4098ECC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C1669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897AD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3A1E4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7C4D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461FF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A0E2C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1472.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4127E01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CD25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135B3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9FDB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EFFA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EE4E9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9BA762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Комендантский пр., д. 14</w:t>
            </w:r>
          </w:p>
        </w:tc>
        <w:tc>
          <w:tcPr>
            <w:tcW w:w="3686" w:type="dxa"/>
            <w:vAlign w:val="center"/>
          </w:tcPr>
          <w:p w14:paraId="24713245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A2487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C327C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D973E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1304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690A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D832CE" w14:textId="77777777" w:rsidR="00E82975" w:rsidRPr="00E82975" w:rsidRDefault="00E82975" w:rsidP="00E82975">
            <w:pPr>
              <w:pStyle w:val="aa"/>
              <w:jc w:val="left"/>
            </w:pPr>
            <w:r>
              <w:t>1473. Управляющий салона оптики</w:t>
            </w:r>
          </w:p>
        </w:tc>
        <w:tc>
          <w:tcPr>
            <w:tcW w:w="3686" w:type="dxa"/>
            <w:vAlign w:val="center"/>
          </w:tcPr>
          <w:p w14:paraId="1721C2E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3F0F5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3CDE1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1FFB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ED447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C1DC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D179A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1474.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E34C13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E4B0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6511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62F02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A338A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62E8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3BA98C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СПб, </w:t>
            </w:r>
            <w:proofErr w:type="spellStart"/>
            <w:r>
              <w:rPr>
                <w:b/>
                <w:i/>
              </w:rPr>
              <w:t>Караваевская</w:t>
            </w:r>
            <w:proofErr w:type="spellEnd"/>
            <w:r>
              <w:rPr>
                <w:b/>
                <w:i/>
              </w:rPr>
              <w:t xml:space="preserve"> ул., д. 24, ТК Диана</w:t>
            </w:r>
          </w:p>
        </w:tc>
        <w:tc>
          <w:tcPr>
            <w:tcW w:w="3686" w:type="dxa"/>
            <w:vAlign w:val="center"/>
          </w:tcPr>
          <w:p w14:paraId="21E42B6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61526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A300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4F5D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BDBF5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80B66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81BD3A" w14:textId="77777777" w:rsidR="00E82975" w:rsidRPr="00E82975" w:rsidRDefault="00E82975" w:rsidP="00E82975">
            <w:pPr>
              <w:pStyle w:val="aa"/>
              <w:jc w:val="left"/>
            </w:pPr>
            <w:r>
              <w:t>1475. Менеджер салона оптики</w:t>
            </w:r>
          </w:p>
        </w:tc>
        <w:tc>
          <w:tcPr>
            <w:tcW w:w="3686" w:type="dxa"/>
            <w:vAlign w:val="center"/>
          </w:tcPr>
          <w:p w14:paraId="134521E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33625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510E0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95167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8C865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B86FA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5B44E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Науки пр., д. 14, к. 1, лит. А</w:t>
            </w:r>
          </w:p>
        </w:tc>
        <w:tc>
          <w:tcPr>
            <w:tcW w:w="3686" w:type="dxa"/>
            <w:vAlign w:val="center"/>
          </w:tcPr>
          <w:p w14:paraId="307038F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46927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6E53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804E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60D2E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782B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42D93C" w14:textId="77777777" w:rsidR="00E82975" w:rsidRPr="00E82975" w:rsidRDefault="00E82975" w:rsidP="00E82975">
            <w:pPr>
              <w:pStyle w:val="aa"/>
              <w:jc w:val="left"/>
            </w:pPr>
            <w:r>
              <w:t>1476. Врач-офтальмолог</w:t>
            </w:r>
          </w:p>
        </w:tc>
        <w:tc>
          <w:tcPr>
            <w:tcW w:w="3686" w:type="dxa"/>
            <w:vAlign w:val="center"/>
          </w:tcPr>
          <w:p w14:paraId="139482F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7182C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B374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8EC20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B7139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C253E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39FE4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Гражданский пр., д. 68</w:t>
            </w:r>
          </w:p>
        </w:tc>
        <w:tc>
          <w:tcPr>
            <w:tcW w:w="3686" w:type="dxa"/>
            <w:vAlign w:val="center"/>
          </w:tcPr>
          <w:p w14:paraId="3CDD128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1CC75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184F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BF834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1C138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3EA1E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DA25B5" w14:textId="77777777" w:rsidR="00E82975" w:rsidRPr="00E82975" w:rsidRDefault="00E82975" w:rsidP="00E82975">
            <w:pPr>
              <w:pStyle w:val="aa"/>
              <w:jc w:val="left"/>
            </w:pPr>
            <w:r>
              <w:t>1477. Менеджер салона оптики</w:t>
            </w:r>
          </w:p>
        </w:tc>
        <w:tc>
          <w:tcPr>
            <w:tcW w:w="3686" w:type="dxa"/>
            <w:vAlign w:val="center"/>
          </w:tcPr>
          <w:p w14:paraId="7AE57FB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61B6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A2FB5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90B3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4374F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78022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B0B6E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Туристская ул., д. 24/42</w:t>
            </w:r>
          </w:p>
        </w:tc>
        <w:tc>
          <w:tcPr>
            <w:tcW w:w="3686" w:type="dxa"/>
            <w:vAlign w:val="center"/>
          </w:tcPr>
          <w:p w14:paraId="51665353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977E0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CABB7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85C3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A163D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2C51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AF91E0" w14:textId="77777777" w:rsidR="00E82975" w:rsidRPr="00E82975" w:rsidRDefault="00E82975" w:rsidP="00E82975">
            <w:pPr>
              <w:pStyle w:val="aa"/>
              <w:jc w:val="left"/>
            </w:pPr>
            <w:r>
              <w:t>1478. Врач-офтальмолог</w:t>
            </w:r>
          </w:p>
        </w:tc>
        <w:tc>
          <w:tcPr>
            <w:tcW w:w="3686" w:type="dxa"/>
            <w:vAlign w:val="center"/>
          </w:tcPr>
          <w:p w14:paraId="1F7C0BE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4E25C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1154F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F64B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BB1BF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274D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324C7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Энгельса пр., д. 111, корп. 1, лит. А</w:t>
            </w:r>
          </w:p>
        </w:tc>
        <w:tc>
          <w:tcPr>
            <w:tcW w:w="3686" w:type="dxa"/>
            <w:vAlign w:val="center"/>
          </w:tcPr>
          <w:p w14:paraId="15AD32E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8673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F991B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5816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CC61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79499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CC3AC4" w14:textId="77777777" w:rsidR="00E82975" w:rsidRPr="00E82975" w:rsidRDefault="00E82975" w:rsidP="00E82975">
            <w:pPr>
              <w:pStyle w:val="aa"/>
              <w:jc w:val="left"/>
            </w:pPr>
            <w:r>
              <w:t>1479. Менеджер салона оптики</w:t>
            </w:r>
          </w:p>
        </w:tc>
        <w:tc>
          <w:tcPr>
            <w:tcW w:w="3686" w:type="dxa"/>
            <w:vAlign w:val="center"/>
          </w:tcPr>
          <w:p w14:paraId="54F73DDB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0CCD6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31CA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3C272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B5EEB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0D4CF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D7A970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Туристская ул., д. 10</w:t>
            </w:r>
          </w:p>
        </w:tc>
        <w:tc>
          <w:tcPr>
            <w:tcW w:w="3686" w:type="dxa"/>
            <w:vAlign w:val="center"/>
          </w:tcPr>
          <w:p w14:paraId="0E8BD44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5B702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EB33A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298E8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4E548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12C35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4F0AED" w14:textId="77777777" w:rsidR="00E82975" w:rsidRPr="00E82975" w:rsidRDefault="00E82975" w:rsidP="00E82975">
            <w:pPr>
              <w:pStyle w:val="aa"/>
              <w:jc w:val="left"/>
            </w:pPr>
            <w:r>
              <w:t>1480. Управляющий салона оптики</w:t>
            </w:r>
          </w:p>
        </w:tc>
        <w:tc>
          <w:tcPr>
            <w:tcW w:w="3686" w:type="dxa"/>
            <w:vAlign w:val="center"/>
          </w:tcPr>
          <w:p w14:paraId="16632CD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BB3E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5B349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FC38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171FD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9E603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13C96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Ленсовета ул., д. 97, лит. А, ТК Континент</w:t>
            </w:r>
          </w:p>
        </w:tc>
        <w:tc>
          <w:tcPr>
            <w:tcW w:w="3686" w:type="dxa"/>
            <w:vAlign w:val="center"/>
          </w:tcPr>
          <w:p w14:paraId="4A23081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F9D6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A3C5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E2580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805D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3F5F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127E33" w14:textId="77777777" w:rsidR="00E82975" w:rsidRPr="00E82975" w:rsidRDefault="00E82975" w:rsidP="00E82975">
            <w:pPr>
              <w:pStyle w:val="aa"/>
              <w:jc w:val="left"/>
            </w:pPr>
            <w:r>
              <w:lastRenderedPageBreak/>
              <w:t>1481. Врач-офтальмолог</w:t>
            </w:r>
          </w:p>
        </w:tc>
        <w:tc>
          <w:tcPr>
            <w:tcW w:w="3686" w:type="dxa"/>
            <w:vAlign w:val="center"/>
          </w:tcPr>
          <w:p w14:paraId="08803E6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E5A62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24896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B8F13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AA3E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68A43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42E8F1" w14:textId="77777777" w:rsidR="00E82975" w:rsidRPr="00E82975" w:rsidRDefault="00E82975" w:rsidP="00E82975">
            <w:pPr>
              <w:pStyle w:val="aa"/>
              <w:jc w:val="left"/>
            </w:pPr>
            <w:r>
              <w:t>1482. Менеджер салона оптики</w:t>
            </w:r>
          </w:p>
        </w:tc>
        <w:tc>
          <w:tcPr>
            <w:tcW w:w="3686" w:type="dxa"/>
            <w:vAlign w:val="center"/>
          </w:tcPr>
          <w:p w14:paraId="57EF2B2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5793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D277E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4F01C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0525D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F23AF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5282F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Большевиков пр., д. 18, ТК Невский</w:t>
            </w:r>
          </w:p>
        </w:tc>
        <w:tc>
          <w:tcPr>
            <w:tcW w:w="3686" w:type="dxa"/>
            <w:vAlign w:val="center"/>
          </w:tcPr>
          <w:p w14:paraId="6576E5A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55A3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7B5D5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B81A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D9FF4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3D08C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05E26B" w14:textId="77777777" w:rsidR="00E82975" w:rsidRPr="00E82975" w:rsidRDefault="00E82975" w:rsidP="00E82975">
            <w:pPr>
              <w:pStyle w:val="aa"/>
              <w:jc w:val="left"/>
            </w:pPr>
            <w:r>
              <w:t>1483. Оптик - консультант</w:t>
            </w:r>
          </w:p>
        </w:tc>
        <w:tc>
          <w:tcPr>
            <w:tcW w:w="3686" w:type="dxa"/>
            <w:vAlign w:val="center"/>
          </w:tcPr>
          <w:p w14:paraId="57CBEC1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2C80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4A820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6BCE2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D0155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17176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A1F3BC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1484.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A101D6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44FBC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7B78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B784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4774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BEDAC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EA482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СПб, Косыгина пр., д.26, кор.1, </w:t>
            </w:r>
            <w:proofErr w:type="spellStart"/>
            <w:r>
              <w:rPr>
                <w:b/>
                <w:i/>
              </w:rPr>
              <w:t>лит.А</w:t>
            </w:r>
            <w:proofErr w:type="spellEnd"/>
          </w:p>
        </w:tc>
        <w:tc>
          <w:tcPr>
            <w:tcW w:w="3686" w:type="dxa"/>
            <w:vAlign w:val="center"/>
          </w:tcPr>
          <w:p w14:paraId="7EDF567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04D9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1C3EE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A64E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16E22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D0E526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058A5E" w14:textId="77777777" w:rsidR="00E82975" w:rsidRPr="00E82975" w:rsidRDefault="00E82975" w:rsidP="00E82975">
            <w:pPr>
              <w:pStyle w:val="aa"/>
              <w:jc w:val="left"/>
            </w:pPr>
            <w:r>
              <w:t>1485. Врач-офтальмолог</w:t>
            </w:r>
          </w:p>
        </w:tc>
        <w:tc>
          <w:tcPr>
            <w:tcW w:w="3686" w:type="dxa"/>
            <w:vAlign w:val="center"/>
          </w:tcPr>
          <w:p w14:paraId="2799E9D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AC2D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69C02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FC50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6DB7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52731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7B0729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1486.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FCEAB5F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9168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72367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A057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3D8BC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6EB14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99185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Ленинский пр., д. 123</w:t>
            </w:r>
          </w:p>
        </w:tc>
        <w:tc>
          <w:tcPr>
            <w:tcW w:w="3686" w:type="dxa"/>
            <w:vAlign w:val="center"/>
          </w:tcPr>
          <w:p w14:paraId="7B470B34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85CF0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6483E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261E7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6AE54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8FE91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827E82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1487.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703C394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6D98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8ECB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4004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FC52B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79060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292C1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Восстания ул., д. 1</w:t>
            </w:r>
          </w:p>
        </w:tc>
        <w:tc>
          <w:tcPr>
            <w:tcW w:w="3686" w:type="dxa"/>
            <w:vAlign w:val="center"/>
          </w:tcPr>
          <w:p w14:paraId="4B8E406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4AAB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9D85E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26A45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7B8B0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0D15C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CC74D9" w14:textId="77777777" w:rsidR="00E82975" w:rsidRPr="00E82975" w:rsidRDefault="00E82975" w:rsidP="00E82975">
            <w:pPr>
              <w:pStyle w:val="aa"/>
              <w:jc w:val="left"/>
            </w:pPr>
            <w:r>
              <w:t>1488. Врач-офтальмолог</w:t>
            </w:r>
          </w:p>
        </w:tc>
        <w:tc>
          <w:tcPr>
            <w:tcW w:w="3686" w:type="dxa"/>
            <w:vAlign w:val="center"/>
          </w:tcPr>
          <w:p w14:paraId="26AB65C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6B44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1F78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503A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E874B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B9475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D0CF6D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Московский пр., д. 189, лит А, пом. 20 Н</w:t>
            </w:r>
          </w:p>
        </w:tc>
        <w:tc>
          <w:tcPr>
            <w:tcW w:w="3686" w:type="dxa"/>
            <w:vAlign w:val="center"/>
          </w:tcPr>
          <w:p w14:paraId="27B248D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A020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0F103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ED828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B4E3C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9941F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7298CD" w14:textId="77777777" w:rsidR="00E82975" w:rsidRPr="00E82975" w:rsidRDefault="00E82975" w:rsidP="00E82975">
            <w:pPr>
              <w:pStyle w:val="aa"/>
              <w:jc w:val="left"/>
            </w:pPr>
            <w:r>
              <w:t>1489. Оптик-</w:t>
            </w:r>
            <w:proofErr w:type="spellStart"/>
            <w:r>
              <w:t>ортоптист</w:t>
            </w:r>
            <w:proofErr w:type="spellEnd"/>
            <w:r>
              <w:t>-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C5CEA75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9B594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BBE8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DE162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04934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C3559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99CC5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Большевиков пр., д. 21</w:t>
            </w:r>
          </w:p>
        </w:tc>
        <w:tc>
          <w:tcPr>
            <w:tcW w:w="3686" w:type="dxa"/>
            <w:vAlign w:val="center"/>
          </w:tcPr>
          <w:p w14:paraId="31403DFB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96980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5245B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485D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2F860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5F1F8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A88B91" w14:textId="77777777" w:rsidR="00E82975" w:rsidRPr="00E82975" w:rsidRDefault="00E82975" w:rsidP="00E82975">
            <w:pPr>
              <w:pStyle w:val="aa"/>
              <w:jc w:val="left"/>
            </w:pPr>
            <w:r>
              <w:t>1490. Врач-офтальмолог</w:t>
            </w:r>
          </w:p>
        </w:tc>
        <w:tc>
          <w:tcPr>
            <w:tcW w:w="3686" w:type="dxa"/>
            <w:vAlign w:val="center"/>
          </w:tcPr>
          <w:p w14:paraId="5DFF384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31FE1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122B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1E64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030C0C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9A43B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C441C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Ленинский пр., д. 128, лит. А, пом. 7Н</w:t>
            </w:r>
          </w:p>
        </w:tc>
        <w:tc>
          <w:tcPr>
            <w:tcW w:w="3686" w:type="dxa"/>
            <w:vAlign w:val="center"/>
          </w:tcPr>
          <w:p w14:paraId="1A1CACC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1D830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3835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5BE6F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B79A3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CB741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7CF9DD" w14:textId="77777777" w:rsidR="00E82975" w:rsidRPr="00E82975" w:rsidRDefault="00E82975" w:rsidP="00E82975">
            <w:pPr>
              <w:pStyle w:val="aa"/>
              <w:jc w:val="left"/>
            </w:pPr>
            <w:r>
              <w:t>1491. Врач-офтальмолог</w:t>
            </w:r>
          </w:p>
        </w:tc>
        <w:tc>
          <w:tcPr>
            <w:tcW w:w="3686" w:type="dxa"/>
            <w:vAlign w:val="center"/>
          </w:tcPr>
          <w:p w14:paraId="218A78D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49A21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DD61F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033C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42836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3AB4E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46C89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7 В.О. линия, д. 54</w:t>
            </w:r>
          </w:p>
        </w:tc>
        <w:tc>
          <w:tcPr>
            <w:tcW w:w="3686" w:type="dxa"/>
            <w:vAlign w:val="center"/>
          </w:tcPr>
          <w:p w14:paraId="3F8B20D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7821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B041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D7A8D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75E3A7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F999D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ED178C" w14:textId="77777777" w:rsidR="00E82975" w:rsidRPr="00E82975" w:rsidRDefault="00E82975" w:rsidP="00E82975">
            <w:pPr>
              <w:pStyle w:val="aa"/>
              <w:jc w:val="left"/>
            </w:pPr>
            <w:r>
              <w:t>1492. Менеджер салона оптики</w:t>
            </w:r>
          </w:p>
        </w:tc>
        <w:tc>
          <w:tcPr>
            <w:tcW w:w="3686" w:type="dxa"/>
            <w:vAlign w:val="center"/>
          </w:tcPr>
          <w:p w14:paraId="1BAD2F2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DF7989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A642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45D0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63615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4604B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32498A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Лиговский пр., д. 44</w:t>
            </w:r>
          </w:p>
        </w:tc>
        <w:tc>
          <w:tcPr>
            <w:tcW w:w="3686" w:type="dxa"/>
            <w:vAlign w:val="center"/>
          </w:tcPr>
          <w:p w14:paraId="0B3BE9D6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865A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5592A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E8155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8884E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72A3F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B6056" w14:textId="77777777" w:rsidR="00E82975" w:rsidRPr="00E82975" w:rsidRDefault="00E82975" w:rsidP="00E82975">
            <w:pPr>
              <w:pStyle w:val="aa"/>
              <w:jc w:val="left"/>
            </w:pPr>
            <w:r>
              <w:t>1493. Управляющий салона оптики</w:t>
            </w:r>
          </w:p>
        </w:tc>
        <w:tc>
          <w:tcPr>
            <w:tcW w:w="3686" w:type="dxa"/>
            <w:vAlign w:val="center"/>
          </w:tcPr>
          <w:p w14:paraId="0FBB912C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BCF4D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0A9EB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78E4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ED3C2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6499F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CC16D1" w14:textId="77777777" w:rsidR="00E82975" w:rsidRPr="00E82975" w:rsidRDefault="00E82975" w:rsidP="00E82975">
            <w:pPr>
              <w:pStyle w:val="aa"/>
              <w:jc w:val="left"/>
            </w:pPr>
            <w:r>
              <w:t>1494. Менеджер салона оптики</w:t>
            </w:r>
          </w:p>
        </w:tc>
        <w:tc>
          <w:tcPr>
            <w:tcW w:w="3686" w:type="dxa"/>
            <w:vAlign w:val="center"/>
          </w:tcPr>
          <w:p w14:paraId="5294043A" w14:textId="77777777" w:rsidR="00E82975" w:rsidRDefault="00E82975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1372F6A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6DD08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E636D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D2C7D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32A5F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724F01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1495.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394DAC0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CCAF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87EF3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F0483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0FA49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9084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8C09B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Московский пр., д. 1/2, лит. А</w:t>
            </w:r>
          </w:p>
        </w:tc>
        <w:tc>
          <w:tcPr>
            <w:tcW w:w="3686" w:type="dxa"/>
            <w:vAlign w:val="center"/>
          </w:tcPr>
          <w:p w14:paraId="565CEB6C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C06E7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59C7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4A737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3DBD3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E15B6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3AF1F0" w14:textId="77777777" w:rsidR="00E82975" w:rsidRPr="00E82975" w:rsidRDefault="00E82975" w:rsidP="00E82975">
            <w:pPr>
              <w:pStyle w:val="aa"/>
              <w:jc w:val="left"/>
            </w:pPr>
            <w:r>
              <w:t>1496. Оптик - консультант</w:t>
            </w:r>
          </w:p>
        </w:tc>
        <w:tc>
          <w:tcPr>
            <w:tcW w:w="3686" w:type="dxa"/>
            <w:vAlign w:val="center"/>
          </w:tcPr>
          <w:p w14:paraId="22606BA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0F2C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31D37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8A8EA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8F009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E56C3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0862E9" w14:textId="77777777" w:rsidR="00E82975" w:rsidRPr="00E82975" w:rsidRDefault="00E82975" w:rsidP="00E82975">
            <w:pPr>
              <w:pStyle w:val="aa"/>
              <w:jc w:val="left"/>
            </w:pPr>
            <w:r>
              <w:t>1497. Менеджер салона оптики</w:t>
            </w:r>
          </w:p>
        </w:tc>
        <w:tc>
          <w:tcPr>
            <w:tcW w:w="3686" w:type="dxa"/>
            <w:vAlign w:val="center"/>
          </w:tcPr>
          <w:p w14:paraId="56C766E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C27E3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719BF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7A0AB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FA8F4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11938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92F386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Николая Рубцова ул., д. 9, лит. А</w:t>
            </w:r>
          </w:p>
        </w:tc>
        <w:tc>
          <w:tcPr>
            <w:tcW w:w="3686" w:type="dxa"/>
            <w:vAlign w:val="center"/>
          </w:tcPr>
          <w:p w14:paraId="5D95430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3869B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3C37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E93B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E4F1B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E943F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916E09" w14:textId="77777777" w:rsidR="00E82975" w:rsidRPr="00E82975" w:rsidRDefault="00E82975" w:rsidP="00E82975">
            <w:pPr>
              <w:pStyle w:val="aa"/>
              <w:jc w:val="left"/>
            </w:pPr>
            <w:r>
              <w:t>1498. Оптик - консультант</w:t>
            </w:r>
          </w:p>
        </w:tc>
        <w:tc>
          <w:tcPr>
            <w:tcW w:w="3686" w:type="dxa"/>
            <w:vAlign w:val="center"/>
          </w:tcPr>
          <w:p w14:paraId="6937327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9838A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C334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B612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F04BA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0DCB9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4A9F4A" w14:textId="77777777" w:rsidR="00E82975" w:rsidRPr="00E82975" w:rsidRDefault="00E82975" w:rsidP="00E82975">
            <w:pPr>
              <w:pStyle w:val="aa"/>
              <w:jc w:val="left"/>
            </w:pPr>
            <w:r>
              <w:t>1499. Управляющий салона оптики</w:t>
            </w:r>
          </w:p>
        </w:tc>
        <w:tc>
          <w:tcPr>
            <w:tcW w:w="3686" w:type="dxa"/>
            <w:vAlign w:val="center"/>
          </w:tcPr>
          <w:p w14:paraId="31CDA018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8373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FCDE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FB311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70D0E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510CE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D31CC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Каменноостровский пр., д. 2</w:t>
            </w:r>
          </w:p>
        </w:tc>
        <w:tc>
          <w:tcPr>
            <w:tcW w:w="3686" w:type="dxa"/>
            <w:vAlign w:val="center"/>
          </w:tcPr>
          <w:p w14:paraId="0404527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DD6ED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F1D10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EC9F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AB420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3B66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D67FCC" w14:textId="77777777" w:rsidR="00E82975" w:rsidRPr="00E82975" w:rsidRDefault="00E82975" w:rsidP="00E82975">
            <w:pPr>
              <w:pStyle w:val="aa"/>
              <w:jc w:val="left"/>
            </w:pPr>
            <w:r>
              <w:t>1500. Врач-офтальмолог</w:t>
            </w:r>
          </w:p>
        </w:tc>
        <w:tc>
          <w:tcPr>
            <w:tcW w:w="3686" w:type="dxa"/>
            <w:vAlign w:val="center"/>
          </w:tcPr>
          <w:p w14:paraId="2FF1811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F209D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71AAE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B5E8D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224D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48BB7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CF916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Московский пр., д. 165, лит. А</w:t>
            </w:r>
          </w:p>
        </w:tc>
        <w:tc>
          <w:tcPr>
            <w:tcW w:w="3686" w:type="dxa"/>
            <w:vAlign w:val="center"/>
          </w:tcPr>
          <w:p w14:paraId="7A09ED90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EBA2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CBA58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9A03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76258F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18765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065182" w14:textId="77777777" w:rsidR="00E82975" w:rsidRPr="00E82975" w:rsidRDefault="00E82975" w:rsidP="00E82975">
            <w:pPr>
              <w:pStyle w:val="aa"/>
              <w:jc w:val="left"/>
            </w:pPr>
            <w:r>
              <w:t>1501. Врач-офтальмолог</w:t>
            </w:r>
          </w:p>
        </w:tc>
        <w:tc>
          <w:tcPr>
            <w:tcW w:w="3686" w:type="dxa"/>
            <w:vAlign w:val="center"/>
          </w:tcPr>
          <w:p w14:paraId="3071E98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19B3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15355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AC3C9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9C9186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25F55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3C4D03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Большая Зеленина ул., д. 14/18</w:t>
            </w:r>
          </w:p>
        </w:tc>
        <w:tc>
          <w:tcPr>
            <w:tcW w:w="3686" w:type="dxa"/>
            <w:vAlign w:val="center"/>
          </w:tcPr>
          <w:p w14:paraId="2E632E4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F3A5F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31AA3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5CB14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09BB32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295B5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530A98" w14:textId="77777777" w:rsidR="00E82975" w:rsidRPr="00E82975" w:rsidRDefault="00E82975" w:rsidP="00E82975">
            <w:pPr>
              <w:pStyle w:val="aa"/>
              <w:jc w:val="left"/>
            </w:pPr>
            <w:r>
              <w:t>1502. Оптик - консультант</w:t>
            </w:r>
          </w:p>
        </w:tc>
        <w:tc>
          <w:tcPr>
            <w:tcW w:w="3686" w:type="dxa"/>
            <w:vAlign w:val="center"/>
          </w:tcPr>
          <w:p w14:paraId="62CA371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AF7C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54182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2F227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4992E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2537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53A86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Авиаторов Балтики пр., д. 5</w:t>
            </w:r>
          </w:p>
        </w:tc>
        <w:tc>
          <w:tcPr>
            <w:tcW w:w="3686" w:type="dxa"/>
            <w:vAlign w:val="center"/>
          </w:tcPr>
          <w:p w14:paraId="58716931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DD567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4BE3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63D3D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C36C7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4062D6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D77EE9" w14:textId="77777777" w:rsidR="00E82975" w:rsidRPr="00E82975" w:rsidRDefault="00E82975" w:rsidP="00E82975">
            <w:pPr>
              <w:pStyle w:val="aa"/>
              <w:jc w:val="left"/>
            </w:pPr>
            <w:r>
              <w:t>1503. Врач-офтальмолог</w:t>
            </w:r>
          </w:p>
        </w:tc>
        <w:tc>
          <w:tcPr>
            <w:tcW w:w="3686" w:type="dxa"/>
            <w:vAlign w:val="center"/>
          </w:tcPr>
          <w:p w14:paraId="012C8E29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56626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0918E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0C357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6BB74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AAD85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C1CBE3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1504.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7B7824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0CD9B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08529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5524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76692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8DCDFE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D98CEB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Ильюшина ул., д. 1</w:t>
            </w:r>
          </w:p>
        </w:tc>
        <w:tc>
          <w:tcPr>
            <w:tcW w:w="3686" w:type="dxa"/>
            <w:vAlign w:val="center"/>
          </w:tcPr>
          <w:p w14:paraId="2E00013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3B7FC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A11B1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98B3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365161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42EF1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85E5A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1505.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7C7F782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D6F06C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63BDE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786C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F1FAC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AD8CC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FFE857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1506.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2F8156C1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E9FB6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5EC80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2DA3E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F63840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97E72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37028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СПб, Планерная ул., д. 59, ТК Лео </w:t>
            </w:r>
            <w:proofErr w:type="spellStart"/>
            <w:r>
              <w:rPr>
                <w:b/>
                <w:i/>
              </w:rPr>
              <w:t>Молл</w:t>
            </w:r>
            <w:proofErr w:type="spellEnd"/>
          </w:p>
        </w:tc>
        <w:tc>
          <w:tcPr>
            <w:tcW w:w="3686" w:type="dxa"/>
            <w:vAlign w:val="center"/>
          </w:tcPr>
          <w:p w14:paraId="0B6A1978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5FCB3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02CBE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56149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61F19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907A6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FF0C9" w14:textId="77777777" w:rsidR="00E82975" w:rsidRPr="00E82975" w:rsidRDefault="00E82975" w:rsidP="00E82975">
            <w:pPr>
              <w:pStyle w:val="aa"/>
              <w:jc w:val="left"/>
            </w:pPr>
            <w:r>
              <w:t>1507. Врач-офтальмолог</w:t>
            </w:r>
          </w:p>
        </w:tc>
        <w:tc>
          <w:tcPr>
            <w:tcW w:w="3686" w:type="dxa"/>
            <w:vAlign w:val="center"/>
          </w:tcPr>
          <w:p w14:paraId="5FC5439B" w14:textId="77777777" w:rsidR="00E82975" w:rsidRDefault="00E82975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2DBF836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21B89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B2C04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87850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73EAC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82BCDF" w14:textId="77777777" w:rsidR="00E82975" w:rsidRPr="00E82975" w:rsidRDefault="00E82975" w:rsidP="00E82975">
            <w:pPr>
              <w:pStyle w:val="aa"/>
              <w:jc w:val="left"/>
            </w:pPr>
            <w:r>
              <w:t xml:space="preserve">1508. Медицинский оптик - </w:t>
            </w:r>
            <w:proofErr w:type="spellStart"/>
            <w:r>
              <w:t>оптометрист</w:t>
            </w:r>
            <w:proofErr w:type="spellEnd"/>
          </w:p>
        </w:tc>
        <w:tc>
          <w:tcPr>
            <w:tcW w:w="3686" w:type="dxa"/>
            <w:vAlign w:val="center"/>
          </w:tcPr>
          <w:p w14:paraId="6394910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8B8C9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9E0DD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85004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67F56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46C37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74ADB8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СПб, Просвещения пр., д. 50</w:t>
            </w:r>
          </w:p>
        </w:tc>
        <w:tc>
          <w:tcPr>
            <w:tcW w:w="3686" w:type="dxa"/>
            <w:vAlign w:val="center"/>
          </w:tcPr>
          <w:p w14:paraId="39391907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81E9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E0EF7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4E972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0A33A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45154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A4AA47" w14:textId="77777777" w:rsidR="00E82975" w:rsidRPr="00E82975" w:rsidRDefault="00E82975" w:rsidP="00E82975">
            <w:pPr>
              <w:pStyle w:val="aa"/>
              <w:jc w:val="left"/>
            </w:pPr>
            <w:r>
              <w:t>1509. Врач-офтальмолог</w:t>
            </w:r>
          </w:p>
        </w:tc>
        <w:tc>
          <w:tcPr>
            <w:tcW w:w="3686" w:type="dxa"/>
            <w:vAlign w:val="center"/>
          </w:tcPr>
          <w:p w14:paraId="56254F97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6B3FF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8237C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A2C51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70614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CC75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30605E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Центральный склад</w:t>
            </w:r>
          </w:p>
        </w:tc>
        <w:tc>
          <w:tcPr>
            <w:tcW w:w="3686" w:type="dxa"/>
            <w:vAlign w:val="center"/>
          </w:tcPr>
          <w:p w14:paraId="2DEDF30E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92322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9A183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FFC5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9FF02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211F0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D07325" w14:textId="77777777" w:rsidR="00E82975" w:rsidRPr="00E82975" w:rsidRDefault="00E82975" w:rsidP="00E82975">
            <w:pPr>
              <w:pStyle w:val="aa"/>
              <w:jc w:val="left"/>
            </w:pPr>
            <w:r>
              <w:t>1510. Кладовщик</w:t>
            </w:r>
          </w:p>
        </w:tc>
        <w:tc>
          <w:tcPr>
            <w:tcW w:w="3686" w:type="dxa"/>
            <w:vAlign w:val="center"/>
          </w:tcPr>
          <w:p w14:paraId="38DE3054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F0D0D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88CF8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8D43F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74DB6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1509D0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48639F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служба</w:t>
            </w:r>
          </w:p>
        </w:tc>
        <w:tc>
          <w:tcPr>
            <w:tcW w:w="3686" w:type="dxa"/>
            <w:vAlign w:val="center"/>
          </w:tcPr>
          <w:p w14:paraId="1522812A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C1D6C9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59D582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092B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8B8E3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03AB52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9D323A" w14:textId="77777777" w:rsidR="00E82975" w:rsidRPr="00E82975" w:rsidRDefault="00E82975" w:rsidP="00E82975">
            <w:pPr>
              <w:pStyle w:val="aa"/>
              <w:jc w:val="left"/>
            </w:pPr>
            <w:r>
              <w:t>1511. Уборщица</w:t>
            </w:r>
          </w:p>
        </w:tc>
        <w:tc>
          <w:tcPr>
            <w:tcW w:w="3686" w:type="dxa"/>
            <w:vAlign w:val="center"/>
          </w:tcPr>
          <w:p w14:paraId="0D9CB36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9BA2E7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C557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A78818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1CEC8B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7F423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8BFFE9" w14:textId="77777777" w:rsidR="00E82975" w:rsidRPr="00E82975" w:rsidRDefault="00E82975" w:rsidP="00E829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3BE5690F" w14:textId="77777777" w:rsidR="00E82975" w:rsidRDefault="00E829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FC2F00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A408E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F7B56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8196D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7D467E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074702" w14:textId="77777777" w:rsidR="00E82975" w:rsidRPr="00E82975" w:rsidRDefault="00E82975" w:rsidP="00E82975">
            <w:pPr>
              <w:pStyle w:val="aa"/>
              <w:jc w:val="left"/>
            </w:pPr>
            <w:r>
              <w:t>1512. Менеджер по обучению и подбору персонала</w:t>
            </w:r>
          </w:p>
        </w:tc>
        <w:tc>
          <w:tcPr>
            <w:tcW w:w="3686" w:type="dxa"/>
            <w:vAlign w:val="center"/>
          </w:tcPr>
          <w:p w14:paraId="5E3BCCB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28D8F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18C28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EB17A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F7F38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38869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67236B" w14:textId="77777777" w:rsidR="00E82975" w:rsidRPr="00E82975" w:rsidRDefault="00E82975" w:rsidP="00E82975">
            <w:pPr>
              <w:pStyle w:val="aa"/>
              <w:jc w:val="left"/>
            </w:pPr>
            <w:r>
              <w:t>1513. Заместитель руководителя медицинского отдела по салонам Центрального региона</w:t>
            </w:r>
          </w:p>
        </w:tc>
        <w:tc>
          <w:tcPr>
            <w:tcW w:w="3686" w:type="dxa"/>
            <w:vAlign w:val="center"/>
          </w:tcPr>
          <w:p w14:paraId="53C67E2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E1DC6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D0630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3218A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DA7A09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2FCA5C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316558" w14:textId="77777777" w:rsidR="00E82975" w:rsidRPr="00E82975" w:rsidRDefault="00E82975" w:rsidP="00E82975">
            <w:pPr>
              <w:pStyle w:val="aa"/>
              <w:jc w:val="left"/>
            </w:pPr>
            <w:r>
              <w:t>1514. Региональный директор по рознице</w:t>
            </w:r>
          </w:p>
        </w:tc>
        <w:tc>
          <w:tcPr>
            <w:tcW w:w="3686" w:type="dxa"/>
            <w:vAlign w:val="center"/>
          </w:tcPr>
          <w:p w14:paraId="19099EDD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20391D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BDA2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2E364F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E64AA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5B767B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4C96EA" w14:textId="77777777" w:rsidR="00E82975" w:rsidRPr="00E82975" w:rsidRDefault="00E82975" w:rsidP="00E82975">
            <w:pPr>
              <w:pStyle w:val="aa"/>
              <w:jc w:val="left"/>
            </w:pPr>
            <w:r>
              <w:t>1515. Менеджер регионального развития розницы</w:t>
            </w:r>
          </w:p>
        </w:tc>
        <w:tc>
          <w:tcPr>
            <w:tcW w:w="3686" w:type="dxa"/>
            <w:vAlign w:val="center"/>
          </w:tcPr>
          <w:p w14:paraId="724649C0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D88342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46773E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5957A5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8431C8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43DAB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5F7B87" w14:textId="77777777" w:rsidR="00E82975" w:rsidRPr="00E82975" w:rsidRDefault="00E82975" w:rsidP="00E82975">
            <w:pPr>
              <w:pStyle w:val="aa"/>
              <w:jc w:val="left"/>
            </w:pPr>
            <w:r>
              <w:t>1516. Заместитель генерального директора по продажам в регионах</w:t>
            </w:r>
          </w:p>
        </w:tc>
        <w:tc>
          <w:tcPr>
            <w:tcW w:w="3686" w:type="dxa"/>
            <w:vAlign w:val="center"/>
          </w:tcPr>
          <w:p w14:paraId="4912ED9E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329EB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00986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E4201B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B0807A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6B7EF1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F87FC1" w14:textId="77777777" w:rsidR="00E82975" w:rsidRPr="00E82975" w:rsidRDefault="00E82975" w:rsidP="00E82975">
            <w:pPr>
              <w:pStyle w:val="aa"/>
              <w:jc w:val="left"/>
            </w:pPr>
            <w:r>
              <w:t>1517. HR-менеджер</w:t>
            </w:r>
          </w:p>
        </w:tc>
        <w:tc>
          <w:tcPr>
            <w:tcW w:w="3686" w:type="dxa"/>
            <w:vAlign w:val="center"/>
          </w:tcPr>
          <w:p w14:paraId="2449E9DA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9D28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318F24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4D2AC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6FC254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DE2A3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0E09EE" w14:textId="77777777" w:rsidR="00E82975" w:rsidRPr="00E82975" w:rsidRDefault="00E82975" w:rsidP="00E82975">
            <w:pPr>
              <w:pStyle w:val="aa"/>
              <w:jc w:val="left"/>
            </w:pPr>
            <w:r>
              <w:t>1518. HR-менеджер</w:t>
            </w:r>
          </w:p>
        </w:tc>
        <w:tc>
          <w:tcPr>
            <w:tcW w:w="3686" w:type="dxa"/>
            <w:vAlign w:val="center"/>
          </w:tcPr>
          <w:p w14:paraId="359FB093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45CB5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96010C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B317A6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9F49E5" w14:textId="77777777" w:rsidR="00E82975" w:rsidRPr="00C73784" w:rsidRDefault="00E82975" w:rsidP="00DB70BA">
            <w:pPr>
              <w:pStyle w:val="aa"/>
            </w:pPr>
          </w:p>
        </w:tc>
      </w:tr>
      <w:tr w:rsidR="00E82975" w:rsidRPr="00C73784" w14:paraId="3F52E7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998AD3" w14:textId="77777777" w:rsidR="00E82975" w:rsidRPr="00E82975" w:rsidRDefault="00E82975" w:rsidP="00E82975">
            <w:pPr>
              <w:pStyle w:val="aa"/>
              <w:jc w:val="left"/>
            </w:pPr>
            <w:r>
              <w:t>1519. Заместитель главного врача по развитию регионов</w:t>
            </w:r>
          </w:p>
        </w:tc>
        <w:tc>
          <w:tcPr>
            <w:tcW w:w="3686" w:type="dxa"/>
            <w:vAlign w:val="center"/>
          </w:tcPr>
          <w:p w14:paraId="2F6F85F6" w14:textId="77777777" w:rsidR="00E82975" w:rsidRDefault="00E8297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7308E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2889C3" w14:textId="77777777" w:rsidR="00E82975" w:rsidRPr="00C73784" w:rsidRDefault="00E829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39D881" w14:textId="77777777" w:rsidR="00E82975" w:rsidRPr="00C73784" w:rsidRDefault="00E829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339E77" w14:textId="77777777" w:rsidR="00E82975" w:rsidRPr="00C73784" w:rsidRDefault="00E82975" w:rsidP="00DB70BA">
            <w:pPr>
              <w:pStyle w:val="aa"/>
            </w:pPr>
          </w:p>
        </w:tc>
      </w:tr>
    </w:tbl>
    <w:p w14:paraId="6A7FD43A" w14:textId="77777777" w:rsidR="00DB70BA" w:rsidRPr="00C73784" w:rsidRDefault="00DB70BA" w:rsidP="00DB70BA"/>
    <w:p w14:paraId="51F54910" w14:textId="77777777" w:rsidR="0065289A" w:rsidRPr="00C73784" w:rsidRDefault="0065289A" w:rsidP="009A1326">
      <w:pPr>
        <w:rPr>
          <w:sz w:val="18"/>
          <w:szCs w:val="18"/>
        </w:rPr>
      </w:pPr>
    </w:p>
    <w:p w14:paraId="37302437" w14:textId="77777777" w:rsidR="001B06AD" w:rsidRPr="00C73784" w:rsidRDefault="001B06AD" w:rsidP="001B06AD"/>
    <w:sectPr w:rsidR="001B06AD" w:rsidRPr="00C73784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3375" w14:textId="77777777" w:rsidR="008C2133" w:rsidRPr="00C73784" w:rsidRDefault="008C2133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14:paraId="513B37E6" w14:textId="77777777" w:rsidR="008C2133" w:rsidRPr="00C73784" w:rsidRDefault="008C2133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49B" w14:textId="77777777" w:rsidR="00E82975" w:rsidRDefault="00E829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BB8" w14:textId="77777777" w:rsidR="00C73784" w:rsidRDefault="00C73784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FC0D74">
      <w:rPr>
        <w:b/>
        <w:noProof/>
      </w:rPr>
      <w:t>26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FC0D74">
      <w:rPr>
        <w:b/>
        <w:noProof/>
      </w:rPr>
      <w:t>26</w:t>
    </w:r>
    <w:r>
      <w:rPr>
        <w:b/>
        <w:szCs w:val="24"/>
      </w:rPr>
      <w:fldChar w:fldCharType="end"/>
    </w:r>
  </w:p>
  <w:p w14:paraId="5AE92CCE" w14:textId="77777777" w:rsidR="00C73784" w:rsidRDefault="00C7378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001B" w14:textId="77777777" w:rsidR="00E82975" w:rsidRDefault="00E829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1B73" w14:textId="77777777" w:rsidR="008C2133" w:rsidRPr="00C73784" w:rsidRDefault="008C2133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14:paraId="3A4DC835" w14:textId="77777777" w:rsidR="008C2133" w:rsidRPr="00C73784" w:rsidRDefault="008C2133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682" w14:textId="77777777" w:rsidR="00E82975" w:rsidRDefault="00E829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EB4F" w14:textId="77777777" w:rsidR="00E82975" w:rsidRDefault="00E829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40A3" w14:textId="77777777" w:rsidR="00E82975" w:rsidRDefault="00E829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adr" w:val="191119, г. Санкт-Петербург, ул. Константина Заслонова, д. 20, лит. А, кв. 2; 191119, г. Санкт-Петербург, ул. Константина Заслонова, д. 20, лит. А, оф. 2; 191167, г. Санкт-Петербург, ул. Атаманская, д. 3/6, корпус Литер Б, этаж 2, пом.43-Н, № 220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 Общество с ограниченной ответственностью &quot;Веритас Вью&quot; (ООО &quot;Веритас Вью&quot;) "/>
    <w:docVar w:name="D_dog" w:val="   "/>
    <w:docVar w:name="D_prikaz" w:val="   "/>
    <w:docVar w:name="doc_type" w:val="6"/>
    <w:docVar w:name="N_dog" w:val="   "/>
    <w:docVar w:name="N_prikaz" w:val="   "/>
    <w:docVar w:name="org_guid" w:val="E177D22D22C44F758451981AFD827A83"/>
    <w:docVar w:name="org_id" w:val="69"/>
    <w:docVar w:name="org_name" w:val="     "/>
    <w:docVar w:name="pers_guids" w:val="D9121A8E876248B8A51DD61DA1828DE2@"/>
    <w:docVar w:name="pers_snils" w:val="D9121A8E876248B8A51DD61DA1828DE2@"/>
    <w:docVar w:name="pred_dolg" w:val="Директор по персоналу"/>
    <w:docVar w:name="pred_fio" w:val="Плясунова Н.К."/>
    <w:docVar w:name="rbtd_name" w:val="Общество с ограниченной ответственностью &quot;Веритас Вью&quot; (ООО &quot;Веритас Вью&quot;)"/>
    <w:docVar w:name="sout_id" w:val="   "/>
    <w:docVar w:name="sv_docs" w:val="1"/>
  </w:docVars>
  <w:rsids>
    <w:rsidRoot w:val="00E82975"/>
    <w:rsid w:val="0002033E"/>
    <w:rsid w:val="00056BFC"/>
    <w:rsid w:val="00071FAC"/>
    <w:rsid w:val="0007776A"/>
    <w:rsid w:val="00093D2E"/>
    <w:rsid w:val="000B3575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9A5"/>
    <w:rsid w:val="006E662C"/>
    <w:rsid w:val="00725C51"/>
    <w:rsid w:val="00820552"/>
    <w:rsid w:val="008B4051"/>
    <w:rsid w:val="008C0968"/>
    <w:rsid w:val="008C2133"/>
    <w:rsid w:val="009647F7"/>
    <w:rsid w:val="009A1326"/>
    <w:rsid w:val="009D6532"/>
    <w:rsid w:val="00A026A4"/>
    <w:rsid w:val="00A567D1"/>
    <w:rsid w:val="00B12F45"/>
    <w:rsid w:val="00B1405F"/>
    <w:rsid w:val="00B3448B"/>
    <w:rsid w:val="00B45D90"/>
    <w:rsid w:val="00B5534B"/>
    <w:rsid w:val="00BA560A"/>
    <w:rsid w:val="00BD0A92"/>
    <w:rsid w:val="00C0355B"/>
    <w:rsid w:val="00C45714"/>
    <w:rsid w:val="00C73784"/>
    <w:rsid w:val="00C93056"/>
    <w:rsid w:val="00CA2E96"/>
    <w:rsid w:val="00CD2568"/>
    <w:rsid w:val="00D006F0"/>
    <w:rsid w:val="00D11966"/>
    <w:rsid w:val="00DB70BA"/>
    <w:rsid w:val="00DC0F74"/>
    <w:rsid w:val="00DD6622"/>
    <w:rsid w:val="00E25119"/>
    <w:rsid w:val="00E458F1"/>
    <w:rsid w:val="00E82975"/>
    <w:rsid w:val="00EB7BDE"/>
    <w:rsid w:val="00EC5373"/>
    <w:rsid w:val="00F262EE"/>
    <w:rsid w:val="00F835B0"/>
    <w:rsid w:val="00FC0D7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5C74"/>
  <w15:docId w15:val="{DAFA31E5-46FF-4FC3-83F0-08B76B0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3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3784"/>
    <w:rPr>
      <w:sz w:val="24"/>
    </w:rPr>
  </w:style>
  <w:style w:type="paragraph" w:styleId="ad">
    <w:name w:val="footer"/>
    <w:basedOn w:val="a"/>
    <w:link w:val="ae"/>
    <w:uiPriority w:val="99"/>
    <w:rsid w:val="00C73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7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25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Олег</dc:creator>
  <cp:keywords/>
  <dc:description/>
  <cp:lastModifiedBy>Афанасьева Екатерина Андреевна</cp:lastModifiedBy>
  <cp:revision>3</cp:revision>
  <dcterms:created xsi:type="dcterms:W3CDTF">2024-04-27T10:07:00Z</dcterms:created>
  <dcterms:modified xsi:type="dcterms:W3CDTF">2024-10-24T07:47:00Z</dcterms:modified>
</cp:coreProperties>
</file>